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87E44" w14:textId="77777777" w:rsidR="00E2464B" w:rsidRDefault="00E2464B"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様式第</w:t>
      </w:r>
      <w:r>
        <w:t>3</w:t>
      </w:r>
      <w:r>
        <w:rPr>
          <w:rFonts w:hint="eastAsia"/>
        </w:rPr>
        <w:t>号添付用</w:t>
      </w:r>
      <w:r>
        <w:t>)</w:t>
      </w:r>
    </w:p>
    <w:p w14:paraId="4220D1AB" w14:textId="77777777" w:rsidR="00E2464B" w:rsidRDefault="00E2464B">
      <w:pPr>
        <w:ind w:right="420"/>
        <w:jc w:val="right"/>
      </w:pPr>
      <w:r>
        <w:rPr>
          <w:rFonts w:hint="eastAsia"/>
        </w:rPr>
        <w:t>年　　月　　日</w:t>
      </w:r>
    </w:p>
    <w:p w14:paraId="0018543B" w14:textId="77777777" w:rsidR="00E2464B" w:rsidRDefault="00E2464B">
      <w:r>
        <w:rPr>
          <w:rFonts w:hint="eastAsia"/>
        </w:rPr>
        <w:t xml:space="preserve">　　壬生町長　　　　様</w:t>
      </w:r>
    </w:p>
    <w:p w14:paraId="40641D5F" w14:textId="77777777" w:rsidR="00E2464B" w:rsidRDefault="00E2464B">
      <w:pPr>
        <w:jc w:val="right"/>
      </w:pPr>
      <w:r>
        <w:rPr>
          <w:rFonts w:hint="eastAsia"/>
        </w:rPr>
        <w:t xml:space="preserve">浄化槽管理者　　　　　　　　　　</w:t>
      </w:r>
    </w:p>
    <w:p w14:paraId="5BC7995B" w14:textId="77777777" w:rsidR="00E2464B" w:rsidRDefault="00E2464B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14:paraId="1353295A" w14:textId="77777777" w:rsidR="00E2464B" w:rsidRDefault="00E2464B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印　</w:t>
      </w:r>
    </w:p>
    <w:p w14:paraId="78662DBF" w14:textId="77777777" w:rsidR="00E2464B" w:rsidRDefault="00E2464B">
      <w:pPr>
        <w:jc w:val="right"/>
      </w:pPr>
      <w:r>
        <w:t>(</w:t>
      </w:r>
      <w:r>
        <w:rPr>
          <w:rFonts w:hint="eastAsia"/>
        </w:rPr>
        <w:t>法人にあっては、名称及び代表者の氏名</w:t>
      </w:r>
      <w:r>
        <w:t>)</w:t>
      </w:r>
      <w:r>
        <w:rPr>
          <w:rFonts w:hint="eastAsia"/>
        </w:rPr>
        <w:t xml:space="preserve">　</w:t>
      </w:r>
    </w:p>
    <w:p w14:paraId="02F5E03E" w14:textId="77777777" w:rsidR="00E2464B" w:rsidRDefault="00E2464B"/>
    <w:p w14:paraId="2DA854B6" w14:textId="77777777" w:rsidR="00E2464B" w:rsidRDefault="00E2464B">
      <w:pPr>
        <w:jc w:val="center"/>
      </w:pPr>
      <w:r>
        <w:rPr>
          <w:rFonts w:hint="eastAsia"/>
          <w:spacing w:val="53"/>
        </w:rPr>
        <w:t>環境保全に関する誓約</w:t>
      </w:r>
      <w:r>
        <w:rPr>
          <w:rFonts w:hint="eastAsia"/>
        </w:rPr>
        <w:t>書</w:t>
      </w:r>
    </w:p>
    <w:p w14:paraId="2DC687B6" w14:textId="77777777" w:rsidR="00E2464B" w:rsidRDefault="00E2464B"/>
    <w:p w14:paraId="34512770" w14:textId="77777777" w:rsidR="00E2464B" w:rsidRDefault="00E2464B">
      <w:r>
        <w:rPr>
          <w:rFonts w:hint="eastAsia"/>
        </w:rPr>
        <w:t xml:space="preserve">　　私は、浄化槽管理者として、次の事項を誓約します。</w:t>
      </w:r>
    </w:p>
    <w:p w14:paraId="2862B0C1" w14:textId="77777777" w:rsidR="00E2464B" w:rsidRDefault="00E2464B"/>
    <w:p w14:paraId="6D23B760" w14:textId="77777777" w:rsidR="00E2464B" w:rsidRDefault="00E2464B">
      <w:pPr>
        <w:ind w:left="420" w:hanging="42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下記の業者の協力を求め、関係規則を遵守し、環境保全に万全を期します。</w:t>
      </w:r>
    </w:p>
    <w:p w14:paraId="0E3EC0DC" w14:textId="77777777" w:rsidR="00E2464B" w:rsidRDefault="00E2464B">
      <w:pPr>
        <w:ind w:left="420" w:hanging="42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浄化槽を設置した区域が、下水道の供用開始を告示されたときは、遅滞なく下水道へ接続いたします。</w:t>
      </w:r>
    </w:p>
    <w:p w14:paraId="18796974" w14:textId="77777777" w:rsidR="00E2464B" w:rsidRDefault="00E2464B">
      <w:pPr>
        <w:ind w:left="420" w:hanging="420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環境保全に問題を生じた場合は、責任をもって解決いたします。</w:t>
      </w:r>
    </w:p>
    <w:p w14:paraId="04CF3D18" w14:textId="77777777" w:rsidR="00E2464B" w:rsidRDefault="00E2464B"/>
    <w:p w14:paraId="1D676CCE" w14:textId="77777777" w:rsidR="00E2464B" w:rsidRDefault="00E2464B">
      <w:pPr>
        <w:jc w:val="center"/>
      </w:pPr>
      <w:r>
        <w:rPr>
          <w:rFonts w:hint="eastAsia"/>
        </w:rPr>
        <w:t>記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40"/>
        <w:gridCol w:w="3080"/>
        <w:gridCol w:w="1633"/>
        <w:gridCol w:w="1087"/>
        <w:gridCol w:w="960"/>
      </w:tblGrid>
      <w:tr w:rsidR="00E2464B" w14:paraId="4AD3E131" w14:textId="77777777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7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C5DF53" w14:textId="77777777" w:rsidR="00E2464B" w:rsidRDefault="00E2464B">
            <w:pPr>
              <w:overflowPunct/>
              <w:jc w:val="distribute"/>
            </w:pPr>
            <w:r>
              <w:rPr>
                <w:rFonts w:hint="eastAsia"/>
              </w:rPr>
              <w:t>浄化槽の種類</w:t>
            </w:r>
          </w:p>
        </w:tc>
        <w:tc>
          <w:tcPr>
            <w:tcW w:w="676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152760" w14:textId="77777777" w:rsidR="00E2464B" w:rsidRDefault="00E2464B">
            <w:pPr>
              <w:overflowPunct/>
            </w:pPr>
            <w:r>
              <w:rPr>
                <w:rFonts w:hint="eastAsia"/>
              </w:rPr>
              <w:t xml:space="preserve">　　　　　　　　　　　　人槽　　認定番号</w:t>
            </w:r>
          </w:p>
          <w:p w14:paraId="3B947EDE" w14:textId="77777777" w:rsidR="00E2464B" w:rsidRDefault="00E2464B">
            <w:pPr>
              <w:overflowPunct/>
            </w:pPr>
            <w:r>
              <w:rPr>
                <w:rFonts w:hint="eastAsia"/>
              </w:rPr>
              <w:t xml:space="preserve">　　　　　　能力　　　　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／日</w:t>
            </w:r>
          </w:p>
        </w:tc>
      </w:tr>
      <w:tr w:rsidR="00E2464B" w14:paraId="57B4C8EB" w14:textId="77777777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740" w:type="dxa"/>
            <w:tcBorders>
              <w:left w:val="single" w:sz="12" w:space="0" w:color="auto"/>
            </w:tcBorders>
            <w:vAlign w:val="center"/>
          </w:tcPr>
          <w:p w14:paraId="3D72E6C6" w14:textId="77777777" w:rsidR="00E2464B" w:rsidRDefault="00E2464B">
            <w:pPr>
              <w:overflowPunct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3080" w:type="dxa"/>
            <w:vAlign w:val="center"/>
          </w:tcPr>
          <w:p w14:paraId="7C0C08D3" w14:textId="77777777" w:rsidR="00E2464B" w:rsidRDefault="00E246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3" w:type="dxa"/>
            <w:vAlign w:val="center"/>
          </w:tcPr>
          <w:p w14:paraId="74BB911E" w14:textId="77777777" w:rsidR="00E2464B" w:rsidRDefault="00E2464B">
            <w:pPr>
              <w:overflowPunct/>
              <w:jc w:val="distribute"/>
            </w:pPr>
            <w:r>
              <w:rPr>
                <w:rFonts w:hint="eastAsia"/>
                <w:spacing w:val="52"/>
              </w:rPr>
              <w:t>設</w:t>
            </w:r>
            <w:r>
              <w:rPr>
                <w:rFonts w:hint="eastAsia"/>
              </w:rPr>
              <w:t>置</w:t>
            </w:r>
            <w:r>
              <w:t>(</w:t>
            </w:r>
            <w:r>
              <w:rPr>
                <w:rFonts w:hint="eastAsia"/>
                <w:spacing w:val="52"/>
              </w:rPr>
              <w:t>予</w:t>
            </w:r>
            <w:r>
              <w:rPr>
                <w:rFonts w:hint="eastAsia"/>
              </w:rPr>
              <w:t>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047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5ABB1F83" w14:textId="77777777" w:rsidR="00E2464B" w:rsidRDefault="00E2464B">
            <w:pPr>
              <w:overflowPunct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E2464B" w14:paraId="40399FBE" w14:textId="77777777">
        <w:tblPrEx>
          <w:tblCellMar>
            <w:top w:w="0" w:type="dxa"/>
            <w:bottom w:w="0" w:type="dxa"/>
          </w:tblCellMar>
        </w:tblPrEx>
        <w:trPr>
          <w:cantSplit/>
          <w:trHeight w:val="673"/>
        </w:trPr>
        <w:tc>
          <w:tcPr>
            <w:tcW w:w="1740" w:type="dxa"/>
            <w:tcBorders>
              <w:left w:val="single" w:sz="12" w:space="0" w:color="auto"/>
            </w:tcBorders>
            <w:vAlign w:val="center"/>
          </w:tcPr>
          <w:p w14:paraId="4D8CC187" w14:textId="77777777" w:rsidR="00E2464B" w:rsidRDefault="00E2464B">
            <w:pPr>
              <w:overflowPunct/>
              <w:jc w:val="distribute"/>
            </w:pPr>
            <w:r>
              <w:rPr>
                <w:rFonts w:hint="eastAsia"/>
              </w:rPr>
              <w:t>浄化槽製造業</w:t>
            </w:r>
          </w:p>
        </w:tc>
        <w:tc>
          <w:tcPr>
            <w:tcW w:w="3080" w:type="dxa"/>
          </w:tcPr>
          <w:p w14:paraId="2BE92FEF" w14:textId="77777777" w:rsidR="00E2464B" w:rsidRDefault="00E2464B">
            <w:pPr>
              <w:overflowPunct/>
            </w:pPr>
            <w:r>
              <w:rPr>
                <w:rFonts w:hint="eastAsia"/>
              </w:rPr>
              <w:t>住所</w:t>
            </w:r>
          </w:p>
        </w:tc>
        <w:tc>
          <w:tcPr>
            <w:tcW w:w="1633" w:type="dxa"/>
          </w:tcPr>
          <w:p w14:paraId="2BE0C023" w14:textId="77777777" w:rsidR="00E2464B" w:rsidRDefault="00E2464B">
            <w:pPr>
              <w:overflowPunct/>
            </w:pPr>
            <w:r>
              <w:rPr>
                <w:rFonts w:hint="eastAsia"/>
              </w:rPr>
              <w:t>氏名</w:t>
            </w:r>
          </w:p>
        </w:tc>
        <w:tc>
          <w:tcPr>
            <w:tcW w:w="2047" w:type="dxa"/>
            <w:gridSpan w:val="2"/>
            <w:tcBorders>
              <w:right w:val="single" w:sz="12" w:space="0" w:color="auto"/>
            </w:tcBorders>
            <w:vAlign w:val="center"/>
          </w:tcPr>
          <w:p w14:paraId="6837D029" w14:textId="77777777" w:rsidR="00E2464B" w:rsidRDefault="00E246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E2464B" w14:paraId="5082DB7B" w14:textId="77777777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1740" w:type="dxa"/>
            <w:tcBorders>
              <w:left w:val="single" w:sz="12" w:space="0" w:color="auto"/>
            </w:tcBorders>
            <w:vAlign w:val="center"/>
          </w:tcPr>
          <w:p w14:paraId="7DB2169C" w14:textId="77777777" w:rsidR="00E2464B" w:rsidRDefault="00E2464B">
            <w:pPr>
              <w:overflowPunct/>
              <w:jc w:val="distribute"/>
            </w:pPr>
            <w:r>
              <w:rPr>
                <w:rFonts w:hint="eastAsia"/>
              </w:rPr>
              <w:t>浄化槽工事業者</w:t>
            </w:r>
          </w:p>
        </w:tc>
        <w:tc>
          <w:tcPr>
            <w:tcW w:w="3080" w:type="dxa"/>
          </w:tcPr>
          <w:p w14:paraId="341A4FAA" w14:textId="77777777" w:rsidR="00E2464B" w:rsidRDefault="00E2464B">
            <w:pPr>
              <w:overflowPunct/>
            </w:pPr>
            <w:r>
              <w:rPr>
                <w:rFonts w:hint="eastAsia"/>
              </w:rPr>
              <w:t>住所</w:t>
            </w:r>
          </w:p>
        </w:tc>
        <w:tc>
          <w:tcPr>
            <w:tcW w:w="1633" w:type="dxa"/>
          </w:tcPr>
          <w:p w14:paraId="706F034C" w14:textId="77777777" w:rsidR="00E2464B" w:rsidRDefault="00E2464B">
            <w:pPr>
              <w:overflowPunct/>
            </w:pPr>
            <w:r>
              <w:rPr>
                <w:rFonts w:hint="eastAsia"/>
              </w:rPr>
              <w:t>氏名</w:t>
            </w:r>
          </w:p>
        </w:tc>
        <w:tc>
          <w:tcPr>
            <w:tcW w:w="1087" w:type="dxa"/>
            <w:vAlign w:val="center"/>
          </w:tcPr>
          <w:p w14:paraId="6DDE72F1" w14:textId="77777777" w:rsidR="00E2464B" w:rsidRDefault="00E2464B">
            <w:pPr>
              <w:overflowPunct/>
            </w:pPr>
            <w:r>
              <w:rPr>
                <w:rFonts w:hint="eastAsia"/>
              </w:rPr>
              <w:t>登録</w:t>
            </w:r>
            <w:r>
              <w:t>(</w:t>
            </w:r>
            <w:r>
              <w:rPr>
                <w:rFonts w:hint="eastAsia"/>
              </w:rPr>
              <w:t>届出</w:t>
            </w:r>
            <w:r>
              <w:t>)</w:t>
            </w:r>
            <w:r>
              <w:rPr>
                <w:rFonts w:hint="eastAsia"/>
              </w:rPr>
              <w:t>番号</w:t>
            </w: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14:paraId="09EC7CF8" w14:textId="77777777" w:rsidR="00E2464B" w:rsidRDefault="00E246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E2464B" w14:paraId="33FF5A77" w14:textId="77777777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1740" w:type="dxa"/>
            <w:tcBorders>
              <w:left w:val="single" w:sz="12" w:space="0" w:color="auto"/>
            </w:tcBorders>
            <w:vAlign w:val="center"/>
          </w:tcPr>
          <w:p w14:paraId="472AF006" w14:textId="77777777" w:rsidR="00E2464B" w:rsidRDefault="00E2464B">
            <w:pPr>
              <w:overflowPunct/>
              <w:jc w:val="distribute"/>
            </w:pPr>
            <w:r>
              <w:rPr>
                <w:rFonts w:hint="eastAsia"/>
              </w:rPr>
              <w:t>浄化槽保守点検業者</w:t>
            </w:r>
          </w:p>
        </w:tc>
        <w:tc>
          <w:tcPr>
            <w:tcW w:w="3080" w:type="dxa"/>
          </w:tcPr>
          <w:p w14:paraId="5546F710" w14:textId="77777777" w:rsidR="00E2464B" w:rsidRDefault="00E2464B">
            <w:pPr>
              <w:overflowPunct/>
            </w:pPr>
            <w:r>
              <w:rPr>
                <w:rFonts w:hint="eastAsia"/>
              </w:rPr>
              <w:t>住所</w:t>
            </w:r>
          </w:p>
        </w:tc>
        <w:tc>
          <w:tcPr>
            <w:tcW w:w="1633" w:type="dxa"/>
          </w:tcPr>
          <w:p w14:paraId="1E80F555" w14:textId="77777777" w:rsidR="00E2464B" w:rsidRDefault="00E2464B">
            <w:pPr>
              <w:overflowPunct/>
            </w:pPr>
            <w:r>
              <w:rPr>
                <w:rFonts w:hint="eastAsia"/>
              </w:rPr>
              <w:t>氏名</w:t>
            </w:r>
          </w:p>
        </w:tc>
        <w:tc>
          <w:tcPr>
            <w:tcW w:w="1087" w:type="dxa"/>
            <w:vAlign w:val="center"/>
          </w:tcPr>
          <w:p w14:paraId="54509385" w14:textId="77777777" w:rsidR="00E2464B" w:rsidRDefault="00E2464B">
            <w:pPr>
              <w:overflowPunct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14:paraId="323846C2" w14:textId="77777777" w:rsidR="00E2464B" w:rsidRDefault="00E246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E2464B" w14:paraId="2AD5A2C3" w14:textId="77777777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740" w:type="dxa"/>
            <w:tcBorders>
              <w:left w:val="single" w:sz="12" w:space="0" w:color="auto"/>
            </w:tcBorders>
            <w:vAlign w:val="center"/>
          </w:tcPr>
          <w:p w14:paraId="663E66D6" w14:textId="77777777" w:rsidR="00E2464B" w:rsidRDefault="00E2464B">
            <w:pPr>
              <w:overflowPunct/>
              <w:jc w:val="distribute"/>
            </w:pPr>
            <w:r>
              <w:rPr>
                <w:rFonts w:hint="eastAsia"/>
              </w:rPr>
              <w:t>浄化槽清掃業者</w:t>
            </w:r>
          </w:p>
        </w:tc>
        <w:tc>
          <w:tcPr>
            <w:tcW w:w="3080" w:type="dxa"/>
            <w:vAlign w:val="center"/>
          </w:tcPr>
          <w:p w14:paraId="02FC1742" w14:textId="77777777" w:rsidR="00E2464B" w:rsidRDefault="00E2464B">
            <w:pPr>
              <w:overflowPunct/>
            </w:pPr>
            <w:r>
              <w:rPr>
                <w:rFonts w:hint="eastAsia"/>
              </w:rPr>
              <w:t>住所</w:t>
            </w:r>
          </w:p>
        </w:tc>
        <w:tc>
          <w:tcPr>
            <w:tcW w:w="1633" w:type="dxa"/>
            <w:vAlign w:val="center"/>
          </w:tcPr>
          <w:p w14:paraId="1C14E797" w14:textId="77777777" w:rsidR="00E2464B" w:rsidRDefault="00E2464B">
            <w:pPr>
              <w:overflowPunct/>
            </w:pPr>
            <w:r>
              <w:rPr>
                <w:rFonts w:hint="eastAsia"/>
              </w:rPr>
              <w:t>氏名</w:t>
            </w:r>
          </w:p>
        </w:tc>
        <w:tc>
          <w:tcPr>
            <w:tcW w:w="1087" w:type="dxa"/>
            <w:vAlign w:val="center"/>
          </w:tcPr>
          <w:p w14:paraId="69055091" w14:textId="77777777" w:rsidR="00E2464B" w:rsidRDefault="00E2464B">
            <w:pPr>
              <w:overflowPunct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14:paraId="0BF0AAD0" w14:textId="77777777" w:rsidR="00E2464B" w:rsidRDefault="00E246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E2464B" w14:paraId="676445FB" w14:textId="77777777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17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D1EB54" w14:textId="77777777" w:rsidR="00E2464B" w:rsidRDefault="00E2464B">
            <w:pPr>
              <w:overflowPunct/>
              <w:jc w:val="distribute"/>
            </w:pPr>
            <w:r>
              <w:rPr>
                <w:rFonts w:hint="eastAsia"/>
              </w:rPr>
              <w:t>使用開始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3080" w:type="dxa"/>
            <w:tcBorders>
              <w:bottom w:val="single" w:sz="12" w:space="0" w:color="auto"/>
            </w:tcBorders>
            <w:vAlign w:val="center"/>
          </w:tcPr>
          <w:p w14:paraId="703DE335" w14:textId="77777777" w:rsidR="00E2464B" w:rsidRDefault="00E2464B">
            <w:pPr>
              <w:overflowPunct/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33" w:type="dxa"/>
            <w:tcBorders>
              <w:bottom w:val="single" w:sz="12" w:space="0" w:color="auto"/>
            </w:tcBorders>
            <w:vAlign w:val="center"/>
          </w:tcPr>
          <w:p w14:paraId="11426576" w14:textId="77777777" w:rsidR="00E2464B" w:rsidRDefault="00E2464B">
            <w:pPr>
              <w:overflowPunct/>
              <w:jc w:val="distribute"/>
            </w:pPr>
            <w:r>
              <w:t>7</w:t>
            </w:r>
            <w:r>
              <w:rPr>
                <w:rFonts w:hint="eastAsia"/>
              </w:rPr>
              <w:t>条検査受検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04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3B276D" w14:textId="77777777" w:rsidR="00E2464B" w:rsidRDefault="00E2464B">
            <w:pPr>
              <w:overflowPunct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</w:tbl>
    <w:p w14:paraId="0CDD8FAB" w14:textId="77777777" w:rsidR="00E2464B" w:rsidRDefault="00E2464B">
      <w:r>
        <w:rPr>
          <w:rFonts w:hint="eastAsia"/>
        </w:rPr>
        <w:t>備考</w:t>
      </w:r>
      <w:r>
        <w:t>1</w:t>
      </w:r>
      <w:r>
        <w:rPr>
          <w:rFonts w:hint="eastAsia"/>
        </w:rPr>
        <w:t xml:space="preserve">　記名押印に代えて、署名することができる。</w:t>
      </w:r>
    </w:p>
    <w:p w14:paraId="2ADD52A9" w14:textId="77777777" w:rsidR="00E2464B" w:rsidRDefault="00E2464B"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用紙の大きさは、</w:t>
      </w:r>
      <w:r w:rsidR="000C00E6" w:rsidRPr="000C00E6">
        <w:rPr>
          <w:rFonts w:hint="eastAsia"/>
        </w:rPr>
        <w:t>日本産業規格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番とする。</w:t>
      </w:r>
    </w:p>
    <w:sectPr w:rsidR="00E2464B">
      <w:type w:val="nextColumn"/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CC095" w14:textId="77777777" w:rsidR="00A40D9A" w:rsidRDefault="00A40D9A" w:rsidP="0097018E">
      <w:r>
        <w:separator/>
      </w:r>
    </w:p>
  </w:endnote>
  <w:endnote w:type="continuationSeparator" w:id="0">
    <w:p w14:paraId="293BEF94" w14:textId="77777777" w:rsidR="00A40D9A" w:rsidRDefault="00A40D9A" w:rsidP="00970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8F870" w14:textId="77777777" w:rsidR="00A40D9A" w:rsidRDefault="00A40D9A" w:rsidP="0097018E">
      <w:r>
        <w:separator/>
      </w:r>
    </w:p>
  </w:footnote>
  <w:footnote w:type="continuationSeparator" w:id="0">
    <w:p w14:paraId="7AC0953B" w14:textId="77777777" w:rsidR="00A40D9A" w:rsidRDefault="00A40D9A" w:rsidP="00970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64B"/>
    <w:rsid w:val="0008418D"/>
    <w:rsid w:val="000C00E6"/>
    <w:rsid w:val="004D7550"/>
    <w:rsid w:val="0097018E"/>
    <w:rsid w:val="00A40D9A"/>
    <w:rsid w:val="00D1277B"/>
    <w:rsid w:val="00D5014B"/>
    <w:rsid w:val="00E2464B"/>
    <w:rsid w:val="00E6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07166A"/>
  <w14:defaultImageDpi w14:val="0"/>
  <w15:docId w15:val="{C96EB592-702D-45D5-9369-DDAF7FD2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word97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U6090</dc:creator>
  <cp:keywords/>
  <dc:description/>
  <cp:lastModifiedBy>U2302</cp:lastModifiedBy>
  <cp:revision>2</cp:revision>
  <cp:lastPrinted>2006-05-31T08:36:00Z</cp:lastPrinted>
  <dcterms:created xsi:type="dcterms:W3CDTF">2025-09-18T06:10:00Z</dcterms:created>
  <dcterms:modified xsi:type="dcterms:W3CDTF">2025-09-18T06:10:00Z</dcterms:modified>
</cp:coreProperties>
</file>