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B1D8" w14:textId="7DAE9ED4" w:rsidR="00491770" w:rsidRDefault="004E7DAD" w:rsidP="001A736D">
      <w:pPr>
        <w:ind w:rightChars="-6" w:right="-14"/>
        <w:jc w:val="left"/>
      </w:pPr>
      <w:r w:rsidRPr="00AE200F">
        <w:rPr>
          <w:rFonts w:hint="eastAsia"/>
        </w:rPr>
        <w:t>様式第１号（第</w:t>
      </w:r>
      <w:r w:rsidR="00DD72E2">
        <w:rPr>
          <w:rFonts w:hint="eastAsia"/>
        </w:rPr>
        <w:t>３</w:t>
      </w:r>
      <w:r w:rsidRPr="00AE200F">
        <w:rPr>
          <w:rFonts w:hint="eastAsia"/>
        </w:rPr>
        <w:t>条関係）</w:t>
      </w:r>
    </w:p>
    <w:p w14:paraId="5C97E555" w14:textId="51719999" w:rsidR="006B366D" w:rsidRDefault="00DD72E2" w:rsidP="00DD72E2">
      <w:pPr>
        <w:ind w:rightChars="-6" w:right="-14"/>
        <w:jc w:val="right"/>
      </w:pPr>
      <w:r>
        <w:rPr>
          <w:rFonts w:hint="eastAsia"/>
        </w:rPr>
        <w:t>年　　月　　日</w:t>
      </w:r>
    </w:p>
    <w:p w14:paraId="0E1E7620" w14:textId="3394C016" w:rsidR="00DD72E2" w:rsidRDefault="00DD72E2" w:rsidP="00DD72E2">
      <w:pPr>
        <w:ind w:rightChars="-6" w:right="-14" w:firstLineChars="100" w:firstLine="227"/>
      </w:pPr>
      <w:r>
        <w:rPr>
          <w:rFonts w:hint="eastAsia"/>
        </w:rPr>
        <w:t>壬生町長　様</w:t>
      </w:r>
    </w:p>
    <w:p w14:paraId="1421A21A" w14:textId="6C99E528" w:rsidR="00287FA0" w:rsidRDefault="00287FA0" w:rsidP="001A736D">
      <w:pPr>
        <w:ind w:rightChars="-6" w:right="-14"/>
        <w:jc w:val="left"/>
      </w:pPr>
    </w:p>
    <w:p w14:paraId="66F90F36" w14:textId="3D768676" w:rsidR="00DD72E2" w:rsidRDefault="00DD72E2" w:rsidP="00DD72E2">
      <w:pPr>
        <w:ind w:rightChars="-6" w:right="-14" w:firstLineChars="2300" w:firstLine="5215"/>
        <w:jc w:val="left"/>
      </w:pPr>
      <w:r>
        <w:rPr>
          <w:rFonts w:hint="eastAsia"/>
        </w:rPr>
        <w:t>（申請者）</w:t>
      </w:r>
    </w:p>
    <w:p w14:paraId="0711227B" w14:textId="7695E400" w:rsidR="00DD72E2" w:rsidRDefault="00DD72E2" w:rsidP="00DD72E2">
      <w:pPr>
        <w:ind w:rightChars="-6" w:right="-14" w:firstLineChars="2400" w:firstLine="5442"/>
        <w:jc w:val="left"/>
      </w:pPr>
      <w:r>
        <w:rPr>
          <w:rFonts w:hint="eastAsia"/>
        </w:rPr>
        <w:t>住　所</w:t>
      </w:r>
    </w:p>
    <w:p w14:paraId="23F9073F" w14:textId="6F58D699" w:rsidR="00DD72E2" w:rsidRDefault="00DD72E2" w:rsidP="00DD72E2">
      <w:pPr>
        <w:ind w:rightChars="-6" w:right="-14" w:firstLineChars="2400" w:firstLine="5442"/>
        <w:jc w:val="left"/>
      </w:pPr>
      <w:r>
        <w:rPr>
          <w:rFonts w:hint="eastAsia"/>
        </w:rPr>
        <w:t>氏　名</w:t>
      </w:r>
    </w:p>
    <w:p w14:paraId="76D9AA25" w14:textId="77777777" w:rsidR="00DD72E2" w:rsidRDefault="00DD72E2" w:rsidP="006B366D">
      <w:pPr>
        <w:ind w:rightChars="-6" w:right="-14"/>
        <w:jc w:val="center"/>
        <w:rPr>
          <w:color w:val="FF0000"/>
        </w:rPr>
      </w:pPr>
    </w:p>
    <w:p w14:paraId="760541BB" w14:textId="2CD64AEE" w:rsidR="006B366D" w:rsidRPr="005D69DC" w:rsidRDefault="00DD72E2" w:rsidP="006B366D">
      <w:pPr>
        <w:ind w:rightChars="-6" w:right="-14"/>
        <w:jc w:val="center"/>
      </w:pPr>
      <w:r w:rsidRPr="005D69DC">
        <w:rPr>
          <w:rFonts w:hint="eastAsia"/>
        </w:rPr>
        <w:t>第２子以降保育料</w:t>
      </w:r>
      <w:r w:rsidR="008B1A78" w:rsidRPr="005D69DC">
        <w:rPr>
          <w:rFonts w:hint="eastAsia"/>
        </w:rPr>
        <w:t>等</w:t>
      </w:r>
      <w:r w:rsidRPr="005D69DC">
        <w:rPr>
          <w:rFonts w:hint="eastAsia"/>
        </w:rPr>
        <w:t>免除申請書</w:t>
      </w:r>
    </w:p>
    <w:p w14:paraId="2FF420F4" w14:textId="77777777" w:rsidR="00287FA0" w:rsidRDefault="00287FA0" w:rsidP="006B366D">
      <w:pPr>
        <w:ind w:rightChars="-6" w:right="-14"/>
      </w:pPr>
    </w:p>
    <w:p w14:paraId="46BBF2B6" w14:textId="68C4B1C1" w:rsidR="006B366D" w:rsidRDefault="00861A90" w:rsidP="00861A90">
      <w:pPr>
        <w:ind w:rightChars="-6" w:right="-14" w:firstLineChars="300" w:firstLine="680"/>
      </w:pPr>
      <w:r>
        <w:rPr>
          <w:rFonts w:hint="eastAsia"/>
        </w:rPr>
        <w:t>年　　月　　日に入所（申込）した下記の</w:t>
      </w:r>
      <w:r w:rsidR="00DD72E2">
        <w:rPr>
          <w:rFonts w:hint="eastAsia"/>
        </w:rPr>
        <w:t>児童</w:t>
      </w:r>
      <w:r w:rsidR="006B366D">
        <w:rPr>
          <w:rFonts w:hint="eastAsia"/>
        </w:rPr>
        <w:t>について、</w:t>
      </w:r>
      <w:r w:rsidR="00DD72E2">
        <w:rPr>
          <w:rFonts w:hint="eastAsia"/>
        </w:rPr>
        <w:t>保育料等</w:t>
      </w:r>
      <w:r>
        <w:rPr>
          <w:rFonts w:hint="eastAsia"/>
        </w:rPr>
        <w:t>を</w:t>
      </w:r>
      <w:r w:rsidR="00DD72E2">
        <w:rPr>
          <w:rFonts w:hint="eastAsia"/>
        </w:rPr>
        <w:t>免除</w:t>
      </w:r>
      <w:r>
        <w:rPr>
          <w:rFonts w:hint="eastAsia"/>
        </w:rPr>
        <w:t>されたく</w:t>
      </w:r>
      <w:r w:rsidR="00DD72E2">
        <w:rPr>
          <w:rFonts w:hint="eastAsia"/>
        </w:rPr>
        <w:t>申請します</w:t>
      </w:r>
      <w:r w:rsidR="002F5807">
        <w:rPr>
          <w:rFonts w:hint="eastAsia"/>
        </w:rPr>
        <w:t>。</w:t>
      </w:r>
    </w:p>
    <w:p w14:paraId="3C715A55" w14:textId="63A35108" w:rsidR="00213665" w:rsidRDefault="00213665" w:rsidP="00491CEC">
      <w:pPr>
        <w:ind w:rightChars="-6" w:right="-14" w:firstLineChars="100" w:firstLine="227"/>
      </w:pPr>
    </w:p>
    <w:p w14:paraId="0B689E2A" w14:textId="6D330F4E" w:rsidR="00213665" w:rsidRDefault="00861A90" w:rsidP="00861A90">
      <w:pPr>
        <w:ind w:rightChars="-6" w:right="-14"/>
      </w:pPr>
      <w:r>
        <w:rPr>
          <w:rFonts w:hint="eastAsia"/>
        </w:rPr>
        <w:t>【</w:t>
      </w:r>
      <w:r w:rsidR="00213665">
        <w:rPr>
          <w:rFonts w:hint="eastAsia"/>
        </w:rPr>
        <w:t>入所児童の氏名等</w:t>
      </w:r>
      <w:r>
        <w:rPr>
          <w:rFonts w:hint="eastAsia"/>
        </w:rPr>
        <w:t>】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134"/>
        <w:gridCol w:w="2552"/>
      </w:tblGrid>
      <w:tr w:rsidR="00861A90" w14:paraId="631E0384" w14:textId="77777777" w:rsidTr="00861A90">
        <w:trPr>
          <w:trHeight w:val="756"/>
        </w:trPr>
        <w:tc>
          <w:tcPr>
            <w:tcW w:w="2268" w:type="dxa"/>
            <w:vAlign w:val="center"/>
          </w:tcPr>
          <w:p w14:paraId="228A851B" w14:textId="2EB62FC5" w:rsidR="00861A90" w:rsidRDefault="00861A90" w:rsidP="00DD72E2">
            <w:pPr>
              <w:ind w:rightChars="-6" w:right="-14"/>
              <w:jc w:val="center"/>
            </w:pPr>
            <w:r>
              <w:rPr>
                <w:rFonts w:hint="eastAsia"/>
              </w:rPr>
              <w:t>（ふりがな）</w:t>
            </w:r>
          </w:p>
          <w:p w14:paraId="64058641" w14:textId="51039732" w:rsidR="00861A90" w:rsidRDefault="00861A90" w:rsidP="00DD72E2">
            <w:pPr>
              <w:ind w:rightChars="-6" w:right="-1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0CF8FB4D" w14:textId="77777777" w:rsidR="00861A90" w:rsidRDefault="00861A90" w:rsidP="00DD72E2">
            <w:pPr>
              <w:ind w:rightChars="-6" w:right="-1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6B19A74B" w14:textId="48CC4D1F" w:rsidR="00861A90" w:rsidRDefault="00861A90" w:rsidP="00861A90">
            <w:pPr>
              <w:ind w:rightChars="-6" w:right="-1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14:paraId="0E06C32D" w14:textId="7B4EA27D" w:rsidR="00861A90" w:rsidRDefault="00861A90" w:rsidP="00861A90">
            <w:pPr>
              <w:ind w:rightChars="-6" w:right="-14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14:paraId="42FC4634" w14:textId="50CB56BB" w:rsidR="00861A90" w:rsidRDefault="00861A90" w:rsidP="00861A90">
            <w:pPr>
              <w:ind w:rightChars="-6" w:right="-14"/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861A90" w14:paraId="5B031817" w14:textId="77777777" w:rsidTr="00861A90">
        <w:trPr>
          <w:trHeight w:val="696"/>
        </w:trPr>
        <w:tc>
          <w:tcPr>
            <w:tcW w:w="2268" w:type="dxa"/>
            <w:vAlign w:val="center"/>
          </w:tcPr>
          <w:p w14:paraId="1179DBDD" w14:textId="35C316AA" w:rsidR="00861A90" w:rsidRDefault="00861A90" w:rsidP="006B366D">
            <w:pPr>
              <w:ind w:rightChars="-6" w:right="-14"/>
            </w:pPr>
          </w:p>
        </w:tc>
        <w:tc>
          <w:tcPr>
            <w:tcW w:w="1701" w:type="dxa"/>
            <w:vAlign w:val="center"/>
          </w:tcPr>
          <w:p w14:paraId="3907E91A" w14:textId="77777777" w:rsidR="00861A90" w:rsidRDefault="00861A90" w:rsidP="006B366D">
            <w:pPr>
              <w:ind w:rightChars="-6" w:right="-14"/>
            </w:pPr>
          </w:p>
        </w:tc>
        <w:tc>
          <w:tcPr>
            <w:tcW w:w="1134" w:type="dxa"/>
            <w:vAlign w:val="center"/>
          </w:tcPr>
          <w:p w14:paraId="007B6238" w14:textId="009A42F9" w:rsidR="00861A90" w:rsidRDefault="00861A90" w:rsidP="006B366D">
            <w:pPr>
              <w:ind w:rightChars="-6" w:right="-14"/>
            </w:pPr>
          </w:p>
        </w:tc>
        <w:tc>
          <w:tcPr>
            <w:tcW w:w="1134" w:type="dxa"/>
            <w:vAlign w:val="center"/>
          </w:tcPr>
          <w:p w14:paraId="788A88E8" w14:textId="77777777" w:rsidR="00861A90" w:rsidRDefault="00861A90" w:rsidP="006B366D">
            <w:pPr>
              <w:ind w:rightChars="-6" w:right="-14"/>
            </w:pPr>
          </w:p>
        </w:tc>
        <w:tc>
          <w:tcPr>
            <w:tcW w:w="2552" w:type="dxa"/>
            <w:vAlign w:val="center"/>
          </w:tcPr>
          <w:p w14:paraId="0AF458E6" w14:textId="3ACD7EE9" w:rsidR="00861A90" w:rsidRDefault="00861A90" w:rsidP="006B366D">
            <w:pPr>
              <w:ind w:rightChars="-6" w:right="-14"/>
            </w:pPr>
          </w:p>
        </w:tc>
      </w:tr>
    </w:tbl>
    <w:p w14:paraId="63D6005C" w14:textId="1BFD1451" w:rsidR="002F5807" w:rsidRDefault="002F5807" w:rsidP="006B366D">
      <w:pPr>
        <w:ind w:rightChars="-6" w:right="-14"/>
      </w:pPr>
    </w:p>
    <w:p w14:paraId="57012910" w14:textId="5CE43844" w:rsidR="00287FA0" w:rsidRDefault="00861A90" w:rsidP="006B366D">
      <w:pPr>
        <w:ind w:rightChars="-6" w:right="-14"/>
      </w:pPr>
      <w:r>
        <w:rPr>
          <w:rFonts w:hint="eastAsia"/>
        </w:rPr>
        <w:t>【</w:t>
      </w:r>
      <w:r w:rsidR="00213665">
        <w:rPr>
          <w:rFonts w:hint="eastAsia"/>
        </w:rPr>
        <w:t>入所児童の世帯の状況（対象児童を含む。）</w:t>
      </w:r>
      <w:r>
        <w:rPr>
          <w:rFonts w:hint="eastAsia"/>
        </w:rPr>
        <w:t>】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696"/>
        <w:gridCol w:w="2131"/>
        <w:gridCol w:w="987"/>
        <w:gridCol w:w="1272"/>
        <w:gridCol w:w="713"/>
        <w:gridCol w:w="709"/>
        <w:gridCol w:w="1835"/>
      </w:tblGrid>
      <w:tr w:rsidR="00213665" w14:paraId="0389A2ED" w14:textId="77777777" w:rsidTr="00213665">
        <w:trPr>
          <w:jc w:val="center"/>
        </w:trPr>
        <w:tc>
          <w:tcPr>
            <w:tcW w:w="1276" w:type="dxa"/>
            <w:gridSpan w:val="2"/>
            <w:vAlign w:val="center"/>
          </w:tcPr>
          <w:p w14:paraId="7328394A" w14:textId="67B44FE2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31" w:type="dxa"/>
            <w:vAlign w:val="center"/>
          </w:tcPr>
          <w:p w14:paraId="4C9E2B10" w14:textId="77777777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（ふりがな）</w:t>
            </w:r>
          </w:p>
          <w:p w14:paraId="692ACF4E" w14:textId="50003869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87" w:type="dxa"/>
            <w:vAlign w:val="center"/>
          </w:tcPr>
          <w:p w14:paraId="2A5FD441" w14:textId="5580A585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入所児童との続　柄</w:t>
            </w:r>
          </w:p>
        </w:tc>
        <w:tc>
          <w:tcPr>
            <w:tcW w:w="1272" w:type="dxa"/>
            <w:vAlign w:val="center"/>
          </w:tcPr>
          <w:p w14:paraId="395E9130" w14:textId="5E161791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3" w:type="dxa"/>
            <w:vAlign w:val="center"/>
          </w:tcPr>
          <w:p w14:paraId="7BF4B487" w14:textId="3BFA9276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14:paraId="75BE93EE" w14:textId="5FEA806E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35" w:type="dxa"/>
            <w:vAlign w:val="center"/>
          </w:tcPr>
          <w:p w14:paraId="2B3DF917" w14:textId="4B5C8A5C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職業又は就学先</w:t>
            </w:r>
          </w:p>
        </w:tc>
      </w:tr>
      <w:tr w:rsidR="00213665" w14:paraId="70DEAA05" w14:textId="77777777" w:rsidTr="00213665">
        <w:trPr>
          <w:jc w:val="center"/>
        </w:trPr>
        <w:tc>
          <w:tcPr>
            <w:tcW w:w="580" w:type="dxa"/>
            <w:vMerge w:val="restart"/>
            <w:textDirection w:val="tbRlV"/>
          </w:tcPr>
          <w:p w14:paraId="523C2115" w14:textId="256FA40C" w:rsidR="00213665" w:rsidRDefault="00213665" w:rsidP="00213665">
            <w:pPr>
              <w:ind w:left="113" w:rightChars="-6" w:right="-14"/>
              <w:jc w:val="center"/>
            </w:pPr>
            <w:r>
              <w:rPr>
                <w:rFonts w:hint="eastAsia"/>
              </w:rPr>
              <w:t>入所児童の世帯の状況</w:t>
            </w:r>
          </w:p>
        </w:tc>
        <w:tc>
          <w:tcPr>
            <w:tcW w:w="696" w:type="dxa"/>
          </w:tcPr>
          <w:p w14:paraId="67CE0B4D" w14:textId="263AE5C4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入所児童</w:t>
            </w:r>
          </w:p>
        </w:tc>
        <w:tc>
          <w:tcPr>
            <w:tcW w:w="2131" w:type="dxa"/>
          </w:tcPr>
          <w:p w14:paraId="66947FA8" w14:textId="77777777" w:rsidR="00213665" w:rsidRDefault="00213665" w:rsidP="006B366D">
            <w:pPr>
              <w:ind w:rightChars="-6" w:right="-14"/>
            </w:pPr>
          </w:p>
        </w:tc>
        <w:tc>
          <w:tcPr>
            <w:tcW w:w="987" w:type="dxa"/>
            <w:vAlign w:val="center"/>
          </w:tcPr>
          <w:p w14:paraId="69F24571" w14:textId="4C4110F0" w:rsidR="00213665" w:rsidRDefault="00213665" w:rsidP="00213665">
            <w:pPr>
              <w:ind w:rightChars="-6" w:right="-14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272" w:type="dxa"/>
            <w:vAlign w:val="center"/>
          </w:tcPr>
          <w:p w14:paraId="0E5EF218" w14:textId="77777777" w:rsidR="00213665" w:rsidRDefault="00213665" w:rsidP="006B366D">
            <w:pPr>
              <w:ind w:rightChars="-6" w:right="-14"/>
            </w:pPr>
          </w:p>
        </w:tc>
        <w:tc>
          <w:tcPr>
            <w:tcW w:w="713" w:type="dxa"/>
            <w:vAlign w:val="center"/>
          </w:tcPr>
          <w:p w14:paraId="6B7A47BA" w14:textId="1E2C2748" w:rsidR="00213665" w:rsidRDefault="00213665" w:rsidP="006B366D">
            <w:pPr>
              <w:ind w:rightChars="-6" w:right="-14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09" w:type="dxa"/>
          </w:tcPr>
          <w:p w14:paraId="4D1E8F93" w14:textId="77777777" w:rsidR="00213665" w:rsidRDefault="00213665" w:rsidP="006B366D">
            <w:pPr>
              <w:ind w:rightChars="-6" w:right="-14"/>
            </w:pPr>
          </w:p>
        </w:tc>
        <w:tc>
          <w:tcPr>
            <w:tcW w:w="1835" w:type="dxa"/>
          </w:tcPr>
          <w:p w14:paraId="2876CE8C" w14:textId="77777777" w:rsidR="00213665" w:rsidRDefault="00213665" w:rsidP="006B366D">
            <w:pPr>
              <w:ind w:rightChars="-6" w:right="-14"/>
            </w:pPr>
          </w:p>
        </w:tc>
      </w:tr>
      <w:tr w:rsidR="00213665" w14:paraId="46194A17" w14:textId="77777777" w:rsidTr="00457F53">
        <w:trPr>
          <w:trHeight w:hRule="exact" w:val="567"/>
          <w:jc w:val="center"/>
        </w:trPr>
        <w:tc>
          <w:tcPr>
            <w:tcW w:w="580" w:type="dxa"/>
            <w:vMerge/>
          </w:tcPr>
          <w:p w14:paraId="292D87DD" w14:textId="77777777" w:rsidR="00213665" w:rsidRDefault="00213665" w:rsidP="00213665">
            <w:pPr>
              <w:ind w:rightChars="-6" w:right="-14"/>
              <w:jc w:val="center"/>
            </w:pPr>
          </w:p>
        </w:tc>
        <w:tc>
          <w:tcPr>
            <w:tcW w:w="696" w:type="dxa"/>
            <w:vMerge w:val="restart"/>
            <w:textDirection w:val="tbRlV"/>
          </w:tcPr>
          <w:p w14:paraId="52C2017A" w14:textId="7C7D4DCE" w:rsidR="00213665" w:rsidRDefault="00213665" w:rsidP="00213665">
            <w:pPr>
              <w:ind w:left="113" w:rightChars="-6" w:right="-14"/>
              <w:jc w:val="center"/>
            </w:pPr>
            <w:r>
              <w:rPr>
                <w:rFonts w:hint="eastAsia"/>
              </w:rPr>
              <w:t>入</w:t>
            </w:r>
            <w:r w:rsidR="00571555">
              <w:rPr>
                <w:rFonts w:hint="eastAsia"/>
              </w:rPr>
              <w:t>所</w:t>
            </w:r>
            <w:r>
              <w:rPr>
                <w:rFonts w:hint="eastAsia"/>
              </w:rPr>
              <w:t>児童の世帯員</w:t>
            </w:r>
          </w:p>
        </w:tc>
        <w:tc>
          <w:tcPr>
            <w:tcW w:w="2131" w:type="dxa"/>
          </w:tcPr>
          <w:p w14:paraId="77BF7724" w14:textId="77777777" w:rsidR="00213665" w:rsidRDefault="00213665" w:rsidP="006B366D">
            <w:pPr>
              <w:ind w:rightChars="-6" w:right="-14"/>
            </w:pPr>
          </w:p>
        </w:tc>
        <w:tc>
          <w:tcPr>
            <w:tcW w:w="987" w:type="dxa"/>
          </w:tcPr>
          <w:p w14:paraId="074A8768" w14:textId="77777777" w:rsidR="00213665" w:rsidRDefault="00213665" w:rsidP="006B366D">
            <w:pPr>
              <w:ind w:rightChars="-6" w:right="-14"/>
            </w:pPr>
          </w:p>
        </w:tc>
        <w:tc>
          <w:tcPr>
            <w:tcW w:w="1272" w:type="dxa"/>
          </w:tcPr>
          <w:p w14:paraId="513966D7" w14:textId="77777777" w:rsidR="00213665" w:rsidRDefault="00213665" w:rsidP="006B366D">
            <w:pPr>
              <w:ind w:rightChars="-6" w:right="-14"/>
            </w:pPr>
          </w:p>
        </w:tc>
        <w:tc>
          <w:tcPr>
            <w:tcW w:w="713" w:type="dxa"/>
          </w:tcPr>
          <w:p w14:paraId="222B1994" w14:textId="77777777" w:rsidR="00213665" w:rsidRDefault="00213665" w:rsidP="006B366D">
            <w:pPr>
              <w:ind w:rightChars="-6" w:right="-14"/>
            </w:pPr>
          </w:p>
        </w:tc>
        <w:tc>
          <w:tcPr>
            <w:tcW w:w="709" w:type="dxa"/>
          </w:tcPr>
          <w:p w14:paraId="6A810394" w14:textId="77777777" w:rsidR="00213665" w:rsidRDefault="00213665" w:rsidP="006B366D">
            <w:pPr>
              <w:ind w:rightChars="-6" w:right="-14"/>
            </w:pPr>
          </w:p>
        </w:tc>
        <w:tc>
          <w:tcPr>
            <w:tcW w:w="1835" w:type="dxa"/>
          </w:tcPr>
          <w:p w14:paraId="7273232C" w14:textId="77777777" w:rsidR="00213665" w:rsidRDefault="00213665" w:rsidP="006B366D">
            <w:pPr>
              <w:ind w:rightChars="-6" w:right="-14"/>
            </w:pPr>
          </w:p>
        </w:tc>
      </w:tr>
      <w:tr w:rsidR="00213665" w14:paraId="7C891494" w14:textId="77777777" w:rsidTr="00457F53">
        <w:trPr>
          <w:trHeight w:hRule="exact" w:val="567"/>
          <w:jc w:val="center"/>
        </w:trPr>
        <w:tc>
          <w:tcPr>
            <w:tcW w:w="580" w:type="dxa"/>
            <w:vMerge/>
          </w:tcPr>
          <w:p w14:paraId="533C3EFA" w14:textId="77777777" w:rsidR="00213665" w:rsidRDefault="00213665" w:rsidP="006B366D">
            <w:pPr>
              <w:ind w:rightChars="-6" w:right="-14"/>
            </w:pPr>
          </w:p>
        </w:tc>
        <w:tc>
          <w:tcPr>
            <w:tcW w:w="696" w:type="dxa"/>
            <w:vMerge/>
          </w:tcPr>
          <w:p w14:paraId="4948E8DE" w14:textId="77777777" w:rsidR="00213665" w:rsidRDefault="00213665" w:rsidP="006B366D">
            <w:pPr>
              <w:ind w:rightChars="-6" w:right="-14"/>
            </w:pPr>
          </w:p>
        </w:tc>
        <w:tc>
          <w:tcPr>
            <w:tcW w:w="2131" w:type="dxa"/>
          </w:tcPr>
          <w:p w14:paraId="0D1A63A5" w14:textId="77777777" w:rsidR="00213665" w:rsidRDefault="00213665" w:rsidP="006B366D">
            <w:pPr>
              <w:ind w:rightChars="-6" w:right="-14"/>
            </w:pPr>
          </w:p>
        </w:tc>
        <w:tc>
          <w:tcPr>
            <w:tcW w:w="987" w:type="dxa"/>
          </w:tcPr>
          <w:p w14:paraId="486D5FFF" w14:textId="77777777" w:rsidR="00213665" w:rsidRDefault="00213665" w:rsidP="006B366D">
            <w:pPr>
              <w:ind w:rightChars="-6" w:right="-14"/>
            </w:pPr>
          </w:p>
        </w:tc>
        <w:tc>
          <w:tcPr>
            <w:tcW w:w="1272" w:type="dxa"/>
          </w:tcPr>
          <w:p w14:paraId="2708962D" w14:textId="77777777" w:rsidR="00213665" w:rsidRDefault="00213665" w:rsidP="006B366D">
            <w:pPr>
              <w:ind w:rightChars="-6" w:right="-14"/>
            </w:pPr>
          </w:p>
        </w:tc>
        <w:tc>
          <w:tcPr>
            <w:tcW w:w="713" w:type="dxa"/>
          </w:tcPr>
          <w:p w14:paraId="0F75FC57" w14:textId="77777777" w:rsidR="00213665" w:rsidRDefault="00213665" w:rsidP="006B366D">
            <w:pPr>
              <w:ind w:rightChars="-6" w:right="-14"/>
            </w:pPr>
          </w:p>
        </w:tc>
        <w:tc>
          <w:tcPr>
            <w:tcW w:w="709" w:type="dxa"/>
          </w:tcPr>
          <w:p w14:paraId="3C5E4DBA" w14:textId="77777777" w:rsidR="00213665" w:rsidRDefault="00213665" w:rsidP="006B366D">
            <w:pPr>
              <w:ind w:rightChars="-6" w:right="-14"/>
            </w:pPr>
          </w:p>
        </w:tc>
        <w:tc>
          <w:tcPr>
            <w:tcW w:w="1835" w:type="dxa"/>
          </w:tcPr>
          <w:p w14:paraId="08D8B449" w14:textId="77777777" w:rsidR="00213665" w:rsidRDefault="00213665" w:rsidP="006B366D">
            <w:pPr>
              <w:ind w:rightChars="-6" w:right="-14"/>
            </w:pPr>
          </w:p>
        </w:tc>
      </w:tr>
      <w:tr w:rsidR="00213665" w14:paraId="19CBA634" w14:textId="77777777" w:rsidTr="00457F53">
        <w:trPr>
          <w:trHeight w:hRule="exact" w:val="567"/>
          <w:jc w:val="center"/>
        </w:trPr>
        <w:tc>
          <w:tcPr>
            <w:tcW w:w="580" w:type="dxa"/>
            <w:vMerge/>
          </w:tcPr>
          <w:p w14:paraId="31E77D95" w14:textId="77777777" w:rsidR="00213665" w:rsidRDefault="00213665" w:rsidP="006B366D">
            <w:pPr>
              <w:ind w:rightChars="-6" w:right="-14"/>
            </w:pPr>
          </w:p>
        </w:tc>
        <w:tc>
          <w:tcPr>
            <w:tcW w:w="696" w:type="dxa"/>
            <w:vMerge/>
          </w:tcPr>
          <w:p w14:paraId="18C994DF" w14:textId="77777777" w:rsidR="00213665" w:rsidRDefault="00213665" w:rsidP="006B366D">
            <w:pPr>
              <w:ind w:rightChars="-6" w:right="-14"/>
            </w:pPr>
          </w:p>
        </w:tc>
        <w:tc>
          <w:tcPr>
            <w:tcW w:w="2131" w:type="dxa"/>
          </w:tcPr>
          <w:p w14:paraId="0860FD64" w14:textId="77777777" w:rsidR="00213665" w:rsidRDefault="00213665" w:rsidP="006B366D">
            <w:pPr>
              <w:ind w:rightChars="-6" w:right="-14"/>
            </w:pPr>
          </w:p>
        </w:tc>
        <w:tc>
          <w:tcPr>
            <w:tcW w:w="987" w:type="dxa"/>
          </w:tcPr>
          <w:p w14:paraId="0BE598A8" w14:textId="77777777" w:rsidR="00213665" w:rsidRDefault="00213665" w:rsidP="006B366D">
            <w:pPr>
              <w:ind w:rightChars="-6" w:right="-14"/>
            </w:pPr>
          </w:p>
        </w:tc>
        <w:tc>
          <w:tcPr>
            <w:tcW w:w="1272" w:type="dxa"/>
          </w:tcPr>
          <w:p w14:paraId="021E28C5" w14:textId="77777777" w:rsidR="00213665" w:rsidRDefault="00213665" w:rsidP="006B366D">
            <w:pPr>
              <w:ind w:rightChars="-6" w:right="-14"/>
            </w:pPr>
          </w:p>
        </w:tc>
        <w:tc>
          <w:tcPr>
            <w:tcW w:w="713" w:type="dxa"/>
          </w:tcPr>
          <w:p w14:paraId="5A0EC8D5" w14:textId="77777777" w:rsidR="00213665" w:rsidRDefault="00213665" w:rsidP="006B366D">
            <w:pPr>
              <w:ind w:rightChars="-6" w:right="-14"/>
            </w:pPr>
          </w:p>
        </w:tc>
        <w:tc>
          <w:tcPr>
            <w:tcW w:w="709" w:type="dxa"/>
          </w:tcPr>
          <w:p w14:paraId="043B8739" w14:textId="77777777" w:rsidR="00213665" w:rsidRDefault="00213665" w:rsidP="006B366D">
            <w:pPr>
              <w:ind w:rightChars="-6" w:right="-14"/>
            </w:pPr>
          </w:p>
        </w:tc>
        <w:tc>
          <w:tcPr>
            <w:tcW w:w="1835" w:type="dxa"/>
          </w:tcPr>
          <w:p w14:paraId="7ABF5924" w14:textId="77777777" w:rsidR="00213665" w:rsidRDefault="00213665" w:rsidP="006B366D">
            <w:pPr>
              <w:ind w:rightChars="-6" w:right="-14"/>
            </w:pPr>
          </w:p>
        </w:tc>
      </w:tr>
      <w:tr w:rsidR="00213665" w14:paraId="413A8D2B" w14:textId="77777777" w:rsidTr="00457F53">
        <w:trPr>
          <w:trHeight w:hRule="exact" w:val="567"/>
          <w:jc w:val="center"/>
        </w:trPr>
        <w:tc>
          <w:tcPr>
            <w:tcW w:w="580" w:type="dxa"/>
            <w:vMerge/>
          </w:tcPr>
          <w:p w14:paraId="34B3D090" w14:textId="77777777" w:rsidR="00213665" w:rsidRDefault="00213665" w:rsidP="006B366D">
            <w:pPr>
              <w:ind w:rightChars="-6" w:right="-14"/>
            </w:pPr>
          </w:p>
        </w:tc>
        <w:tc>
          <w:tcPr>
            <w:tcW w:w="696" w:type="dxa"/>
            <w:vMerge/>
          </w:tcPr>
          <w:p w14:paraId="7154FC93" w14:textId="77777777" w:rsidR="00213665" w:rsidRDefault="00213665" w:rsidP="006B366D">
            <w:pPr>
              <w:ind w:rightChars="-6" w:right="-14"/>
            </w:pPr>
          </w:p>
        </w:tc>
        <w:tc>
          <w:tcPr>
            <w:tcW w:w="2131" w:type="dxa"/>
          </w:tcPr>
          <w:p w14:paraId="646A928E" w14:textId="77777777" w:rsidR="00213665" w:rsidRDefault="00213665" w:rsidP="006B366D">
            <w:pPr>
              <w:ind w:rightChars="-6" w:right="-14"/>
            </w:pPr>
          </w:p>
        </w:tc>
        <w:tc>
          <w:tcPr>
            <w:tcW w:w="987" w:type="dxa"/>
          </w:tcPr>
          <w:p w14:paraId="678534DD" w14:textId="77777777" w:rsidR="00213665" w:rsidRDefault="00213665" w:rsidP="006B366D">
            <w:pPr>
              <w:ind w:rightChars="-6" w:right="-14"/>
            </w:pPr>
          </w:p>
        </w:tc>
        <w:tc>
          <w:tcPr>
            <w:tcW w:w="1272" w:type="dxa"/>
          </w:tcPr>
          <w:p w14:paraId="7C49F5F9" w14:textId="77777777" w:rsidR="00213665" w:rsidRDefault="00213665" w:rsidP="006B366D">
            <w:pPr>
              <w:ind w:rightChars="-6" w:right="-14"/>
            </w:pPr>
          </w:p>
        </w:tc>
        <w:tc>
          <w:tcPr>
            <w:tcW w:w="713" w:type="dxa"/>
          </w:tcPr>
          <w:p w14:paraId="3C6E3CAE" w14:textId="77777777" w:rsidR="00213665" w:rsidRDefault="00213665" w:rsidP="006B366D">
            <w:pPr>
              <w:ind w:rightChars="-6" w:right="-14"/>
            </w:pPr>
          </w:p>
        </w:tc>
        <w:tc>
          <w:tcPr>
            <w:tcW w:w="709" w:type="dxa"/>
          </w:tcPr>
          <w:p w14:paraId="6C1AB65A" w14:textId="77777777" w:rsidR="00213665" w:rsidRDefault="00213665" w:rsidP="006B366D">
            <w:pPr>
              <w:ind w:rightChars="-6" w:right="-14"/>
            </w:pPr>
          </w:p>
        </w:tc>
        <w:tc>
          <w:tcPr>
            <w:tcW w:w="1835" w:type="dxa"/>
          </w:tcPr>
          <w:p w14:paraId="57D27E0D" w14:textId="77777777" w:rsidR="00213665" w:rsidRDefault="00213665" w:rsidP="006B366D">
            <w:pPr>
              <w:ind w:rightChars="-6" w:right="-14"/>
            </w:pPr>
          </w:p>
        </w:tc>
      </w:tr>
      <w:tr w:rsidR="00213665" w14:paraId="4B37BD57" w14:textId="77777777" w:rsidTr="00457F53">
        <w:trPr>
          <w:trHeight w:hRule="exact" w:val="567"/>
          <w:jc w:val="center"/>
        </w:trPr>
        <w:tc>
          <w:tcPr>
            <w:tcW w:w="580" w:type="dxa"/>
            <w:vMerge/>
          </w:tcPr>
          <w:p w14:paraId="7E46794B" w14:textId="77777777" w:rsidR="00213665" w:rsidRDefault="00213665" w:rsidP="006B366D">
            <w:pPr>
              <w:ind w:rightChars="-6" w:right="-14"/>
            </w:pPr>
          </w:p>
        </w:tc>
        <w:tc>
          <w:tcPr>
            <w:tcW w:w="696" w:type="dxa"/>
            <w:vMerge/>
          </w:tcPr>
          <w:p w14:paraId="70A827CE" w14:textId="77777777" w:rsidR="00213665" w:rsidRDefault="00213665" w:rsidP="006B366D">
            <w:pPr>
              <w:ind w:rightChars="-6" w:right="-14"/>
            </w:pPr>
          </w:p>
        </w:tc>
        <w:tc>
          <w:tcPr>
            <w:tcW w:w="2131" w:type="dxa"/>
          </w:tcPr>
          <w:p w14:paraId="7E0C09E3" w14:textId="77777777" w:rsidR="00213665" w:rsidRDefault="00213665" w:rsidP="006B366D">
            <w:pPr>
              <w:ind w:rightChars="-6" w:right="-14"/>
            </w:pPr>
          </w:p>
        </w:tc>
        <w:tc>
          <w:tcPr>
            <w:tcW w:w="987" w:type="dxa"/>
          </w:tcPr>
          <w:p w14:paraId="2EE433A4" w14:textId="77777777" w:rsidR="00213665" w:rsidRDefault="00213665" w:rsidP="006B366D">
            <w:pPr>
              <w:ind w:rightChars="-6" w:right="-14"/>
            </w:pPr>
          </w:p>
        </w:tc>
        <w:tc>
          <w:tcPr>
            <w:tcW w:w="1272" w:type="dxa"/>
          </w:tcPr>
          <w:p w14:paraId="039DDCE5" w14:textId="77777777" w:rsidR="00213665" w:rsidRDefault="00213665" w:rsidP="006B366D">
            <w:pPr>
              <w:ind w:rightChars="-6" w:right="-14"/>
            </w:pPr>
          </w:p>
        </w:tc>
        <w:tc>
          <w:tcPr>
            <w:tcW w:w="713" w:type="dxa"/>
          </w:tcPr>
          <w:p w14:paraId="5A2FE726" w14:textId="77777777" w:rsidR="00213665" w:rsidRDefault="00213665" w:rsidP="006B366D">
            <w:pPr>
              <w:ind w:rightChars="-6" w:right="-14"/>
            </w:pPr>
          </w:p>
        </w:tc>
        <w:tc>
          <w:tcPr>
            <w:tcW w:w="709" w:type="dxa"/>
          </w:tcPr>
          <w:p w14:paraId="7AC39237" w14:textId="77777777" w:rsidR="00213665" w:rsidRDefault="00213665" w:rsidP="006B366D">
            <w:pPr>
              <w:ind w:rightChars="-6" w:right="-14"/>
            </w:pPr>
          </w:p>
        </w:tc>
        <w:tc>
          <w:tcPr>
            <w:tcW w:w="1835" w:type="dxa"/>
          </w:tcPr>
          <w:p w14:paraId="3BCD3A06" w14:textId="77777777" w:rsidR="00213665" w:rsidRDefault="00213665" w:rsidP="006B366D">
            <w:pPr>
              <w:ind w:rightChars="-6" w:right="-14"/>
            </w:pPr>
          </w:p>
        </w:tc>
      </w:tr>
      <w:tr w:rsidR="00213665" w14:paraId="29EC27E2" w14:textId="77777777" w:rsidTr="00457F53">
        <w:trPr>
          <w:trHeight w:hRule="exact" w:val="567"/>
          <w:jc w:val="center"/>
        </w:trPr>
        <w:tc>
          <w:tcPr>
            <w:tcW w:w="580" w:type="dxa"/>
            <w:vMerge/>
          </w:tcPr>
          <w:p w14:paraId="34677F2F" w14:textId="77777777" w:rsidR="00213665" w:rsidRDefault="00213665" w:rsidP="006B366D">
            <w:pPr>
              <w:ind w:rightChars="-6" w:right="-14"/>
            </w:pPr>
          </w:p>
        </w:tc>
        <w:tc>
          <w:tcPr>
            <w:tcW w:w="696" w:type="dxa"/>
            <w:vMerge/>
          </w:tcPr>
          <w:p w14:paraId="0186F9FB" w14:textId="77777777" w:rsidR="00213665" w:rsidRDefault="00213665" w:rsidP="006B366D">
            <w:pPr>
              <w:ind w:rightChars="-6" w:right="-14"/>
            </w:pPr>
          </w:p>
        </w:tc>
        <w:tc>
          <w:tcPr>
            <w:tcW w:w="2131" w:type="dxa"/>
          </w:tcPr>
          <w:p w14:paraId="3230C5BC" w14:textId="77777777" w:rsidR="00213665" w:rsidRDefault="00213665" w:rsidP="006B366D">
            <w:pPr>
              <w:ind w:rightChars="-6" w:right="-14"/>
            </w:pPr>
          </w:p>
        </w:tc>
        <w:tc>
          <w:tcPr>
            <w:tcW w:w="987" w:type="dxa"/>
          </w:tcPr>
          <w:p w14:paraId="141E95F1" w14:textId="77777777" w:rsidR="00213665" w:rsidRDefault="00213665" w:rsidP="006B366D">
            <w:pPr>
              <w:ind w:rightChars="-6" w:right="-14"/>
            </w:pPr>
          </w:p>
        </w:tc>
        <w:tc>
          <w:tcPr>
            <w:tcW w:w="1272" w:type="dxa"/>
          </w:tcPr>
          <w:p w14:paraId="746AF8F4" w14:textId="77777777" w:rsidR="00213665" w:rsidRDefault="00213665" w:rsidP="006B366D">
            <w:pPr>
              <w:ind w:rightChars="-6" w:right="-14"/>
            </w:pPr>
          </w:p>
        </w:tc>
        <w:tc>
          <w:tcPr>
            <w:tcW w:w="713" w:type="dxa"/>
          </w:tcPr>
          <w:p w14:paraId="46DDAC41" w14:textId="77777777" w:rsidR="00213665" w:rsidRDefault="00213665" w:rsidP="006B366D">
            <w:pPr>
              <w:ind w:rightChars="-6" w:right="-14"/>
            </w:pPr>
          </w:p>
        </w:tc>
        <w:tc>
          <w:tcPr>
            <w:tcW w:w="709" w:type="dxa"/>
          </w:tcPr>
          <w:p w14:paraId="4126025E" w14:textId="77777777" w:rsidR="00213665" w:rsidRDefault="00213665" w:rsidP="006B366D">
            <w:pPr>
              <w:ind w:rightChars="-6" w:right="-14"/>
            </w:pPr>
          </w:p>
        </w:tc>
        <w:tc>
          <w:tcPr>
            <w:tcW w:w="1835" w:type="dxa"/>
          </w:tcPr>
          <w:p w14:paraId="6A35B84C" w14:textId="77777777" w:rsidR="00213665" w:rsidRDefault="00213665" w:rsidP="006B366D">
            <w:pPr>
              <w:ind w:rightChars="-6" w:right="-14"/>
            </w:pPr>
          </w:p>
        </w:tc>
      </w:tr>
    </w:tbl>
    <w:p w14:paraId="2A25D92C" w14:textId="30F98DEE" w:rsidR="00BA0289" w:rsidRDefault="00213665" w:rsidP="006B366D">
      <w:pPr>
        <w:ind w:rightChars="-6" w:right="-14"/>
      </w:pPr>
      <w:r>
        <w:rPr>
          <w:rFonts w:hint="eastAsia"/>
        </w:rPr>
        <w:t xml:space="preserve">　※年齢については、入所日現在の年齢を書いてください。</w:t>
      </w:r>
    </w:p>
    <w:p w14:paraId="70C6C038" w14:textId="11CC3AA6" w:rsidR="00213665" w:rsidRDefault="00213665" w:rsidP="00457F53">
      <w:pPr>
        <w:ind w:left="453" w:rightChars="-6" w:right="-14" w:hangingChars="200" w:hanging="453"/>
      </w:pPr>
      <w:r>
        <w:rPr>
          <w:rFonts w:hint="eastAsia"/>
        </w:rPr>
        <w:t xml:space="preserve">　※</w:t>
      </w:r>
      <w:r w:rsidR="00457F53">
        <w:rPr>
          <w:rFonts w:hint="eastAsia"/>
        </w:rPr>
        <w:t>入所児童の世帯の状況には、就学等の理由により転出等した方についても記入してください。</w:t>
      </w:r>
    </w:p>
    <w:p w14:paraId="62F2B1D8" w14:textId="29FA13A0" w:rsidR="00861A90" w:rsidRPr="00AE200F" w:rsidRDefault="00861A90" w:rsidP="00457F53">
      <w:pPr>
        <w:ind w:left="453" w:rightChars="-6" w:right="-14" w:hangingChars="200" w:hanging="453"/>
      </w:pPr>
      <w:r>
        <w:rPr>
          <w:rFonts w:hint="eastAsia"/>
        </w:rPr>
        <w:t xml:space="preserve">　※第２子は保育料のみが対象となります。</w:t>
      </w:r>
    </w:p>
    <w:sectPr w:rsidR="00861A90" w:rsidRPr="00AE200F" w:rsidSect="007E2127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E00F7" w14:textId="77777777" w:rsidR="00F26397" w:rsidRDefault="00F26397" w:rsidP="00753FD4">
      <w:r>
        <w:separator/>
      </w:r>
    </w:p>
  </w:endnote>
  <w:endnote w:type="continuationSeparator" w:id="0">
    <w:p w14:paraId="581B28AF" w14:textId="77777777" w:rsidR="00F26397" w:rsidRDefault="00F26397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8C37" w14:textId="77777777" w:rsidR="00F26397" w:rsidRDefault="00F26397" w:rsidP="00753FD4">
      <w:r>
        <w:separator/>
      </w:r>
    </w:p>
  </w:footnote>
  <w:footnote w:type="continuationSeparator" w:id="0">
    <w:p w14:paraId="2E3D5B1B" w14:textId="77777777" w:rsidR="00F26397" w:rsidRDefault="00F26397" w:rsidP="0075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267D" w14:textId="22641EA2" w:rsidR="00D159B8" w:rsidRDefault="00D159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D57F4"/>
    <w:multiLevelType w:val="hybridMultilevel"/>
    <w:tmpl w:val="23E8C3EA"/>
    <w:lvl w:ilvl="0" w:tplc="09FA30D8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attachedTemplate r:id="rId1"/>
  <w:revisionView w:inkAnnotations="0"/>
  <w:defaultTabStop w:val="227"/>
  <w:drawingGridHorizontalSpacing w:val="227"/>
  <w:drawingGridVerticalSpacing w:val="357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6"/>
    <w:rsid w:val="00015345"/>
    <w:rsid w:val="000248D5"/>
    <w:rsid w:val="00070081"/>
    <w:rsid w:val="00084FF4"/>
    <w:rsid w:val="000928F0"/>
    <w:rsid w:val="000D4624"/>
    <w:rsid w:val="000E50CA"/>
    <w:rsid w:val="000F1F65"/>
    <w:rsid w:val="00110776"/>
    <w:rsid w:val="001247FE"/>
    <w:rsid w:val="00132954"/>
    <w:rsid w:val="00143DE1"/>
    <w:rsid w:val="001765B9"/>
    <w:rsid w:val="001A6E61"/>
    <w:rsid w:val="001A736D"/>
    <w:rsid w:val="001D346A"/>
    <w:rsid w:val="001D414B"/>
    <w:rsid w:val="001F1DCD"/>
    <w:rsid w:val="002035A9"/>
    <w:rsid w:val="00213665"/>
    <w:rsid w:val="00233D3B"/>
    <w:rsid w:val="00257525"/>
    <w:rsid w:val="00260376"/>
    <w:rsid w:val="00287FA0"/>
    <w:rsid w:val="002F5807"/>
    <w:rsid w:val="00312891"/>
    <w:rsid w:val="00321E95"/>
    <w:rsid w:val="003246C9"/>
    <w:rsid w:val="0036310C"/>
    <w:rsid w:val="00394215"/>
    <w:rsid w:val="003957E0"/>
    <w:rsid w:val="003A2FF0"/>
    <w:rsid w:val="003D0BC5"/>
    <w:rsid w:val="003D5E49"/>
    <w:rsid w:val="003F00CF"/>
    <w:rsid w:val="00402E1A"/>
    <w:rsid w:val="004070A4"/>
    <w:rsid w:val="00416942"/>
    <w:rsid w:val="004570A0"/>
    <w:rsid w:val="00457E73"/>
    <w:rsid w:val="00457F53"/>
    <w:rsid w:val="0048222C"/>
    <w:rsid w:val="004906C4"/>
    <w:rsid w:val="00491770"/>
    <w:rsid w:val="00491CEC"/>
    <w:rsid w:val="004A3F80"/>
    <w:rsid w:val="004E7DAD"/>
    <w:rsid w:val="004F3FA1"/>
    <w:rsid w:val="00527151"/>
    <w:rsid w:val="005307E6"/>
    <w:rsid w:val="00531C58"/>
    <w:rsid w:val="00535B84"/>
    <w:rsid w:val="00543053"/>
    <w:rsid w:val="00545891"/>
    <w:rsid w:val="00566A30"/>
    <w:rsid w:val="00571555"/>
    <w:rsid w:val="0058755D"/>
    <w:rsid w:val="005D69DC"/>
    <w:rsid w:val="005E36E6"/>
    <w:rsid w:val="005F7E10"/>
    <w:rsid w:val="00610CD5"/>
    <w:rsid w:val="00611186"/>
    <w:rsid w:val="00651CC8"/>
    <w:rsid w:val="006B366D"/>
    <w:rsid w:val="006B635B"/>
    <w:rsid w:val="006D3F7B"/>
    <w:rsid w:val="006D7BEC"/>
    <w:rsid w:val="0072395E"/>
    <w:rsid w:val="00735D20"/>
    <w:rsid w:val="00746193"/>
    <w:rsid w:val="00753FD4"/>
    <w:rsid w:val="00763ECD"/>
    <w:rsid w:val="00767A06"/>
    <w:rsid w:val="00770F13"/>
    <w:rsid w:val="0078303A"/>
    <w:rsid w:val="007B3C0E"/>
    <w:rsid w:val="007E101A"/>
    <w:rsid w:val="007E2127"/>
    <w:rsid w:val="00803197"/>
    <w:rsid w:val="00861A90"/>
    <w:rsid w:val="008625E9"/>
    <w:rsid w:val="0089262F"/>
    <w:rsid w:val="00893683"/>
    <w:rsid w:val="008B1A78"/>
    <w:rsid w:val="008D1879"/>
    <w:rsid w:val="0091586F"/>
    <w:rsid w:val="0097603F"/>
    <w:rsid w:val="009A28C4"/>
    <w:rsid w:val="009A75ED"/>
    <w:rsid w:val="009D2210"/>
    <w:rsid w:val="009E4AA1"/>
    <w:rsid w:val="009E741D"/>
    <w:rsid w:val="00A41EA6"/>
    <w:rsid w:val="00A53451"/>
    <w:rsid w:val="00A61085"/>
    <w:rsid w:val="00A746CF"/>
    <w:rsid w:val="00A95A1D"/>
    <w:rsid w:val="00AB270D"/>
    <w:rsid w:val="00AC0BC8"/>
    <w:rsid w:val="00AD42E7"/>
    <w:rsid w:val="00AE200F"/>
    <w:rsid w:val="00AE33F5"/>
    <w:rsid w:val="00AF2B7B"/>
    <w:rsid w:val="00B04FF7"/>
    <w:rsid w:val="00B221AC"/>
    <w:rsid w:val="00B336B5"/>
    <w:rsid w:val="00B508A4"/>
    <w:rsid w:val="00B67548"/>
    <w:rsid w:val="00B80535"/>
    <w:rsid w:val="00BA0289"/>
    <w:rsid w:val="00BA0B2D"/>
    <w:rsid w:val="00BA1C03"/>
    <w:rsid w:val="00BA69A1"/>
    <w:rsid w:val="00BA74FD"/>
    <w:rsid w:val="00BC0437"/>
    <w:rsid w:val="00BD39F8"/>
    <w:rsid w:val="00BD699C"/>
    <w:rsid w:val="00BF1448"/>
    <w:rsid w:val="00C03D9D"/>
    <w:rsid w:val="00C23E7C"/>
    <w:rsid w:val="00C400F7"/>
    <w:rsid w:val="00CA5CD5"/>
    <w:rsid w:val="00CB108D"/>
    <w:rsid w:val="00CB2C61"/>
    <w:rsid w:val="00CB7398"/>
    <w:rsid w:val="00CE559D"/>
    <w:rsid w:val="00D159B8"/>
    <w:rsid w:val="00D4562C"/>
    <w:rsid w:val="00D52F54"/>
    <w:rsid w:val="00DA1751"/>
    <w:rsid w:val="00DD72E2"/>
    <w:rsid w:val="00E07180"/>
    <w:rsid w:val="00E1126F"/>
    <w:rsid w:val="00E17F41"/>
    <w:rsid w:val="00E63190"/>
    <w:rsid w:val="00E6535E"/>
    <w:rsid w:val="00E66052"/>
    <w:rsid w:val="00E91F12"/>
    <w:rsid w:val="00EA379B"/>
    <w:rsid w:val="00F02111"/>
    <w:rsid w:val="00F26397"/>
    <w:rsid w:val="00F3115C"/>
    <w:rsid w:val="00F31998"/>
    <w:rsid w:val="00F84F76"/>
    <w:rsid w:val="00FA4230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A74D8"/>
  <w15:docId w15:val="{987E9DC2-DFB5-43EA-B350-FF515B97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97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2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39\Desktop\&#20170;&#37326;\&#31874;&#24029;&#65288;&#23389;&#65289;&#26997;&#31192;&#12501;&#12449;&#12452;&#12523;\&#31874;&#24029;&#26997;&#31192;&#12501;&#12449;&#12452;&#12523;\&#9314;&#12371;&#12393;&#12418;&#26410;&#26469;&#35506;\&#20196;&#21644;4&#24180;&#24230;\&#9331;&#26465;&#20363;&#12539;&#35201;&#32177;&#31561;&#21046;&#23450;&#12539;&#25913;&#27491;\&#9313;&#20445;&#32946;ICT\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32E5-04E4-4B4C-96E9-74F8E9EA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【例規改正】テンプレート（令和）</Template>
  <TotalTime>308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U8039</dc:creator>
  <cp:lastModifiedBy>U8039</cp:lastModifiedBy>
  <cp:revision>12</cp:revision>
  <cp:lastPrinted>2023-08-14T06:13:00Z</cp:lastPrinted>
  <dcterms:created xsi:type="dcterms:W3CDTF">2024-03-07T12:46:00Z</dcterms:created>
  <dcterms:modified xsi:type="dcterms:W3CDTF">2024-07-29T11:09:00Z</dcterms:modified>
</cp:coreProperties>
</file>