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21C9" w14:textId="77777777" w:rsidR="00F160FE" w:rsidRDefault="00F160FE" w:rsidP="00F160FE">
      <w:pPr>
        <w:autoSpaceDE/>
        <w:autoSpaceDN/>
        <w:textAlignment w:val="baseline"/>
        <w:rPr>
          <w:rFonts w:hAnsi="ＭＳ 明朝" w:cs="ＭＳ 明朝"/>
          <w:color w:val="000000"/>
        </w:rPr>
      </w:pPr>
      <w:r w:rsidRPr="00FE7D0A">
        <w:rPr>
          <w:rFonts w:hAnsi="ＭＳ 明朝" w:cs="ＭＳ 明朝" w:hint="eastAsia"/>
          <w:color w:val="000000"/>
        </w:rPr>
        <w:t>様式第</w:t>
      </w:r>
      <w:r>
        <w:rPr>
          <w:rFonts w:hAnsi="ＭＳ 明朝" w:cs="ＭＳ 明朝" w:hint="eastAsia"/>
          <w:color w:val="000000"/>
        </w:rPr>
        <w:t>２</w:t>
      </w:r>
      <w:r w:rsidRPr="00FE7D0A">
        <w:rPr>
          <w:rFonts w:hAnsi="ＭＳ 明朝" w:cs="ＭＳ 明朝" w:hint="eastAsia"/>
          <w:color w:val="000000"/>
        </w:rPr>
        <w:t>号（第</w:t>
      </w:r>
      <w:r>
        <w:rPr>
          <w:rFonts w:hAnsi="ＭＳ 明朝" w:cs="ＭＳ 明朝" w:hint="eastAsia"/>
          <w:color w:val="000000"/>
        </w:rPr>
        <w:t>３</w:t>
      </w:r>
      <w:r w:rsidRPr="00FE7D0A">
        <w:rPr>
          <w:rFonts w:hAnsi="ＭＳ 明朝" w:cs="ＭＳ 明朝" w:hint="eastAsia"/>
          <w:color w:val="000000"/>
        </w:rPr>
        <w:t>条関係）</w:t>
      </w:r>
    </w:p>
    <w:p w14:paraId="75A5EE96" w14:textId="77777777" w:rsidR="00F160FE" w:rsidRPr="00FE7D0A" w:rsidRDefault="00F160FE" w:rsidP="00F160FE">
      <w:pPr>
        <w:autoSpaceDE/>
        <w:autoSpaceDN/>
        <w:textAlignment w:val="baseline"/>
        <w:rPr>
          <w:rFonts w:hAnsi="Century" w:cs="Times New Roman"/>
          <w:color w:val="000000"/>
          <w:spacing w:val="4"/>
        </w:rPr>
      </w:pPr>
    </w:p>
    <w:p w14:paraId="79BEF723" w14:textId="77777777" w:rsidR="00F160FE" w:rsidRDefault="00F160FE" w:rsidP="00F160FE">
      <w:pPr>
        <w:autoSpaceDE/>
        <w:autoSpaceDN/>
        <w:jc w:val="center"/>
        <w:textAlignment w:val="baseline"/>
        <w:rPr>
          <w:rFonts w:hAnsi="ＭＳ 明朝" w:cs="ＭＳ 明朝"/>
          <w:color w:val="000000"/>
        </w:rPr>
      </w:pPr>
      <w:r w:rsidRPr="0025664B">
        <w:rPr>
          <w:rFonts w:hAnsi="ＭＳ 明朝" w:cs="ＭＳ 明朝" w:hint="eastAsia"/>
          <w:color w:val="000000"/>
          <w:sz w:val="28"/>
          <w:szCs w:val="28"/>
        </w:rPr>
        <w:t>壬生町チャレンジショップ事業計画書</w:t>
      </w:r>
    </w:p>
    <w:p w14:paraId="7EEB652C" w14:textId="77777777" w:rsidR="00F160FE" w:rsidRPr="00FE7D0A" w:rsidRDefault="00F160FE" w:rsidP="00F160FE">
      <w:pPr>
        <w:autoSpaceDE/>
        <w:autoSpaceDN/>
        <w:textAlignment w:val="baseline"/>
        <w:rPr>
          <w:rFonts w:hAnsi="Century" w:cs="Times New Roman"/>
          <w:color w:val="000000"/>
          <w:spacing w:val="4"/>
        </w:rPr>
      </w:pPr>
      <w:r>
        <w:rPr>
          <w:rFonts w:hAnsi="ＭＳ 明朝" w:cs="ＭＳ 明朝" w:hint="eastAsia"/>
          <w:color w:val="000000"/>
        </w:rPr>
        <w:t>１　申請者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239"/>
      </w:tblGrid>
      <w:tr w:rsidR="00630F27" w:rsidRPr="00FE7D0A" w14:paraId="73272351" w14:textId="77777777" w:rsidTr="00630F27">
        <w:trPr>
          <w:trHeight w:val="1414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372DF" w14:textId="77777777" w:rsidR="00630F27" w:rsidRPr="00FE7D0A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9757CB">
              <w:rPr>
                <w:rFonts w:hAnsi="Century" w:cs="Times New Roman" w:hint="eastAsia"/>
              </w:rPr>
              <w:t>フリガナ</w:t>
            </w:r>
          </w:p>
          <w:p w14:paraId="38669458" w14:textId="46FC3FF1" w:rsidR="00630F27" w:rsidRPr="00FE7D0A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氏　　名</w:t>
            </w:r>
          </w:p>
          <w:p w14:paraId="27953A47" w14:textId="472C54F9" w:rsidR="00630F27" w:rsidRPr="00630F27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12"/>
                <w:szCs w:val="12"/>
              </w:rPr>
            </w:pPr>
            <w:r w:rsidRPr="00630F27">
              <w:rPr>
                <w:rFonts w:hAnsi="ＭＳ 明朝" w:cs="ＭＳ 明朝" w:hint="eastAsia"/>
                <w:color w:val="000000"/>
                <w:sz w:val="12"/>
                <w:szCs w:val="12"/>
              </w:rPr>
              <w:t>法人の場合は法人名と代表者名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981D9" w14:textId="77777777" w:rsidR="00630F27" w:rsidRPr="00FE7D0A" w:rsidRDefault="00630F27" w:rsidP="00630F27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464D98" w:rsidRPr="00FE7D0A" w14:paraId="0DE306DF" w14:textId="77777777" w:rsidTr="00630F27">
        <w:trPr>
          <w:trHeight w:val="432"/>
        </w:trPr>
        <w:tc>
          <w:tcPr>
            <w:tcW w:w="260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7566" w14:textId="4F748002" w:rsidR="00464D98" w:rsidRPr="00630F27" w:rsidRDefault="00464D98" w:rsidP="00630F27">
            <w:pPr>
              <w:suppressAutoHyphens/>
              <w:spacing w:line="48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89D2" w14:textId="2DB46046" w:rsidR="00464D98" w:rsidRPr="00FE7D0A" w:rsidRDefault="00464D98" w:rsidP="00630F27">
            <w:pPr>
              <w:suppressAutoHyphens/>
              <w:spacing w:line="480" w:lineRule="auto"/>
              <w:ind w:rightChars="294" w:right="667"/>
              <w:jc w:val="righ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</w:rPr>
              <w:t>年　　月　　日（　　歳）</w:t>
            </w:r>
          </w:p>
        </w:tc>
      </w:tr>
      <w:tr w:rsidR="00F160FE" w:rsidRPr="00FE7D0A" w14:paraId="161DAE14" w14:textId="77777777" w:rsidTr="00630F27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E16A" w14:textId="77777777" w:rsidR="00F160FE" w:rsidRPr="00FE7D0A" w:rsidRDefault="00F160FE" w:rsidP="00630F27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9757CB">
              <w:rPr>
                <w:rFonts w:hAnsi="ＭＳ 明朝" w:cs="ＭＳ 明朝" w:hint="eastAsia"/>
                <w:color w:val="000000"/>
                <w:sz w:val="24"/>
                <w:szCs w:val="24"/>
              </w:rPr>
              <w:t>住所又は所在地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F76" w14:textId="15D37B47" w:rsidR="00F160FE" w:rsidRPr="00FE7D0A" w:rsidRDefault="00F160FE" w:rsidP="00630F27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630F27" w:rsidRPr="00FE7D0A" w14:paraId="7A85A319" w14:textId="77777777" w:rsidTr="00630F27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180A" w14:textId="30F234A9" w:rsidR="00630F27" w:rsidRPr="009757CB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E1AA" w14:textId="77777777" w:rsidR="00630F27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電話番号：</w:t>
            </w:r>
          </w:p>
          <w:p w14:paraId="2A9EC2CE" w14:textId="77777777" w:rsidR="00630F27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630F27">
              <w:rPr>
                <w:rFonts w:hAnsi="Century" w:cs="Times New Roman"/>
                <w:spacing w:val="36"/>
                <w:sz w:val="24"/>
                <w:szCs w:val="24"/>
                <w:fitText w:val="988" w:id="-673034496"/>
              </w:rPr>
              <w:t>Fax</w:t>
            </w:r>
            <w:r w:rsidRPr="00630F27">
              <w:rPr>
                <w:rFonts w:hAnsi="Century" w:cs="Times New Roman" w:hint="eastAsia"/>
                <w:spacing w:val="36"/>
                <w:sz w:val="24"/>
                <w:szCs w:val="24"/>
                <w:fitText w:val="988" w:id="-673034496"/>
              </w:rPr>
              <w:t>番</w:t>
            </w:r>
            <w:r w:rsidRPr="00630F27">
              <w:rPr>
                <w:rFonts w:hAnsi="Century" w:cs="Times New Roman" w:hint="eastAsia"/>
                <w:spacing w:val="4"/>
                <w:sz w:val="24"/>
                <w:szCs w:val="24"/>
                <w:fitText w:val="988" w:id="-673034496"/>
              </w:rPr>
              <w:t>号</w:t>
            </w:r>
            <w:r>
              <w:rPr>
                <w:rFonts w:hAnsi="Century" w:cs="Times New Roman" w:hint="eastAsia"/>
                <w:sz w:val="24"/>
                <w:szCs w:val="24"/>
              </w:rPr>
              <w:t>：</w:t>
            </w:r>
          </w:p>
          <w:p w14:paraId="031FEAF6" w14:textId="049247CD" w:rsidR="00630F27" w:rsidRPr="00FE7D0A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630F27">
              <w:rPr>
                <w:rFonts w:hAnsi="Century" w:cs="Times New Roman" w:hint="eastAsia"/>
                <w:spacing w:val="53"/>
                <w:sz w:val="24"/>
                <w:szCs w:val="24"/>
                <w:fitText w:val="988" w:id="-673034493"/>
              </w:rPr>
              <w:t>E</w:t>
            </w:r>
            <w:r w:rsidRPr="00630F27">
              <w:rPr>
                <w:rFonts w:hAnsi="Century" w:cs="Times New Roman"/>
                <w:spacing w:val="53"/>
                <w:sz w:val="24"/>
                <w:szCs w:val="24"/>
                <w:fitText w:val="988" w:id="-673034493"/>
              </w:rPr>
              <w:t>-mai</w:t>
            </w:r>
            <w:r w:rsidRPr="00630F27">
              <w:rPr>
                <w:rFonts w:hAnsi="Century" w:cs="Times New Roman"/>
                <w:spacing w:val="4"/>
                <w:sz w:val="24"/>
                <w:szCs w:val="24"/>
                <w:fitText w:val="988" w:id="-673034493"/>
              </w:rPr>
              <w:t>l</w:t>
            </w:r>
            <w:r>
              <w:rPr>
                <w:rFonts w:hAnsi="Century" w:cs="Times New Roman" w:hint="eastAsia"/>
                <w:sz w:val="24"/>
                <w:szCs w:val="24"/>
              </w:rPr>
              <w:t>：</w:t>
            </w:r>
          </w:p>
        </w:tc>
      </w:tr>
      <w:tr w:rsidR="00630F27" w:rsidRPr="00FE7D0A" w14:paraId="520C22A6" w14:textId="77777777" w:rsidTr="00630F27">
        <w:trPr>
          <w:trHeight w:val="125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EF30" w14:textId="370728BF" w:rsidR="00630F27" w:rsidRPr="00FE7D0A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事業経験の有無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1BA0" w14:textId="77777777" w:rsid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□事業を経営したことがない</w:t>
            </w:r>
          </w:p>
          <w:p w14:paraId="0EFF502E" w14:textId="77777777" w:rsid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□事業を経営している。</w:t>
            </w:r>
          </w:p>
          <w:p w14:paraId="5E03C792" w14:textId="511CB24F" w:rsidR="00630F27" w:rsidRP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　事業内容〔　　　　　　　　　　　　　　　　〕</w:t>
            </w:r>
          </w:p>
        </w:tc>
      </w:tr>
      <w:tr w:rsidR="00630F27" w:rsidRPr="00FE7D0A" w14:paraId="213CCB55" w14:textId="77777777" w:rsidTr="007B3A23">
        <w:trPr>
          <w:trHeight w:val="125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1DD00" w14:textId="77777777" w:rsidR="00630F27" w:rsidRDefault="00630F27" w:rsidP="00630F27">
            <w:pPr>
              <w:suppressAutoHyphens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チャレンジショップ</w:t>
            </w:r>
          </w:p>
          <w:p w14:paraId="6874F175" w14:textId="308604C6" w:rsidR="00630F27" w:rsidRDefault="00630F27" w:rsidP="00630F27">
            <w:pPr>
              <w:suppressAutoHyphens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出店の動機・目的等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44389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38A7895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513CF819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3A5983EF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569C191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ABC6DD7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259B5EF4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21D412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0C130AC0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F887C38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20EBB350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695FF4BC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0A72C3EC" w14:textId="77777777" w:rsidR="00464D98" w:rsidRDefault="00464D98" w:rsidP="00F160FE">
      <w:pPr>
        <w:spacing w:line="356" w:lineRule="atLeast"/>
        <w:rPr>
          <w:rFonts w:hAnsi="ＭＳ 明朝" w:cs="ＭＳ 明朝"/>
          <w:color w:val="000000"/>
        </w:rPr>
      </w:pPr>
    </w:p>
    <w:p w14:paraId="0A9320BD" w14:textId="3D7C4175" w:rsidR="00630F27" w:rsidRDefault="00630F27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br w:type="page"/>
      </w:r>
    </w:p>
    <w:p w14:paraId="6842A205" w14:textId="758610C6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>２　チャレンジショップの概要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239"/>
      </w:tblGrid>
      <w:tr w:rsidR="00F160FE" w:rsidRPr="00FE7D0A" w14:paraId="240170D4" w14:textId="77777777" w:rsidTr="00E964F3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4E8F74" w14:textId="77777777" w:rsidR="00F160FE" w:rsidRDefault="00F160FE" w:rsidP="00E964F3">
            <w:pPr>
              <w:suppressAutoHyphens/>
              <w:spacing w:line="430" w:lineRule="atLeast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フリガナ</w:t>
            </w:r>
          </w:p>
          <w:p w14:paraId="63E235B9" w14:textId="77777777" w:rsidR="00F160FE" w:rsidRPr="00FE7D0A" w:rsidRDefault="00F160FE" w:rsidP="00E964F3">
            <w:pPr>
              <w:suppressAutoHyphens/>
              <w:spacing w:line="430" w:lineRule="atLeast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店舗の名称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33D937" w14:textId="77777777" w:rsidR="00F160FE" w:rsidRDefault="00F160FE" w:rsidP="00E964F3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  <w:p w14:paraId="7820F91B" w14:textId="77777777" w:rsidR="00F160FE" w:rsidRPr="00FE7D0A" w:rsidRDefault="00F160FE" w:rsidP="00E964F3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D6837" w:rsidRPr="00FE7D0A" w14:paraId="565AD6C0" w14:textId="77777777" w:rsidTr="009D6837">
        <w:trPr>
          <w:trHeight w:val="108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91B23" w14:textId="77777777" w:rsidR="009D6837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D35816">
              <w:rPr>
                <w:rFonts w:hAnsi="ＭＳ 明朝" w:cs="ＭＳ 明朝" w:hint="eastAsia"/>
                <w:color w:val="000000"/>
                <w:sz w:val="24"/>
                <w:szCs w:val="24"/>
              </w:rPr>
              <w:t>店舗の紹介</w:t>
            </w:r>
          </w:p>
          <w:p w14:paraId="66523DC5" w14:textId="021FC96D" w:rsidR="009D6837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（営業内容）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896B7" w14:textId="77777777" w:rsidR="009D6837" w:rsidRPr="00D35816" w:rsidRDefault="009D6837" w:rsidP="00D35816">
            <w:pPr>
              <w:suppressAutoHyphens/>
              <w:spacing w:line="480" w:lineRule="auto"/>
              <w:ind w:rightChars="294" w:right="667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F160FE" w:rsidRPr="00FE7D0A" w14:paraId="3F23BD28" w14:textId="77777777" w:rsidTr="00B60792">
        <w:trPr>
          <w:trHeight w:val="111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FEA9DC" w14:textId="77777777" w:rsidR="00464D98" w:rsidRDefault="00F160FE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D35816">
              <w:rPr>
                <w:rFonts w:hAnsi="Century" w:cs="Times New Roman" w:hint="eastAsia"/>
                <w:sz w:val="24"/>
                <w:szCs w:val="24"/>
              </w:rPr>
              <w:t>営業</w:t>
            </w:r>
            <w:r w:rsidR="00630F27">
              <w:rPr>
                <w:rFonts w:hAnsi="Century" w:cs="Times New Roman" w:hint="eastAsia"/>
                <w:sz w:val="24"/>
                <w:szCs w:val="24"/>
              </w:rPr>
              <w:t>スケジュール</w:t>
            </w:r>
          </w:p>
          <w:p w14:paraId="594D4706" w14:textId="77777777" w:rsidR="00630F27" w:rsidRDefault="00630F27" w:rsidP="00630F27">
            <w:pPr>
              <w:suppressAutoHyphens/>
              <w:spacing w:line="360" w:lineRule="auto"/>
              <w:ind w:firstLineChars="100" w:firstLine="207"/>
              <w:jc w:val="left"/>
              <w:textAlignment w:val="baseline"/>
              <w:rPr>
                <w:rFonts w:hAnsi="Century" w:cs="Times New Roman"/>
                <w:sz w:val="20"/>
                <w:szCs w:val="20"/>
              </w:rPr>
            </w:pPr>
            <w:r>
              <w:rPr>
                <w:rFonts w:hAnsi="Century" w:cs="Times New Roman" w:hint="eastAsia"/>
                <w:sz w:val="20"/>
                <w:szCs w:val="20"/>
              </w:rPr>
              <w:t>・</w:t>
            </w:r>
            <w:r w:rsidRPr="00630F27">
              <w:rPr>
                <w:rFonts w:hAnsi="Century" w:cs="Times New Roman" w:hint="eastAsia"/>
                <w:sz w:val="20"/>
                <w:szCs w:val="20"/>
              </w:rPr>
              <w:t>１日４時間以上</w:t>
            </w:r>
          </w:p>
          <w:p w14:paraId="6A86D89E" w14:textId="22EAD58C" w:rsidR="00630F27" w:rsidRPr="00D35816" w:rsidRDefault="00630F27" w:rsidP="00630F27">
            <w:pPr>
              <w:suppressAutoHyphens/>
              <w:spacing w:line="360" w:lineRule="auto"/>
              <w:ind w:firstLineChars="100" w:firstLine="207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0"/>
                <w:szCs w:val="20"/>
              </w:rPr>
              <w:t>・</w:t>
            </w:r>
            <w:r w:rsidRPr="00630F27">
              <w:rPr>
                <w:rFonts w:hAnsi="Century" w:cs="Times New Roman" w:hint="eastAsia"/>
                <w:sz w:val="20"/>
                <w:szCs w:val="20"/>
              </w:rPr>
              <w:t>週４日以上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7F46FC" w14:textId="77777777" w:rsidR="00630F27" w:rsidRDefault="00630F27" w:rsidP="004956F7">
            <w:pPr>
              <w:spacing w:line="600" w:lineRule="auto"/>
              <w:ind w:firstLineChars="300" w:firstLine="740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月</w:t>
            </w:r>
            <w:r>
              <w:rPr>
                <w:rFonts w:hAnsi="Century" w:cs="Times New Roman" w:hint="eastAsia"/>
                <w:sz w:val="24"/>
                <w:szCs w:val="24"/>
              </w:rPr>
              <w:t>曜日　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火</w:t>
            </w:r>
            <w:r>
              <w:rPr>
                <w:rFonts w:hAnsi="Century" w:cs="Times New Roman" w:hint="eastAsia"/>
                <w:sz w:val="24"/>
                <w:szCs w:val="24"/>
              </w:rPr>
              <w:t>曜日　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水</w:t>
            </w:r>
            <w:r>
              <w:rPr>
                <w:rFonts w:hAnsi="Century" w:cs="Times New Roman" w:hint="eastAsia"/>
                <w:sz w:val="24"/>
                <w:szCs w:val="24"/>
              </w:rPr>
              <w:t>曜日　□木曜日</w:t>
            </w:r>
          </w:p>
          <w:p w14:paraId="52310F45" w14:textId="07D5EED2" w:rsidR="00F160FE" w:rsidRPr="00D35816" w:rsidRDefault="00630F27" w:rsidP="00B60792">
            <w:pPr>
              <w:spacing w:line="480" w:lineRule="auto"/>
              <w:ind w:firstLineChars="300" w:firstLine="740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□金曜日　□土曜日　□日曜日</w:t>
            </w:r>
          </w:p>
        </w:tc>
      </w:tr>
      <w:tr w:rsidR="00F160FE" w:rsidRPr="00FE7D0A" w14:paraId="399A4377" w14:textId="77777777" w:rsidTr="00B60792">
        <w:trPr>
          <w:trHeight w:val="108"/>
        </w:trPr>
        <w:tc>
          <w:tcPr>
            <w:tcW w:w="2604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C815E" w14:textId="75173224" w:rsidR="00F160FE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営業時間</w:t>
            </w:r>
          </w:p>
        </w:tc>
        <w:tc>
          <w:tcPr>
            <w:tcW w:w="6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EB2F" w14:textId="2B6B1DF6" w:rsidR="00F160FE" w:rsidRPr="00D35816" w:rsidRDefault="009D6837" w:rsidP="009D6837">
            <w:pPr>
              <w:spacing w:line="480" w:lineRule="auto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～</w:t>
            </w:r>
          </w:p>
        </w:tc>
      </w:tr>
      <w:tr w:rsidR="00F160FE" w:rsidRPr="00FE7D0A" w14:paraId="59537E07" w14:textId="77777777" w:rsidTr="00E964F3">
        <w:trPr>
          <w:trHeight w:val="108"/>
        </w:trPr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B7231" w14:textId="77777777" w:rsidR="00F160FE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実施体制</w:t>
            </w:r>
          </w:p>
          <w:p w14:paraId="6E1AFA74" w14:textId="1B135E81" w:rsidR="00B60792" w:rsidRPr="00D35816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（スタッフの数等）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2642" w14:textId="47693AF6" w:rsidR="00F160FE" w:rsidRPr="00D35816" w:rsidRDefault="00F160FE" w:rsidP="00D35816">
            <w:pPr>
              <w:spacing w:line="480" w:lineRule="auto"/>
              <w:ind w:leftChars="727" w:left="1648"/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60792" w:rsidRPr="00FE7D0A" w14:paraId="586D5E9B" w14:textId="77777777" w:rsidTr="00E964F3">
        <w:trPr>
          <w:trHeight w:val="108"/>
        </w:trPr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0062A" w14:textId="2F1E3FF6" w:rsidR="00B60792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必要な許認可・免許等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C8E6" w14:textId="3E2FA0B4" w:rsidR="00B60792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C08FC" wp14:editId="4434EDC3">
                      <wp:simplePos x="0" y="0"/>
                      <wp:positionH relativeFrom="column">
                        <wp:posOffset>117793</wp:posOffset>
                      </wp:positionH>
                      <wp:positionV relativeFrom="paragraph">
                        <wp:posOffset>351790</wp:posOffset>
                      </wp:positionV>
                      <wp:extent cx="3603625" cy="581978"/>
                      <wp:effectExtent l="0" t="0" r="15875" b="27940"/>
                      <wp:wrapNone/>
                      <wp:docPr id="36173871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3625" cy="58197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875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3pt;margin-top:27.7pt;width:283.75pt;height:4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" strokecolor="black [3040]"/>
                  </w:pict>
                </mc:Fallback>
              </mc:AlternateContent>
            </w:r>
            <w:r>
              <w:rPr>
                <w:rFonts w:hAnsi="Century" w:cs="Times New Roman" w:hint="eastAsia"/>
                <w:sz w:val="24"/>
                <w:szCs w:val="24"/>
              </w:rPr>
              <w:t>許認可・免許等の名称</w:t>
            </w:r>
          </w:p>
          <w:p w14:paraId="01AF26FC" w14:textId="0717FC1D" w:rsidR="00B60792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</w:p>
          <w:p w14:paraId="35494F20" w14:textId="4AEDAA92" w:rsidR="00B60792" w:rsidRPr="00D35816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取得（見込）日　　　　　　　　年　　月　　日</w:t>
            </w:r>
          </w:p>
        </w:tc>
      </w:tr>
    </w:tbl>
    <w:p w14:paraId="0FC8C9BB" w14:textId="77777777" w:rsidR="00B60792" w:rsidRDefault="00B60792" w:rsidP="00F160FE">
      <w:pPr>
        <w:spacing w:line="356" w:lineRule="atLeast"/>
        <w:rPr>
          <w:rFonts w:hAnsi="ＭＳ 明朝" w:cs="ＭＳ 明朝"/>
          <w:color w:val="000000"/>
        </w:rPr>
      </w:pPr>
    </w:p>
    <w:p w14:paraId="1BDE9A07" w14:textId="77777777" w:rsidR="00B60792" w:rsidRDefault="00B60792" w:rsidP="00F160FE">
      <w:pPr>
        <w:spacing w:line="356" w:lineRule="atLeast"/>
        <w:rPr>
          <w:rFonts w:hAnsi="ＭＳ 明朝" w:cs="ＭＳ 明朝"/>
          <w:color w:val="000000"/>
        </w:rPr>
      </w:pPr>
    </w:p>
    <w:p w14:paraId="19D9F1EC" w14:textId="3D92198C" w:rsidR="00B60792" w:rsidRDefault="00B60792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br w:type="page"/>
      </w:r>
    </w:p>
    <w:p w14:paraId="6ACCB211" w14:textId="59229FB5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>３　事業内容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F160FE" w14:paraId="6657554D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49D822F9" w14:textId="2AE23BD0" w:rsidR="00F160FE" w:rsidRDefault="00B60792" w:rsidP="00464D98">
            <w:pPr>
              <w:spacing w:line="480" w:lineRule="auto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</w:t>
            </w:r>
            <w:r w:rsidR="00F160FE">
              <w:rPr>
                <w:rFonts w:hAnsi="ＭＳ 明朝" w:cs="ＭＳ 明朝" w:hint="eastAsia"/>
                <w:color w:val="000000"/>
              </w:rPr>
              <w:t>商品</w:t>
            </w:r>
            <w:r>
              <w:rPr>
                <w:rFonts w:hAnsi="ＭＳ 明朝" w:cs="ＭＳ 明朝" w:hint="eastAsia"/>
                <w:color w:val="000000"/>
              </w:rPr>
              <w:t>や</w:t>
            </w:r>
            <w:r w:rsidR="00F160FE">
              <w:rPr>
                <w:rFonts w:hAnsi="ＭＳ 明朝" w:cs="ＭＳ 明朝" w:hint="eastAsia"/>
                <w:color w:val="000000"/>
              </w:rPr>
              <w:t>サービス</w:t>
            </w:r>
          </w:p>
          <w:p w14:paraId="03C2917D" w14:textId="511A1308" w:rsidR="00F160FE" w:rsidRDefault="00B60792" w:rsidP="00464D98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cs="ＭＳ 明朝" w:hint="eastAsia"/>
                <w:color w:val="000000"/>
              </w:rPr>
              <w:t>の内容、</w:t>
            </w:r>
            <w:r w:rsidR="00F160FE">
              <w:rPr>
                <w:rFonts w:hAnsi="ＭＳ 明朝" w:cs="ＭＳ 明朝" w:hint="eastAsia"/>
                <w:color w:val="000000"/>
              </w:rPr>
              <w:t>価格</w:t>
            </w:r>
          </w:p>
        </w:tc>
        <w:tc>
          <w:tcPr>
            <w:tcW w:w="6315" w:type="dxa"/>
            <w:vAlign w:val="center"/>
          </w:tcPr>
          <w:p w14:paraId="5A541285" w14:textId="77777777" w:rsidR="00F160FE" w:rsidRPr="00624E19" w:rsidRDefault="00F160FE" w:rsidP="00464D98">
            <w:pPr>
              <w:spacing w:line="72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160FE" w14:paraId="2F8E3EE6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3F7054C6" w14:textId="2280C4D3" w:rsidR="00F160FE" w:rsidRDefault="00B60792" w:rsidP="00464D98">
            <w:pPr>
              <w:spacing w:line="720" w:lineRule="auto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店舗の</w:t>
            </w:r>
            <w:r w:rsidR="009D6837">
              <w:rPr>
                <w:rFonts w:hAnsi="ＭＳ 明朝" w:cs="ＭＳ 明朝" w:hint="eastAsia"/>
                <w:color w:val="000000"/>
              </w:rPr>
              <w:t>セールスポイント</w:t>
            </w:r>
          </w:p>
        </w:tc>
        <w:tc>
          <w:tcPr>
            <w:tcW w:w="6315" w:type="dxa"/>
            <w:vAlign w:val="center"/>
          </w:tcPr>
          <w:p w14:paraId="5370F5B0" w14:textId="77777777" w:rsidR="00F160FE" w:rsidRDefault="00F160FE" w:rsidP="00464D98">
            <w:pPr>
              <w:spacing w:line="720" w:lineRule="auto"/>
              <w:rPr>
                <w:rFonts w:hAnsi="ＭＳ 明朝" w:cs="ＭＳ 明朝"/>
                <w:color w:val="000000"/>
              </w:rPr>
            </w:pPr>
          </w:p>
        </w:tc>
      </w:tr>
      <w:tr w:rsidR="00F160FE" w14:paraId="5D4A14A3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03BFB68B" w14:textId="77777777" w:rsidR="00F160FE" w:rsidRDefault="00F160FE" w:rsidP="00E964F3">
            <w:pPr>
              <w:spacing w:line="356" w:lineRule="atLeast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仕入先</w:t>
            </w:r>
            <w:r w:rsidR="009D6837">
              <w:rPr>
                <w:rFonts w:hAnsi="ＭＳ 明朝" w:cs="ＭＳ 明朝" w:hint="eastAsia"/>
                <w:color w:val="000000"/>
              </w:rPr>
              <w:t>等</w:t>
            </w:r>
          </w:p>
          <w:p w14:paraId="4D15C387" w14:textId="77777777" w:rsidR="00B60792" w:rsidRDefault="00B60792" w:rsidP="00E964F3">
            <w:pPr>
              <w:spacing w:line="356" w:lineRule="atLeast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（仕入方法、仕入先、</w:t>
            </w:r>
          </w:p>
          <w:p w14:paraId="7F0FCED9" w14:textId="2D5F90E4" w:rsidR="00B60792" w:rsidRDefault="00B60792" w:rsidP="00E964F3">
            <w:pPr>
              <w:spacing w:line="356" w:lineRule="atLeast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代金決済方法等）</w:t>
            </w:r>
          </w:p>
        </w:tc>
        <w:tc>
          <w:tcPr>
            <w:tcW w:w="6315" w:type="dxa"/>
            <w:vAlign w:val="center"/>
          </w:tcPr>
          <w:p w14:paraId="1C7F5E1C" w14:textId="77777777" w:rsidR="00F160FE" w:rsidRDefault="00F160FE" w:rsidP="00E964F3">
            <w:pPr>
              <w:spacing w:line="356" w:lineRule="atLeast"/>
              <w:rPr>
                <w:rFonts w:hAnsi="ＭＳ 明朝" w:cs="ＭＳ 明朝"/>
                <w:color w:val="000000"/>
              </w:rPr>
            </w:pPr>
          </w:p>
        </w:tc>
      </w:tr>
    </w:tbl>
    <w:p w14:paraId="288C122E" w14:textId="547D0D20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（注１）</w:t>
      </w:r>
      <w:r w:rsidR="00464D98">
        <w:rPr>
          <w:rFonts w:hAnsi="ＭＳ 明朝" w:cs="ＭＳ 明朝" w:hint="eastAsia"/>
          <w:color w:val="000000"/>
        </w:rPr>
        <w:t>取扱商品</w:t>
      </w:r>
      <w:r>
        <w:rPr>
          <w:rFonts w:hAnsi="ＭＳ 明朝" w:cs="ＭＳ 明朝" w:hint="eastAsia"/>
          <w:color w:val="000000"/>
        </w:rPr>
        <w:t>等の写真、カタログ等がある場合は添付してください。</w:t>
      </w:r>
    </w:p>
    <w:p w14:paraId="20A22E2D" w14:textId="77777777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（注２）提出いただいた資料は返却いたしませんので、あらかじめご了承ください。</w:t>
      </w:r>
    </w:p>
    <w:p w14:paraId="08D2486C" w14:textId="5837ADD8" w:rsidR="00474027" w:rsidRDefault="00BF6EA9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（注３）申請者が個人の場合は、所在に住所を、名称に氏名を記載してください。</w:t>
      </w:r>
    </w:p>
    <w:p w14:paraId="66AD706B" w14:textId="77777777" w:rsidR="00D35816" w:rsidRDefault="00D35816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6BCCBA92" w14:textId="77777777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7A376F33" w14:textId="77777777" w:rsidR="001B084B" w:rsidRDefault="001B084B" w:rsidP="001B084B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４　チャレンジショップ開店後の見通し</w:t>
      </w:r>
    </w:p>
    <w:p w14:paraId="3BB1F123" w14:textId="77777777" w:rsidR="001B084B" w:rsidRDefault="001B084B" w:rsidP="001B084B">
      <w:pPr>
        <w:spacing w:line="356" w:lineRule="atLeast"/>
        <w:ind w:firstLineChars="100" w:firstLine="227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収支計画</w:t>
      </w:r>
    </w:p>
    <w:tbl>
      <w:tblPr>
        <w:tblStyle w:val="af"/>
        <w:tblW w:w="0" w:type="auto"/>
        <w:tblInd w:w="222" w:type="dxa"/>
        <w:tblLook w:val="04A0" w:firstRow="1" w:lastRow="0" w:firstColumn="1" w:lastColumn="0" w:noHBand="0" w:noVBand="1"/>
      </w:tblPr>
      <w:tblGrid>
        <w:gridCol w:w="758"/>
        <w:gridCol w:w="2456"/>
        <w:gridCol w:w="2461"/>
        <w:gridCol w:w="2418"/>
      </w:tblGrid>
      <w:tr w:rsidR="001B084B" w14:paraId="102E131A" w14:textId="77777777" w:rsidTr="00C860FF">
        <w:tc>
          <w:tcPr>
            <w:tcW w:w="3214" w:type="dxa"/>
            <w:gridSpan w:val="2"/>
            <w:tcBorders>
              <w:tl2br w:val="single" w:sz="4" w:space="0" w:color="auto"/>
            </w:tcBorders>
          </w:tcPr>
          <w:p w14:paraId="347C9E10" w14:textId="77777777" w:rsidR="001B084B" w:rsidRDefault="001B084B" w:rsidP="00C860FF">
            <w:pPr>
              <w:spacing w:line="360" w:lineRule="auto"/>
              <w:rPr>
                <w:rFonts w:hAnsi="ＭＳ 明朝" w:cs="ＭＳ 明朝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14:paraId="2BC89731" w14:textId="77777777" w:rsidR="001B084B" w:rsidRDefault="001B084B" w:rsidP="00C860FF">
            <w:pPr>
              <w:spacing w:line="360" w:lineRule="auto"/>
              <w:ind w:right="227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4" w:space="0" w:color="auto"/>
            </w:tcBorders>
          </w:tcPr>
          <w:p w14:paraId="495D024D" w14:textId="77777777" w:rsidR="001B084B" w:rsidRDefault="001B084B" w:rsidP="00C860FF">
            <w:pPr>
              <w:spacing w:line="360" w:lineRule="auto"/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1B084B" w14:paraId="522107BE" w14:textId="77777777" w:rsidTr="00C860FF">
        <w:tc>
          <w:tcPr>
            <w:tcW w:w="3214" w:type="dxa"/>
            <w:gridSpan w:val="2"/>
          </w:tcPr>
          <w:p w14:paraId="529F78BA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売上高　①</w:t>
            </w:r>
          </w:p>
        </w:tc>
        <w:tc>
          <w:tcPr>
            <w:tcW w:w="2461" w:type="dxa"/>
            <w:tcBorders>
              <w:top w:val="single" w:sz="4" w:space="0" w:color="auto"/>
            </w:tcBorders>
          </w:tcPr>
          <w:p w14:paraId="4AE75ED2" w14:textId="77777777" w:rsidR="001B084B" w:rsidRPr="003E4554" w:rsidRDefault="001B084B" w:rsidP="001B084B">
            <w:pPr>
              <w:spacing w:line="360" w:lineRule="auto"/>
              <w:jc w:val="right"/>
              <w:rPr>
                <w:rFonts w:hAnsi="ＭＳ 明朝" w:cs="ＭＳ 明朝"/>
                <w:color w:val="000000"/>
              </w:rPr>
            </w:pPr>
            <w:r w:rsidRPr="00F350E5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4" w:space="0" w:color="auto"/>
            </w:tcBorders>
          </w:tcPr>
          <w:p w14:paraId="292D83AB" w14:textId="77777777" w:rsidR="001B084B" w:rsidRPr="003E4554" w:rsidRDefault="001B084B" w:rsidP="001B084B">
            <w:pPr>
              <w:spacing w:line="360" w:lineRule="auto"/>
              <w:jc w:val="right"/>
              <w:rPr>
                <w:rFonts w:hAnsi="ＭＳ 明朝" w:cs="ＭＳ 明朝"/>
                <w:color w:val="000000"/>
              </w:rPr>
            </w:pPr>
          </w:p>
        </w:tc>
      </w:tr>
      <w:tr w:rsidR="001B084B" w14:paraId="644FFFE4" w14:textId="77777777" w:rsidTr="00C860FF">
        <w:tc>
          <w:tcPr>
            <w:tcW w:w="758" w:type="dxa"/>
            <w:vMerge w:val="restart"/>
          </w:tcPr>
          <w:p w14:paraId="5832EEF2" w14:textId="77777777" w:rsidR="001B084B" w:rsidRDefault="001B084B" w:rsidP="001B084B">
            <w:pPr>
              <w:spacing w:line="360" w:lineRule="auto"/>
              <w:ind w:left="113" w:right="113"/>
              <w:jc w:val="center"/>
              <w:rPr>
                <w:rFonts w:hAnsi="ＭＳ 明朝" w:cs="ＭＳ 明朝"/>
                <w:color w:val="000000"/>
              </w:rPr>
            </w:pPr>
          </w:p>
          <w:p w14:paraId="35059B79" w14:textId="77777777" w:rsidR="001B084B" w:rsidRDefault="001B084B" w:rsidP="001B084B">
            <w:pPr>
              <w:spacing w:line="360" w:lineRule="auto"/>
              <w:ind w:left="113" w:right="113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経</w:t>
            </w:r>
          </w:p>
          <w:p w14:paraId="332A3777" w14:textId="77777777" w:rsidR="001B084B" w:rsidRDefault="001B084B" w:rsidP="001B084B">
            <w:pPr>
              <w:spacing w:line="360" w:lineRule="auto"/>
              <w:ind w:left="113" w:right="113"/>
              <w:jc w:val="center"/>
              <w:rPr>
                <w:rFonts w:hAnsi="ＭＳ 明朝" w:cs="ＭＳ 明朝"/>
                <w:color w:val="000000"/>
              </w:rPr>
            </w:pPr>
          </w:p>
          <w:p w14:paraId="759EA725" w14:textId="77777777" w:rsidR="001B084B" w:rsidRDefault="001B084B" w:rsidP="001B084B">
            <w:pPr>
              <w:spacing w:line="360" w:lineRule="auto"/>
              <w:ind w:left="113" w:right="113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費</w:t>
            </w:r>
          </w:p>
        </w:tc>
        <w:tc>
          <w:tcPr>
            <w:tcW w:w="2456" w:type="dxa"/>
          </w:tcPr>
          <w:p w14:paraId="627F2B41" w14:textId="77777777" w:rsidR="001B084B" w:rsidRDefault="001B084B" w:rsidP="001B084B">
            <w:pPr>
              <w:spacing w:line="360" w:lineRule="auto"/>
              <w:ind w:left="29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売上原価（仕入高）</w:t>
            </w:r>
          </w:p>
        </w:tc>
        <w:tc>
          <w:tcPr>
            <w:tcW w:w="2461" w:type="dxa"/>
          </w:tcPr>
          <w:p w14:paraId="43AB3D59" w14:textId="77777777" w:rsidR="001B084B" w:rsidRDefault="001B084B" w:rsidP="001B084B">
            <w:pPr>
              <w:spacing w:line="360" w:lineRule="auto"/>
              <w:jc w:val="right"/>
            </w:pPr>
            <w:r w:rsidRPr="00F350E5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1B5D45EB" w14:textId="77777777" w:rsidR="001B084B" w:rsidRDefault="001B084B" w:rsidP="001B084B">
            <w:pPr>
              <w:spacing w:line="360" w:lineRule="auto"/>
              <w:jc w:val="right"/>
            </w:pPr>
          </w:p>
        </w:tc>
      </w:tr>
      <w:tr w:rsidR="001B084B" w14:paraId="72B1FFBC" w14:textId="77777777" w:rsidTr="00C860FF">
        <w:tc>
          <w:tcPr>
            <w:tcW w:w="758" w:type="dxa"/>
            <w:vMerge/>
            <w:textDirection w:val="tbRlV"/>
          </w:tcPr>
          <w:p w14:paraId="6C18BE85" w14:textId="77777777" w:rsidR="001B084B" w:rsidRDefault="001B084B" w:rsidP="001B084B">
            <w:pPr>
              <w:spacing w:line="360" w:lineRule="auto"/>
              <w:ind w:left="113" w:right="113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2456" w:type="dxa"/>
          </w:tcPr>
          <w:p w14:paraId="0C51D55A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人件費</w:t>
            </w:r>
          </w:p>
        </w:tc>
        <w:tc>
          <w:tcPr>
            <w:tcW w:w="2461" w:type="dxa"/>
          </w:tcPr>
          <w:p w14:paraId="3A7299DD" w14:textId="77777777" w:rsidR="001B084B" w:rsidRDefault="001B084B" w:rsidP="001B084B">
            <w:pPr>
              <w:spacing w:line="360" w:lineRule="auto"/>
              <w:jc w:val="right"/>
            </w:pPr>
            <w:r w:rsidRPr="00D501B9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598587A7" w14:textId="77777777" w:rsidR="001B084B" w:rsidRDefault="001B084B" w:rsidP="001B084B">
            <w:pPr>
              <w:spacing w:line="360" w:lineRule="auto"/>
              <w:jc w:val="right"/>
            </w:pPr>
          </w:p>
        </w:tc>
      </w:tr>
      <w:tr w:rsidR="001B084B" w14:paraId="253D0519" w14:textId="77777777" w:rsidTr="00C860FF">
        <w:tc>
          <w:tcPr>
            <w:tcW w:w="758" w:type="dxa"/>
            <w:vMerge/>
          </w:tcPr>
          <w:p w14:paraId="31ACC8FB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</w:p>
        </w:tc>
        <w:tc>
          <w:tcPr>
            <w:tcW w:w="2456" w:type="dxa"/>
          </w:tcPr>
          <w:p w14:paraId="4CA71E6C" w14:textId="7BE29739" w:rsidR="001B084B" w:rsidRDefault="004956F7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店舗使用料</w:t>
            </w:r>
          </w:p>
        </w:tc>
        <w:tc>
          <w:tcPr>
            <w:tcW w:w="2461" w:type="dxa"/>
          </w:tcPr>
          <w:p w14:paraId="4246FBE3" w14:textId="77777777" w:rsidR="001B084B" w:rsidRDefault="001B084B" w:rsidP="001B084B">
            <w:pPr>
              <w:spacing w:line="360" w:lineRule="auto"/>
              <w:jc w:val="right"/>
            </w:pPr>
            <w:r>
              <w:rPr>
                <w:rFonts w:hAnsi="ＭＳ 明朝" w:cs="ＭＳ 明朝" w:hint="eastAsia"/>
                <w:color w:val="000000"/>
              </w:rPr>
              <w:t>６０，０００</w:t>
            </w:r>
            <w:r w:rsidRPr="006037A7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383A0776" w14:textId="77777777" w:rsidR="001B084B" w:rsidRDefault="001B084B" w:rsidP="001B084B">
            <w:pPr>
              <w:spacing w:line="360" w:lineRule="auto"/>
              <w:jc w:val="left"/>
            </w:pPr>
            <w:r>
              <w:rPr>
                <w:rFonts w:hint="eastAsia"/>
              </w:rPr>
              <w:t>＠10,000×６月</w:t>
            </w:r>
          </w:p>
        </w:tc>
      </w:tr>
      <w:tr w:rsidR="001B084B" w14:paraId="658128D0" w14:textId="77777777" w:rsidTr="00C860FF">
        <w:tc>
          <w:tcPr>
            <w:tcW w:w="758" w:type="dxa"/>
            <w:vMerge/>
          </w:tcPr>
          <w:p w14:paraId="30F951A5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</w:p>
        </w:tc>
        <w:tc>
          <w:tcPr>
            <w:tcW w:w="2456" w:type="dxa"/>
          </w:tcPr>
          <w:p w14:paraId="67BDFE4E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その他</w:t>
            </w:r>
          </w:p>
        </w:tc>
        <w:tc>
          <w:tcPr>
            <w:tcW w:w="2461" w:type="dxa"/>
          </w:tcPr>
          <w:p w14:paraId="7ED1EE98" w14:textId="77777777" w:rsidR="001B084B" w:rsidRDefault="001B084B" w:rsidP="001B084B">
            <w:pPr>
              <w:spacing w:line="360" w:lineRule="auto"/>
              <w:jc w:val="right"/>
            </w:pPr>
            <w:r w:rsidRPr="00485289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56BB2B83" w14:textId="77777777" w:rsidR="001B084B" w:rsidRDefault="001B084B" w:rsidP="001B084B">
            <w:pPr>
              <w:spacing w:line="360" w:lineRule="auto"/>
              <w:jc w:val="right"/>
            </w:pPr>
          </w:p>
        </w:tc>
      </w:tr>
      <w:tr w:rsidR="001B084B" w14:paraId="56C062E0" w14:textId="77777777" w:rsidTr="00C860FF">
        <w:tc>
          <w:tcPr>
            <w:tcW w:w="758" w:type="dxa"/>
            <w:vMerge/>
          </w:tcPr>
          <w:p w14:paraId="2707A6CE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</w:p>
        </w:tc>
        <w:tc>
          <w:tcPr>
            <w:tcW w:w="2456" w:type="dxa"/>
          </w:tcPr>
          <w:p w14:paraId="6B96EE3F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経費計　②</w:t>
            </w:r>
          </w:p>
        </w:tc>
        <w:tc>
          <w:tcPr>
            <w:tcW w:w="2461" w:type="dxa"/>
          </w:tcPr>
          <w:p w14:paraId="183ED6AF" w14:textId="77777777" w:rsidR="001B084B" w:rsidRDefault="001B084B" w:rsidP="001B084B">
            <w:pPr>
              <w:spacing w:line="360" w:lineRule="auto"/>
              <w:jc w:val="right"/>
            </w:pPr>
            <w:r w:rsidRPr="0097343C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3DBEAB5A" w14:textId="77777777" w:rsidR="001B084B" w:rsidRDefault="001B084B" w:rsidP="001B084B">
            <w:pPr>
              <w:spacing w:line="360" w:lineRule="auto"/>
              <w:jc w:val="right"/>
            </w:pPr>
          </w:p>
        </w:tc>
      </w:tr>
      <w:tr w:rsidR="001B084B" w14:paraId="3DECE7AB" w14:textId="77777777" w:rsidTr="00C860FF">
        <w:tc>
          <w:tcPr>
            <w:tcW w:w="3214" w:type="dxa"/>
            <w:gridSpan w:val="2"/>
          </w:tcPr>
          <w:p w14:paraId="2D9E1AA5" w14:textId="77777777" w:rsidR="001B084B" w:rsidRDefault="001B084B" w:rsidP="001B084B">
            <w:pPr>
              <w:spacing w:line="360" w:lineRule="auto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利益　①－②</w:t>
            </w:r>
          </w:p>
        </w:tc>
        <w:tc>
          <w:tcPr>
            <w:tcW w:w="2461" w:type="dxa"/>
          </w:tcPr>
          <w:p w14:paraId="2570FBAB" w14:textId="77777777" w:rsidR="001B084B" w:rsidRDefault="001B084B" w:rsidP="001B084B">
            <w:pPr>
              <w:spacing w:line="360" w:lineRule="auto"/>
              <w:jc w:val="right"/>
            </w:pPr>
            <w:r w:rsidRPr="0050329E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2418" w:type="dxa"/>
          </w:tcPr>
          <w:p w14:paraId="7A738CC9" w14:textId="77777777" w:rsidR="001B084B" w:rsidRDefault="001B084B" w:rsidP="001B084B">
            <w:pPr>
              <w:spacing w:line="360" w:lineRule="auto"/>
              <w:jc w:val="right"/>
            </w:pPr>
          </w:p>
        </w:tc>
      </w:tr>
    </w:tbl>
    <w:p w14:paraId="44804D48" w14:textId="77777777" w:rsidR="001B084B" w:rsidRDefault="001B084B" w:rsidP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6ECD1EDC" w14:textId="77777777" w:rsidR="00464D98" w:rsidRDefault="00464D98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1C519430" w14:textId="215ACA89" w:rsidR="00464D98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>５</w:t>
      </w:r>
      <w:r w:rsidR="00464D98">
        <w:rPr>
          <w:rFonts w:hAnsi="ＭＳ 明朝" w:cs="ＭＳ 明朝" w:hint="eastAsia"/>
          <w:color w:val="000000"/>
        </w:rPr>
        <w:t xml:space="preserve">　チャレンジショップ</w:t>
      </w:r>
      <w:r>
        <w:rPr>
          <w:rFonts w:hAnsi="ＭＳ 明朝" w:cs="ＭＳ 明朝" w:hint="eastAsia"/>
          <w:color w:val="000000"/>
        </w:rPr>
        <w:t>終了</w:t>
      </w:r>
      <w:r w:rsidR="00464D98">
        <w:rPr>
          <w:rFonts w:hAnsi="ＭＳ 明朝" w:cs="ＭＳ 明朝" w:hint="eastAsia"/>
          <w:color w:val="000000"/>
        </w:rPr>
        <w:t>後の計画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B084B" w:rsidRPr="00FE7D0A" w14:paraId="404CA5BC" w14:textId="77777777" w:rsidTr="008B4E95">
        <w:trPr>
          <w:trHeight w:val="108"/>
        </w:trPr>
        <w:tc>
          <w:tcPr>
            <w:tcW w:w="8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36A1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4AA28591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4A2CBA84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56788320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28DCF898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7FD99900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9B8D35E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71D98D70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CC6A458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3D1B9346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A9B2667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43C985D7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1923DAC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33360EE5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903BC7B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30119695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51A1ACDF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21287B0F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5AEAB2B2" w14:textId="77777777" w:rsidR="004956F7" w:rsidRDefault="004956F7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4C7F6702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3852693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7449CF6F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1B705A80" w14:textId="77777777" w:rsidR="001B084B" w:rsidRPr="00FE7D0A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7C47F129" w14:textId="04B3708F" w:rsidR="00D35816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※チャレンジショップ出店期間終了後の予定等を記入してください。</w:t>
      </w:r>
    </w:p>
    <w:p w14:paraId="405595A7" w14:textId="77777777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152EFB93" w14:textId="77777777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3623FCB2" w14:textId="77777777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33EB09FD" w14:textId="4675F425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６　その他（自由意見など）　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B084B" w:rsidRPr="00FE7D0A" w14:paraId="7207569E" w14:textId="77777777" w:rsidTr="008F5093">
        <w:trPr>
          <w:trHeight w:val="108"/>
        </w:trPr>
        <w:tc>
          <w:tcPr>
            <w:tcW w:w="8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0779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58AA1A0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3267237C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3422071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7AE38955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6186C81" w14:textId="77777777" w:rsidR="001B084B" w:rsidRPr="00FE7D0A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5EF085EA" w14:textId="62AD7840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417BF7D6" w14:textId="77777777" w:rsidR="00B0331A" w:rsidRDefault="00B0331A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0B4B05B4" w14:textId="55E5BEFF" w:rsidR="00F160FE" w:rsidRDefault="00F160FE" w:rsidP="00AB5B08">
      <w:pPr>
        <w:widowControl/>
        <w:kinsoku/>
        <w:wordWrap/>
        <w:overflowPunct/>
        <w:autoSpaceDE/>
        <w:autoSpaceDN/>
        <w:jc w:val="left"/>
        <w:rPr>
          <w:rFonts w:hAnsi="ＭＳ 明朝" w:cs="ＭＳ 明朝" w:hint="eastAsia"/>
          <w:color w:val="000000"/>
        </w:rPr>
      </w:pPr>
    </w:p>
    <w:sectPr w:rsidR="00F160FE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1ED8" w14:textId="77777777" w:rsidR="000F1FF4" w:rsidRDefault="000F1FF4" w:rsidP="00753FD4">
      <w:r>
        <w:separator/>
      </w:r>
    </w:p>
  </w:endnote>
  <w:endnote w:type="continuationSeparator" w:id="0">
    <w:p w14:paraId="1D748B54" w14:textId="77777777" w:rsidR="000F1FF4" w:rsidRDefault="000F1FF4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8065" w14:textId="77777777" w:rsidR="000F1FF4" w:rsidRDefault="000F1FF4" w:rsidP="00753FD4">
      <w:r>
        <w:separator/>
      </w:r>
    </w:p>
  </w:footnote>
  <w:footnote w:type="continuationSeparator" w:id="0">
    <w:p w14:paraId="317804F9" w14:textId="77777777" w:rsidR="000F1FF4" w:rsidRDefault="000F1FF4" w:rsidP="0075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1387"/>
    <w:multiLevelType w:val="hybridMultilevel"/>
    <w:tmpl w:val="3C1A1186"/>
    <w:lvl w:ilvl="0" w:tplc="89BC83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3E2B46"/>
    <w:multiLevelType w:val="hybridMultilevel"/>
    <w:tmpl w:val="59D6E084"/>
    <w:lvl w:ilvl="0" w:tplc="63507FC0">
      <w:start w:val="5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2" w15:restartNumberingAfterBreak="0">
    <w:nsid w:val="39A5331D"/>
    <w:multiLevelType w:val="multilevel"/>
    <w:tmpl w:val="52C85526"/>
    <w:lvl w:ilvl="0">
      <w:start w:val="1"/>
      <w:numFmt w:val="decimal"/>
      <w:lvlText w:val="(%1)"/>
      <w:lvlJc w:val="left"/>
      <w:pPr>
        <w:tabs>
          <w:tab w:val="num" w:pos="0"/>
        </w:tabs>
        <w:ind w:left="850" w:hanging="526"/>
      </w:pPr>
      <w:rPr>
        <w:rFonts w:ascii="ＭＳ 明朝" w:eastAsia="ＭＳ 明朝" w:hAnsi="ＭＳ 明朝" w:cs="ＭＳ 明朝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"/>
      <w:lvlJc w:val="left"/>
      <w:pPr>
        <w:tabs>
          <w:tab w:val="num" w:pos="0"/>
        </w:tabs>
        <w:ind w:left="1803" w:hanging="52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7" w:hanging="52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1" w:hanging="52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5" w:hanging="52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79" w:hanging="52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23" w:hanging="52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67" w:hanging="52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11" w:hanging="526"/>
      </w:pPr>
      <w:rPr>
        <w:rFonts w:ascii="Symbol" w:hAnsi="Symbol" w:hint="default"/>
      </w:rPr>
    </w:lvl>
  </w:abstractNum>
  <w:num w:numId="1" w16cid:durableId="868641565">
    <w:abstractNumId w:val="2"/>
  </w:num>
  <w:num w:numId="2" w16cid:durableId="455955322">
    <w:abstractNumId w:val="0"/>
  </w:num>
  <w:num w:numId="3" w16cid:durableId="64540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63"/>
    <w:rsid w:val="00015345"/>
    <w:rsid w:val="00070B99"/>
    <w:rsid w:val="000A57E0"/>
    <w:rsid w:val="000D2ECB"/>
    <w:rsid w:val="000D4624"/>
    <w:rsid w:val="000E7192"/>
    <w:rsid w:val="000F1F65"/>
    <w:rsid w:val="000F1FF4"/>
    <w:rsid w:val="000F66F4"/>
    <w:rsid w:val="001040AF"/>
    <w:rsid w:val="00107580"/>
    <w:rsid w:val="0013324B"/>
    <w:rsid w:val="0013718B"/>
    <w:rsid w:val="001A736D"/>
    <w:rsid w:val="001B084B"/>
    <w:rsid w:val="001D302D"/>
    <w:rsid w:val="001D346A"/>
    <w:rsid w:val="001E744C"/>
    <w:rsid w:val="001F1DCD"/>
    <w:rsid w:val="001F3CEA"/>
    <w:rsid w:val="001F4CD2"/>
    <w:rsid w:val="002017E7"/>
    <w:rsid w:val="002035A9"/>
    <w:rsid w:val="00221C8E"/>
    <w:rsid w:val="00233D3B"/>
    <w:rsid w:val="0025664B"/>
    <w:rsid w:val="00257B18"/>
    <w:rsid w:val="00273210"/>
    <w:rsid w:val="002915CC"/>
    <w:rsid w:val="002C3037"/>
    <w:rsid w:val="002D3311"/>
    <w:rsid w:val="002E4F2F"/>
    <w:rsid w:val="00312C81"/>
    <w:rsid w:val="003246C9"/>
    <w:rsid w:val="00376D9D"/>
    <w:rsid w:val="003C5557"/>
    <w:rsid w:val="00402E1A"/>
    <w:rsid w:val="004151CA"/>
    <w:rsid w:val="00443CFB"/>
    <w:rsid w:val="004548FF"/>
    <w:rsid w:val="00464D98"/>
    <w:rsid w:val="00474027"/>
    <w:rsid w:val="004750A5"/>
    <w:rsid w:val="00491770"/>
    <w:rsid w:val="004956F7"/>
    <w:rsid w:val="004A37DB"/>
    <w:rsid w:val="004D34A0"/>
    <w:rsid w:val="004F3FA1"/>
    <w:rsid w:val="00506E34"/>
    <w:rsid w:val="00507003"/>
    <w:rsid w:val="005209EA"/>
    <w:rsid w:val="00522C58"/>
    <w:rsid w:val="00527671"/>
    <w:rsid w:val="0053693B"/>
    <w:rsid w:val="0056136B"/>
    <w:rsid w:val="00566A30"/>
    <w:rsid w:val="00591C0D"/>
    <w:rsid w:val="005A56B1"/>
    <w:rsid w:val="005A5F00"/>
    <w:rsid w:val="005A62A6"/>
    <w:rsid w:val="005B6CCB"/>
    <w:rsid w:val="005D224F"/>
    <w:rsid w:val="006151E1"/>
    <w:rsid w:val="006274CD"/>
    <w:rsid w:val="00630F27"/>
    <w:rsid w:val="006723ED"/>
    <w:rsid w:val="006772C3"/>
    <w:rsid w:val="006B6299"/>
    <w:rsid w:val="006D7BEC"/>
    <w:rsid w:val="006E4D01"/>
    <w:rsid w:val="00713D31"/>
    <w:rsid w:val="00746193"/>
    <w:rsid w:val="00753FD4"/>
    <w:rsid w:val="00763ECD"/>
    <w:rsid w:val="00767A06"/>
    <w:rsid w:val="0078303A"/>
    <w:rsid w:val="007B4A76"/>
    <w:rsid w:val="007D6CE6"/>
    <w:rsid w:val="007E2127"/>
    <w:rsid w:val="00817A42"/>
    <w:rsid w:val="00823C69"/>
    <w:rsid w:val="008609F8"/>
    <w:rsid w:val="00864A72"/>
    <w:rsid w:val="00871F82"/>
    <w:rsid w:val="00876563"/>
    <w:rsid w:val="00885AE9"/>
    <w:rsid w:val="009129BF"/>
    <w:rsid w:val="00914B74"/>
    <w:rsid w:val="00915660"/>
    <w:rsid w:val="00941CC5"/>
    <w:rsid w:val="0096335D"/>
    <w:rsid w:val="009757CB"/>
    <w:rsid w:val="009A28C4"/>
    <w:rsid w:val="009C30F0"/>
    <w:rsid w:val="009D6837"/>
    <w:rsid w:val="009E4AA1"/>
    <w:rsid w:val="00A324C1"/>
    <w:rsid w:val="00A41EA6"/>
    <w:rsid w:val="00A44FED"/>
    <w:rsid w:val="00A52A18"/>
    <w:rsid w:val="00A55C6E"/>
    <w:rsid w:val="00A907C1"/>
    <w:rsid w:val="00A95A1D"/>
    <w:rsid w:val="00AA3985"/>
    <w:rsid w:val="00AB5B08"/>
    <w:rsid w:val="00AD0F50"/>
    <w:rsid w:val="00AE564F"/>
    <w:rsid w:val="00B0331A"/>
    <w:rsid w:val="00B04FF7"/>
    <w:rsid w:val="00B211A8"/>
    <w:rsid w:val="00B263A9"/>
    <w:rsid w:val="00B336B5"/>
    <w:rsid w:val="00B408F2"/>
    <w:rsid w:val="00B537ED"/>
    <w:rsid w:val="00B56FA5"/>
    <w:rsid w:val="00B60792"/>
    <w:rsid w:val="00B80535"/>
    <w:rsid w:val="00B852E7"/>
    <w:rsid w:val="00BA7E0A"/>
    <w:rsid w:val="00BB350C"/>
    <w:rsid w:val="00BF6B5D"/>
    <w:rsid w:val="00BF6EA9"/>
    <w:rsid w:val="00C06B43"/>
    <w:rsid w:val="00C23E7C"/>
    <w:rsid w:val="00C4321C"/>
    <w:rsid w:val="00C5184D"/>
    <w:rsid w:val="00C7424D"/>
    <w:rsid w:val="00CB0A3D"/>
    <w:rsid w:val="00CB108D"/>
    <w:rsid w:val="00CD22A9"/>
    <w:rsid w:val="00CF40FE"/>
    <w:rsid w:val="00D00FF2"/>
    <w:rsid w:val="00D159B8"/>
    <w:rsid w:val="00D35816"/>
    <w:rsid w:val="00D4381F"/>
    <w:rsid w:val="00D52F54"/>
    <w:rsid w:val="00DA1751"/>
    <w:rsid w:val="00DC05D3"/>
    <w:rsid w:val="00DE578B"/>
    <w:rsid w:val="00DE5A68"/>
    <w:rsid w:val="00DF4938"/>
    <w:rsid w:val="00E1126F"/>
    <w:rsid w:val="00E15D89"/>
    <w:rsid w:val="00E2250F"/>
    <w:rsid w:val="00E25869"/>
    <w:rsid w:val="00E41795"/>
    <w:rsid w:val="00E652F2"/>
    <w:rsid w:val="00E6535E"/>
    <w:rsid w:val="00E66052"/>
    <w:rsid w:val="00E71B3F"/>
    <w:rsid w:val="00E746DA"/>
    <w:rsid w:val="00E75D54"/>
    <w:rsid w:val="00E943A4"/>
    <w:rsid w:val="00E952D3"/>
    <w:rsid w:val="00EA379B"/>
    <w:rsid w:val="00EA760D"/>
    <w:rsid w:val="00ED0740"/>
    <w:rsid w:val="00ED1DE9"/>
    <w:rsid w:val="00EE18FA"/>
    <w:rsid w:val="00F02111"/>
    <w:rsid w:val="00F05442"/>
    <w:rsid w:val="00F160FE"/>
    <w:rsid w:val="00F41599"/>
    <w:rsid w:val="00F51779"/>
    <w:rsid w:val="00F84F76"/>
    <w:rsid w:val="00F97849"/>
    <w:rsid w:val="00FA161C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C4009C2"/>
  <w15:docId w15:val="{6623769A-DD93-4A8D-996D-4AF2181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42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1"/>
    <w:qFormat/>
    <w:rsid w:val="00B408F2"/>
    <w:pPr>
      <w:suppressAutoHyphens/>
      <w:kinsoku/>
      <w:wordWrap/>
      <w:overflowPunct/>
      <w:autoSpaceDE/>
      <w:autoSpaceDN/>
      <w:spacing w:before="1"/>
      <w:ind w:left="850" w:hanging="525"/>
      <w:jc w:val="left"/>
    </w:pPr>
    <w:rPr>
      <w:rFonts w:hAnsi="ＭＳ 明朝" w:cs="ＭＳ 明朝"/>
    </w:rPr>
  </w:style>
  <w:style w:type="table" w:styleId="af">
    <w:name w:val="Table Grid"/>
    <w:basedOn w:val="a1"/>
    <w:uiPriority w:val="39"/>
    <w:rsid w:val="00F160F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160FE"/>
    <w:pPr>
      <w:kinsoku/>
      <w:wordWrap/>
      <w:overflowPunct/>
      <w:adjustRightInd w:val="0"/>
      <w:jc w:val="center"/>
    </w:pPr>
    <w:rPr>
      <w:rFonts w:hAnsi="ＭＳ 明朝" w:cs="ＭＳ 明朝"/>
      <w:color w:val="000000"/>
    </w:rPr>
  </w:style>
  <w:style w:type="character" w:customStyle="1" w:styleId="af1">
    <w:name w:val="記 (文字)"/>
    <w:basedOn w:val="a0"/>
    <w:link w:val="af0"/>
    <w:uiPriority w:val="99"/>
    <w:rsid w:val="00F160F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822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EBCB-E240-4703-BA04-A37D2084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【例規改正】テンプレート（令和）.dotx</Template>
  <TotalTime>203</TotalTime>
  <Pages>4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U1822</dc:creator>
  <cp:lastModifiedBy>壬生67</cp:lastModifiedBy>
  <cp:revision>9</cp:revision>
  <cp:lastPrinted>2025-07-28T04:55:00Z</cp:lastPrinted>
  <dcterms:created xsi:type="dcterms:W3CDTF">2025-07-27T23:46:00Z</dcterms:created>
  <dcterms:modified xsi:type="dcterms:W3CDTF">2025-07-29T01:09:00Z</dcterms:modified>
</cp:coreProperties>
</file>