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C285" w14:textId="105AF325" w:rsidR="00D473A6" w:rsidRDefault="0091196C" w:rsidP="00D473A6">
      <w:pPr>
        <w:ind w:left="227" w:rightChars="-6" w:right="-14" w:hangingChars="100" w:hanging="227"/>
        <w:jc w:val="left"/>
      </w:pPr>
      <w:r>
        <w:rPr>
          <w:rFonts w:hint="eastAsia"/>
        </w:rPr>
        <w:t>様式第１号（第５条関係）</w:t>
      </w:r>
    </w:p>
    <w:p w14:paraId="0C2E803A" w14:textId="77777777" w:rsidR="00CE77DF" w:rsidRDefault="00CE77DF" w:rsidP="00D473A6">
      <w:pPr>
        <w:ind w:left="227" w:rightChars="-6" w:right="-14" w:hangingChars="100" w:hanging="227"/>
        <w:jc w:val="left"/>
      </w:pPr>
    </w:p>
    <w:p w14:paraId="1C49EF22" w14:textId="6E72FB94" w:rsidR="0091196C" w:rsidRDefault="0091196C" w:rsidP="00D473A6">
      <w:pPr>
        <w:ind w:left="227" w:rightChars="-6" w:right="-14" w:hangingChars="100" w:hanging="227"/>
        <w:jc w:val="left"/>
      </w:pPr>
      <w:r>
        <w:rPr>
          <w:rFonts w:hint="eastAsia"/>
        </w:rPr>
        <w:t xml:space="preserve">　　　　　　　　　　　　　　　移動支援</w:t>
      </w:r>
      <w:r w:rsidR="0012611A">
        <w:rPr>
          <w:rFonts w:hint="eastAsia"/>
        </w:rPr>
        <w:t>登録</w:t>
      </w:r>
      <w:r>
        <w:rPr>
          <w:rFonts w:hint="eastAsia"/>
        </w:rPr>
        <w:t>申請書</w:t>
      </w:r>
    </w:p>
    <w:p w14:paraId="19BC6A24" w14:textId="30EA15AF" w:rsidR="0091196C" w:rsidRDefault="0091196C" w:rsidP="00D473A6">
      <w:pPr>
        <w:ind w:left="227" w:rightChars="-6" w:right="-14" w:hangingChars="100" w:hanging="227"/>
        <w:jc w:val="left"/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1F4EA608" w14:textId="4F005E2B" w:rsidR="0091196C" w:rsidRDefault="0091196C" w:rsidP="00D473A6">
      <w:pPr>
        <w:ind w:left="227" w:rightChars="-6" w:right="-14" w:hangingChars="100" w:hanging="227"/>
        <w:jc w:val="left"/>
      </w:pPr>
      <w:r>
        <w:rPr>
          <w:rFonts w:hint="eastAsia"/>
        </w:rPr>
        <w:t xml:space="preserve">　壬生町選挙時における移動支援実施要領第５条の規定により申請します。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443"/>
        <w:gridCol w:w="1786"/>
        <w:gridCol w:w="1882"/>
        <w:gridCol w:w="2126"/>
        <w:gridCol w:w="985"/>
      </w:tblGrid>
      <w:tr w:rsidR="00E50F2A" w:rsidRPr="0091196C" w14:paraId="47D3B19F" w14:textId="77777777" w:rsidTr="00E50F2A">
        <w:trPr>
          <w:trHeight w:val="420"/>
        </w:trPr>
        <w:tc>
          <w:tcPr>
            <w:tcW w:w="1271" w:type="dxa"/>
            <w:noWrap/>
            <w:hideMark/>
          </w:tcPr>
          <w:p w14:paraId="60F05DF7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>ふりがな</w:t>
            </w:r>
          </w:p>
        </w:tc>
        <w:tc>
          <w:tcPr>
            <w:tcW w:w="2796" w:type="dxa"/>
            <w:gridSpan w:val="3"/>
            <w:noWrap/>
            <w:hideMark/>
          </w:tcPr>
          <w:p w14:paraId="725E8FA8" w14:textId="71B5F268" w:rsidR="00E50F2A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vMerge w:val="restart"/>
            <w:noWrap/>
            <w:hideMark/>
          </w:tcPr>
          <w:p w14:paraId="511726C1" w14:textId="3142FFDD" w:rsidR="00E50F2A" w:rsidRDefault="00E50F2A" w:rsidP="0091196C">
            <w:pPr>
              <w:ind w:left="227" w:rightChars="-6" w:right="-14" w:hangingChars="100" w:hanging="227"/>
              <w:jc w:val="left"/>
            </w:pPr>
          </w:p>
          <w:p w14:paraId="5C3E495C" w14:textId="3B5543CF" w:rsidR="00E50F2A" w:rsidRPr="0091196C" w:rsidRDefault="00E50F2A" w:rsidP="00C90548">
            <w:pPr>
              <w:ind w:rightChars="-6" w:right="-14" w:firstLineChars="100" w:firstLine="227"/>
              <w:jc w:val="left"/>
            </w:pPr>
            <w:r w:rsidRPr="0091196C">
              <w:rPr>
                <w:rFonts w:hint="eastAsia"/>
              </w:rPr>
              <w:t>生年月日</w:t>
            </w:r>
          </w:p>
        </w:tc>
        <w:tc>
          <w:tcPr>
            <w:tcW w:w="3111" w:type="dxa"/>
            <w:gridSpan w:val="2"/>
            <w:vMerge w:val="restart"/>
          </w:tcPr>
          <w:p w14:paraId="239AE792" w14:textId="77777777" w:rsidR="0033132A" w:rsidRDefault="0033132A" w:rsidP="0091196C">
            <w:pPr>
              <w:ind w:left="227" w:rightChars="-6" w:right="-14" w:hangingChars="100" w:hanging="227"/>
              <w:jc w:val="left"/>
            </w:pPr>
          </w:p>
          <w:p w14:paraId="2D39EB38" w14:textId="531339BD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　　年　　　月　　　日</w:t>
            </w:r>
          </w:p>
          <w:p w14:paraId="5C9128B6" w14:textId="7B65B324" w:rsidR="00E50F2A" w:rsidRPr="0091196C" w:rsidRDefault="00E50F2A" w:rsidP="00C90548">
            <w:pPr>
              <w:ind w:leftChars="100" w:left="227" w:rightChars="-6" w:right="-14" w:firstLineChars="600" w:firstLine="1360"/>
              <w:jc w:val="left"/>
            </w:pPr>
            <w:r w:rsidRPr="0091196C">
              <w:rPr>
                <w:rFonts w:hint="eastAsia"/>
              </w:rPr>
              <w:t>満　　　歳</w:t>
            </w:r>
          </w:p>
        </w:tc>
      </w:tr>
      <w:tr w:rsidR="00E50F2A" w:rsidRPr="0091196C" w14:paraId="24B415C1" w14:textId="77777777" w:rsidTr="00E50F2A">
        <w:trPr>
          <w:trHeight w:val="668"/>
        </w:trPr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14:paraId="1F5202FF" w14:textId="77777777" w:rsidR="00E50F2A" w:rsidRPr="0091196C" w:rsidRDefault="00E50F2A" w:rsidP="00B72BCD">
            <w:pPr>
              <w:spacing w:line="480" w:lineRule="auto"/>
              <w:ind w:rightChars="-6" w:right="-14"/>
              <w:jc w:val="left"/>
            </w:pPr>
            <w:r w:rsidRPr="0091196C">
              <w:rPr>
                <w:rFonts w:hint="eastAsia"/>
              </w:rPr>
              <w:t>氏　名</w:t>
            </w:r>
          </w:p>
        </w:tc>
        <w:tc>
          <w:tcPr>
            <w:tcW w:w="279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6F6DAFCD" w14:textId="0FCC3924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hideMark/>
          </w:tcPr>
          <w:p w14:paraId="2CEA558B" w14:textId="30BA2016" w:rsidR="00E50F2A" w:rsidRPr="0091196C" w:rsidRDefault="00E50F2A" w:rsidP="0091196C">
            <w:pPr>
              <w:ind w:left="227" w:rightChars="-6" w:right="-14" w:hangingChars="100" w:hanging="227"/>
              <w:jc w:val="left"/>
            </w:pPr>
          </w:p>
        </w:tc>
        <w:tc>
          <w:tcPr>
            <w:tcW w:w="3111" w:type="dxa"/>
            <w:gridSpan w:val="2"/>
            <w:vMerge/>
            <w:tcBorders>
              <w:bottom w:val="single" w:sz="4" w:space="0" w:color="auto"/>
            </w:tcBorders>
          </w:tcPr>
          <w:p w14:paraId="34E08752" w14:textId="63199032" w:rsidR="00E50F2A" w:rsidRPr="0091196C" w:rsidRDefault="00E50F2A" w:rsidP="0091196C">
            <w:pPr>
              <w:ind w:left="227" w:rightChars="-6" w:right="-14" w:hangingChars="100" w:hanging="227"/>
              <w:jc w:val="left"/>
            </w:pPr>
          </w:p>
        </w:tc>
      </w:tr>
      <w:tr w:rsidR="00E50F2A" w:rsidRPr="0091196C" w14:paraId="2732EACD" w14:textId="77777777" w:rsidTr="002634AF">
        <w:trPr>
          <w:trHeight w:val="615"/>
        </w:trPr>
        <w:tc>
          <w:tcPr>
            <w:tcW w:w="1271" w:type="dxa"/>
            <w:noWrap/>
            <w:hideMark/>
          </w:tcPr>
          <w:p w14:paraId="0E0A32B1" w14:textId="77777777" w:rsidR="00E50F2A" w:rsidRPr="0091196C" w:rsidRDefault="00E50F2A" w:rsidP="00B72BCD">
            <w:pPr>
              <w:spacing w:line="480" w:lineRule="auto"/>
              <w:ind w:rightChars="-6" w:right="-14"/>
              <w:jc w:val="left"/>
            </w:pPr>
            <w:r w:rsidRPr="0091196C">
              <w:rPr>
                <w:rFonts w:hint="eastAsia"/>
              </w:rPr>
              <w:t>住　所</w:t>
            </w:r>
          </w:p>
        </w:tc>
        <w:tc>
          <w:tcPr>
            <w:tcW w:w="7789" w:type="dxa"/>
            <w:gridSpan w:val="6"/>
          </w:tcPr>
          <w:p w14:paraId="38476D25" w14:textId="15309C8C" w:rsidR="00E50F2A" w:rsidRPr="0091196C" w:rsidRDefault="00E50F2A" w:rsidP="00B72BCD">
            <w:pPr>
              <w:spacing w:line="480" w:lineRule="auto"/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壬生町</w:t>
            </w:r>
          </w:p>
        </w:tc>
      </w:tr>
      <w:tr w:rsidR="00E50F2A" w:rsidRPr="0091196C" w14:paraId="0CAAFE4A" w14:textId="77777777" w:rsidTr="007A23A9">
        <w:trPr>
          <w:trHeight w:val="615"/>
        </w:trPr>
        <w:tc>
          <w:tcPr>
            <w:tcW w:w="1838" w:type="dxa"/>
            <w:gridSpan w:val="2"/>
            <w:hideMark/>
          </w:tcPr>
          <w:p w14:paraId="443CD555" w14:textId="77777777" w:rsidR="00E50F2A" w:rsidRDefault="00E50F2A" w:rsidP="00E50F2A">
            <w:pPr>
              <w:ind w:leftChars="100" w:left="227" w:rightChars="-6" w:right="-14"/>
              <w:jc w:val="left"/>
            </w:pPr>
            <w:r w:rsidRPr="0091196C">
              <w:rPr>
                <w:rFonts w:hint="eastAsia"/>
              </w:rPr>
              <w:t>連絡先</w:t>
            </w:r>
          </w:p>
          <w:p w14:paraId="67668373" w14:textId="1FBD824F" w:rsidR="00E50F2A" w:rsidRPr="0091196C" w:rsidRDefault="00E50F2A" w:rsidP="00E50F2A">
            <w:pPr>
              <w:ind w:leftChars="100" w:left="227" w:rightChars="-6" w:right="-14"/>
              <w:jc w:val="left"/>
            </w:pPr>
            <w:r w:rsidRPr="0091196C">
              <w:rPr>
                <w:rFonts w:hint="eastAsia"/>
              </w:rPr>
              <w:t>（電話番号）</w:t>
            </w:r>
          </w:p>
        </w:tc>
        <w:tc>
          <w:tcPr>
            <w:tcW w:w="7222" w:type="dxa"/>
            <w:gridSpan w:val="5"/>
          </w:tcPr>
          <w:p w14:paraId="62CDCFD5" w14:textId="6101C118" w:rsidR="00E50F2A" w:rsidRPr="0091196C" w:rsidRDefault="00E50F2A" w:rsidP="0033132A">
            <w:pPr>
              <w:spacing w:line="480" w:lineRule="auto"/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自宅・携帯　　　　　　－　　　　　　－</w:t>
            </w:r>
          </w:p>
        </w:tc>
      </w:tr>
      <w:tr w:rsidR="00E50F2A" w:rsidRPr="0091196C" w14:paraId="627B4E75" w14:textId="77777777" w:rsidTr="00991E54">
        <w:trPr>
          <w:trHeight w:val="427"/>
        </w:trPr>
        <w:tc>
          <w:tcPr>
            <w:tcW w:w="1838" w:type="dxa"/>
            <w:gridSpan w:val="2"/>
            <w:noWrap/>
            <w:hideMark/>
          </w:tcPr>
          <w:p w14:paraId="7A8588EB" w14:textId="77777777" w:rsidR="00E50F2A" w:rsidRPr="0091196C" w:rsidRDefault="00E50F2A" w:rsidP="00E50F2A">
            <w:pPr>
              <w:ind w:leftChars="100" w:left="227" w:rightChars="-6" w:right="-14"/>
              <w:jc w:val="left"/>
            </w:pPr>
            <w:r w:rsidRPr="0091196C">
              <w:rPr>
                <w:rFonts w:hint="eastAsia"/>
              </w:rPr>
              <w:t>身体の状態</w:t>
            </w:r>
          </w:p>
        </w:tc>
        <w:tc>
          <w:tcPr>
            <w:tcW w:w="7222" w:type="dxa"/>
            <w:gridSpan w:val="5"/>
          </w:tcPr>
          <w:p w14:paraId="6FE29502" w14:textId="1D89BF96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自力で　　　</w:t>
            </w:r>
            <w:r w:rsidR="003F1596">
              <w:rPr>
                <w:rFonts w:hint="eastAsia"/>
              </w:rPr>
              <w:t xml:space="preserve">　</w:t>
            </w:r>
            <w:r w:rsidRPr="0091196C">
              <w:rPr>
                <w:rFonts w:hint="eastAsia"/>
              </w:rPr>
              <w:t>歩ける　　・　　歩けない</w:t>
            </w:r>
          </w:p>
        </w:tc>
      </w:tr>
      <w:tr w:rsidR="00E50F2A" w:rsidRPr="0091196C" w14:paraId="587EC93A" w14:textId="77777777" w:rsidTr="00E50F2A">
        <w:trPr>
          <w:trHeight w:val="738"/>
        </w:trPr>
        <w:tc>
          <w:tcPr>
            <w:tcW w:w="1838" w:type="dxa"/>
            <w:gridSpan w:val="2"/>
            <w:vMerge w:val="restart"/>
            <w:hideMark/>
          </w:tcPr>
          <w:p w14:paraId="2F7DCB87" w14:textId="49F5BB9C" w:rsidR="00E50F2A" w:rsidRPr="0091196C" w:rsidRDefault="00020ACA" w:rsidP="00E50F2A">
            <w:pPr>
              <w:ind w:leftChars="100" w:left="227" w:rightChars="-6" w:right="-14"/>
              <w:jc w:val="left"/>
            </w:pPr>
            <w:r>
              <w:rPr>
                <w:rFonts w:hint="eastAsia"/>
              </w:rPr>
              <w:t>申請</w:t>
            </w:r>
            <w:r w:rsidR="00E50F2A" w:rsidRPr="0091196C">
              <w:rPr>
                <w:rFonts w:hint="eastAsia"/>
              </w:rPr>
              <w:t>に関する</w:t>
            </w:r>
            <w:r w:rsidR="00E50F2A" w:rsidRPr="0091196C">
              <w:rPr>
                <w:rFonts w:hint="eastAsia"/>
              </w:rPr>
              <w:br/>
              <w:t>個人情報</w:t>
            </w:r>
          </w:p>
        </w:tc>
        <w:tc>
          <w:tcPr>
            <w:tcW w:w="6237" w:type="dxa"/>
            <w:gridSpan w:val="4"/>
          </w:tcPr>
          <w:p w14:paraId="69F57145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下記の項目に同意していただく必要があります。</w:t>
            </w:r>
          </w:p>
          <w:p w14:paraId="70E09F62" w14:textId="08074D0B" w:rsidR="00E50F2A" w:rsidRPr="00E50F2A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>（同意する場合は同意欄に☑）</w:t>
            </w:r>
          </w:p>
        </w:tc>
        <w:tc>
          <w:tcPr>
            <w:tcW w:w="985" w:type="dxa"/>
            <w:noWrap/>
            <w:hideMark/>
          </w:tcPr>
          <w:p w14:paraId="78B525F9" w14:textId="13EC7211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>同意欄</w:t>
            </w:r>
          </w:p>
        </w:tc>
      </w:tr>
      <w:tr w:rsidR="00E50F2A" w:rsidRPr="0091196C" w14:paraId="5B46BBFE" w14:textId="77777777" w:rsidTr="00032D8C">
        <w:trPr>
          <w:trHeight w:val="450"/>
        </w:trPr>
        <w:tc>
          <w:tcPr>
            <w:tcW w:w="1838" w:type="dxa"/>
            <w:gridSpan w:val="2"/>
            <w:vMerge/>
            <w:hideMark/>
          </w:tcPr>
          <w:p w14:paraId="7B23C002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</w:p>
        </w:tc>
        <w:tc>
          <w:tcPr>
            <w:tcW w:w="443" w:type="dxa"/>
            <w:noWrap/>
            <w:hideMark/>
          </w:tcPr>
          <w:p w14:paraId="258A115A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>①</w:t>
            </w:r>
          </w:p>
        </w:tc>
        <w:tc>
          <w:tcPr>
            <w:tcW w:w="5794" w:type="dxa"/>
            <w:gridSpan w:val="3"/>
          </w:tcPr>
          <w:p w14:paraId="2664610D" w14:textId="06BDF0F1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>申請者の個人情報の確認を行うことに同意する</w:t>
            </w:r>
          </w:p>
        </w:tc>
        <w:tc>
          <w:tcPr>
            <w:tcW w:w="985" w:type="dxa"/>
            <w:noWrap/>
            <w:hideMark/>
          </w:tcPr>
          <w:p w14:paraId="70969107" w14:textId="2C4B0653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>
              <w:rPr>
                <w:rFonts w:hint="eastAsia"/>
              </w:rPr>
              <w:t xml:space="preserve">　</w:t>
            </w:r>
            <w:r w:rsidRPr="0091196C">
              <w:rPr>
                <w:rFonts w:hint="eastAsia"/>
              </w:rPr>
              <w:t>□</w:t>
            </w:r>
          </w:p>
        </w:tc>
      </w:tr>
      <w:tr w:rsidR="00E50F2A" w:rsidRPr="0091196C" w14:paraId="0FAFBD44" w14:textId="77777777" w:rsidTr="00AB3795">
        <w:trPr>
          <w:trHeight w:val="450"/>
        </w:trPr>
        <w:tc>
          <w:tcPr>
            <w:tcW w:w="1838" w:type="dxa"/>
            <w:gridSpan w:val="2"/>
            <w:vMerge/>
            <w:hideMark/>
          </w:tcPr>
          <w:p w14:paraId="43A6E241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</w:p>
        </w:tc>
        <w:tc>
          <w:tcPr>
            <w:tcW w:w="443" w:type="dxa"/>
            <w:noWrap/>
            <w:hideMark/>
          </w:tcPr>
          <w:p w14:paraId="7442AF6D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>②</w:t>
            </w:r>
          </w:p>
        </w:tc>
        <w:tc>
          <w:tcPr>
            <w:tcW w:w="5794" w:type="dxa"/>
            <w:gridSpan w:val="3"/>
          </w:tcPr>
          <w:p w14:paraId="3E97093F" w14:textId="7B6D5461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>移動支援協定事業所へ提供することに同意する</w:t>
            </w:r>
          </w:p>
        </w:tc>
        <w:tc>
          <w:tcPr>
            <w:tcW w:w="985" w:type="dxa"/>
            <w:noWrap/>
            <w:hideMark/>
          </w:tcPr>
          <w:p w14:paraId="635359FA" w14:textId="553E6602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>
              <w:rPr>
                <w:rFonts w:hint="eastAsia"/>
              </w:rPr>
              <w:t xml:space="preserve">　</w:t>
            </w:r>
            <w:r w:rsidRPr="0091196C">
              <w:rPr>
                <w:rFonts w:hint="eastAsia"/>
              </w:rPr>
              <w:t>□</w:t>
            </w:r>
          </w:p>
        </w:tc>
      </w:tr>
      <w:tr w:rsidR="00E50F2A" w:rsidRPr="0091196C" w14:paraId="63392FC5" w14:textId="77777777" w:rsidTr="002C60E0">
        <w:trPr>
          <w:trHeight w:val="714"/>
        </w:trPr>
        <w:tc>
          <w:tcPr>
            <w:tcW w:w="1838" w:type="dxa"/>
            <w:gridSpan w:val="2"/>
            <w:hideMark/>
          </w:tcPr>
          <w:p w14:paraId="63FC8D54" w14:textId="77777777" w:rsidR="00E50F2A" w:rsidRPr="0091196C" w:rsidRDefault="00E50F2A" w:rsidP="00E50F2A">
            <w:pPr>
              <w:ind w:leftChars="100" w:left="227" w:rightChars="-6" w:right="-14"/>
              <w:jc w:val="left"/>
            </w:pPr>
            <w:r w:rsidRPr="0091196C">
              <w:rPr>
                <w:rFonts w:hint="eastAsia"/>
              </w:rPr>
              <w:t>投票所での</w:t>
            </w:r>
            <w:r w:rsidRPr="0091196C">
              <w:rPr>
                <w:rFonts w:hint="eastAsia"/>
              </w:rPr>
              <w:br/>
              <w:t>車いす使用</w:t>
            </w:r>
          </w:p>
        </w:tc>
        <w:tc>
          <w:tcPr>
            <w:tcW w:w="7222" w:type="dxa"/>
            <w:gridSpan w:val="5"/>
          </w:tcPr>
          <w:p w14:paraId="6AC6AF1F" w14:textId="27856BAB" w:rsidR="00E50F2A" w:rsidRPr="0091196C" w:rsidRDefault="00E50F2A" w:rsidP="0012611A">
            <w:pPr>
              <w:spacing w:line="480" w:lineRule="auto"/>
              <w:ind w:leftChars="100" w:left="227" w:rightChars="-6" w:right="-14" w:firstLineChars="400" w:firstLine="907"/>
              <w:jc w:val="left"/>
            </w:pPr>
            <w:r w:rsidRPr="0091196C">
              <w:rPr>
                <w:rFonts w:hint="eastAsia"/>
              </w:rPr>
              <w:t>希望する　　・　　不要　　・　　持参する</w:t>
            </w:r>
          </w:p>
        </w:tc>
      </w:tr>
      <w:tr w:rsidR="00E50F2A" w:rsidRPr="0091196C" w14:paraId="082F604C" w14:textId="77777777" w:rsidTr="00E50F2A">
        <w:trPr>
          <w:trHeight w:val="1994"/>
        </w:trPr>
        <w:tc>
          <w:tcPr>
            <w:tcW w:w="1838" w:type="dxa"/>
            <w:gridSpan w:val="2"/>
            <w:hideMark/>
          </w:tcPr>
          <w:p w14:paraId="35296D30" w14:textId="77777777" w:rsidR="00E50F2A" w:rsidRDefault="00E50F2A" w:rsidP="00E50F2A">
            <w:pPr>
              <w:ind w:leftChars="100" w:left="227" w:rightChars="-6" w:right="-14"/>
              <w:jc w:val="left"/>
            </w:pPr>
            <w:r w:rsidRPr="0091196C">
              <w:rPr>
                <w:rFonts w:hint="eastAsia"/>
              </w:rPr>
              <w:t>本人以外の</w:t>
            </w:r>
          </w:p>
          <w:p w14:paraId="2D19BAA2" w14:textId="77777777" w:rsidR="00E50F2A" w:rsidRDefault="00E50F2A" w:rsidP="00E50F2A">
            <w:pPr>
              <w:ind w:leftChars="100" w:left="227" w:rightChars="-6" w:right="-14"/>
              <w:jc w:val="left"/>
            </w:pPr>
            <w:r w:rsidRPr="0091196C">
              <w:rPr>
                <w:rFonts w:hint="eastAsia"/>
              </w:rPr>
              <w:t>連絡先</w:t>
            </w:r>
          </w:p>
          <w:p w14:paraId="23EA8DFB" w14:textId="0FAAF8DC" w:rsidR="00E50F2A" w:rsidRPr="0091196C" w:rsidRDefault="00E50F2A" w:rsidP="00E50F2A">
            <w:pPr>
              <w:ind w:leftChars="100" w:left="227" w:rightChars="-6" w:right="-14"/>
              <w:jc w:val="left"/>
            </w:pPr>
            <w:r w:rsidRPr="0091196C">
              <w:rPr>
                <w:rFonts w:hint="eastAsia"/>
              </w:rPr>
              <w:t>（付添人等）</w:t>
            </w:r>
          </w:p>
        </w:tc>
        <w:tc>
          <w:tcPr>
            <w:tcW w:w="7222" w:type="dxa"/>
            <w:gridSpan w:val="5"/>
          </w:tcPr>
          <w:p w14:paraId="629979F1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氏名</w:t>
            </w:r>
          </w:p>
          <w:p w14:paraId="34E7FCCD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連絡先（電話番号）　　　　－　　　　－</w:t>
            </w:r>
          </w:p>
          <w:p w14:paraId="42DA0DAE" w14:textId="77777777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※必ず連絡のとれる電話番号を記入してください。</w:t>
            </w:r>
          </w:p>
          <w:p w14:paraId="424B9172" w14:textId="291E7A18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1196C">
              <w:rPr>
                <w:rFonts w:hint="eastAsia"/>
              </w:rPr>
              <w:t>送迎時の付添　　　有　　　・　　　無</w:t>
            </w:r>
          </w:p>
          <w:p w14:paraId="7855A1DC" w14:textId="681795F5" w:rsidR="00E50F2A" w:rsidRPr="0091196C" w:rsidRDefault="00E50F2A" w:rsidP="0091196C">
            <w:pPr>
              <w:ind w:left="227" w:rightChars="-6" w:right="-14" w:hangingChars="100" w:hanging="227"/>
              <w:jc w:val="left"/>
            </w:pPr>
            <w:r w:rsidRPr="0091196C">
              <w:rPr>
                <w:rFonts w:hint="eastAsia"/>
              </w:rPr>
              <w:t xml:space="preserve">　※自力での移動が困難な方は付添（介護）する方が必要です。</w:t>
            </w:r>
          </w:p>
        </w:tc>
      </w:tr>
    </w:tbl>
    <w:p w14:paraId="49580A77" w14:textId="19F0592A" w:rsidR="00E50F2A" w:rsidRDefault="00991E54" w:rsidP="00991E54">
      <w:pPr>
        <w:ind w:left="227" w:rightChars="-6" w:right="-14" w:hangingChars="100" w:hanging="227"/>
        <w:jc w:val="left"/>
      </w:pPr>
      <w:r>
        <w:rPr>
          <w:rFonts w:hint="eastAsia"/>
        </w:rPr>
        <w:t xml:space="preserve">※　</w:t>
      </w:r>
      <w:r w:rsidR="00E50F2A">
        <w:rPr>
          <w:rFonts w:hint="eastAsia"/>
        </w:rPr>
        <w:t>移動支援は、期日前投票期間中の投票のための送迎のみです。投票日当日の移動支援は行いません。</w:t>
      </w:r>
    </w:p>
    <w:p w14:paraId="4C5BE402" w14:textId="65C92EDE" w:rsidR="00E50F2A" w:rsidRDefault="00991E54" w:rsidP="00991E54">
      <w:pPr>
        <w:ind w:left="227" w:rightChars="-6" w:right="-14" w:hangingChars="100" w:hanging="227"/>
        <w:jc w:val="left"/>
      </w:pPr>
      <w:r>
        <w:rPr>
          <w:rFonts w:hint="eastAsia"/>
        </w:rPr>
        <w:t xml:space="preserve">※　</w:t>
      </w:r>
      <w:r w:rsidR="00E50F2A">
        <w:rPr>
          <w:rFonts w:hint="eastAsia"/>
        </w:rPr>
        <w:t>要件に該当しない、または虚偽の申請等と判断される場合には、登録をお断りすること、または登録を取り消すことがあります。</w:t>
      </w:r>
    </w:p>
    <w:p w14:paraId="30472486" w14:textId="113FEAF3" w:rsidR="00B548FC" w:rsidRDefault="00B548FC" w:rsidP="00126402">
      <w:pPr>
        <w:ind w:rightChars="-6" w:right="-14"/>
        <w:jc w:val="left"/>
      </w:pPr>
    </w:p>
    <w:p w14:paraId="5C25334F" w14:textId="77777777" w:rsidR="0012611A" w:rsidRDefault="0012611A" w:rsidP="00126402">
      <w:pPr>
        <w:ind w:rightChars="-6" w:right="-14"/>
        <w:jc w:val="left"/>
      </w:pPr>
    </w:p>
    <w:p w14:paraId="50FCE73D" w14:textId="1130E3AE" w:rsidR="0012611A" w:rsidRDefault="0012611A" w:rsidP="00126402">
      <w:pPr>
        <w:ind w:rightChars="-6" w:right="-14"/>
        <w:jc w:val="left"/>
      </w:pPr>
    </w:p>
    <w:p w14:paraId="1B9B4B8D" w14:textId="2FAE22AF" w:rsidR="0033132A" w:rsidRDefault="0033132A" w:rsidP="00126402">
      <w:pPr>
        <w:ind w:rightChars="-6" w:right="-14"/>
        <w:jc w:val="left"/>
      </w:pPr>
    </w:p>
    <w:p w14:paraId="467571D5" w14:textId="229CE58D" w:rsidR="0033132A" w:rsidRDefault="0033132A" w:rsidP="00126402">
      <w:pPr>
        <w:ind w:rightChars="-6" w:right="-14"/>
        <w:jc w:val="left"/>
      </w:pPr>
    </w:p>
    <w:p w14:paraId="781F1EA5" w14:textId="5CE7AAA2" w:rsidR="0033132A" w:rsidRDefault="0033132A" w:rsidP="00126402">
      <w:pPr>
        <w:ind w:rightChars="-6" w:right="-14"/>
        <w:jc w:val="left"/>
      </w:pPr>
    </w:p>
    <w:p w14:paraId="12518A9B" w14:textId="77777777" w:rsidR="0033132A" w:rsidRDefault="0033132A" w:rsidP="00126402">
      <w:pPr>
        <w:ind w:rightChars="-6" w:right="-14"/>
        <w:jc w:val="left"/>
      </w:pPr>
    </w:p>
    <w:p w14:paraId="22649F4B" w14:textId="093FC2C9" w:rsidR="00B548FC" w:rsidRDefault="00B548FC" w:rsidP="00126402">
      <w:pPr>
        <w:ind w:rightChars="-6" w:right="-14"/>
        <w:jc w:val="left"/>
      </w:pPr>
    </w:p>
    <w:p w14:paraId="6E2057E2" w14:textId="77777777" w:rsidR="00B548FC" w:rsidRPr="006F7242" w:rsidRDefault="00B548FC" w:rsidP="00126402">
      <w:pPr>
        <w:ind w:rightChars="-6" w:right="-14"/>
        <w:jc w:val="left"/>
      </w:pPr>
    </w:p>
    <w:sectPr w:rsidR="00B548FC" w:rsidRPr="006F7242" w:rsidSect="007E2127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BBD5" w14:textId="77777777" w:rsidR="00B62B5F" w:rsidRDefault="00B62B5F" w:rsidP="00753FD4">
      <w:r>
        <w:separator/>
      </w:r>
    </w:p>
  </w:endnote>
  <w:endnote w:type="continuationSeparator" w:id="0">
    <w:p w14:paraId="795A516C" w14:textId="77777777" w:rsidR="00B62B5F" w:rsidRDefault="00B62B5F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AC25" w14:textId="77777777" w:rsidR="00B62B5F" w:rsidRDefault="00B62B5F" w:rsidP="00753FD4">
      <w:r>
        <w:separator/>
      </w:r>
    </w:p>
  </w:footnote>
  <w:footnote w:type="continuationSeparator" w:id="0">
    <w:p w14:paraId="45FBAFCB" w14:textId="77777777" w:rsidR="00B62B5F" w:rsidRDefault="00B62B5F" w:rsidP="0075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C449" w14:textId="29E2E092" w:rsidR="0037708A" w:rsidRDefault="003770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639E8"/>
    <w:multiLevelType w:val="hybridMultilevel"/>
    <w:tmpl w:val="205CB1F6"/>
    <w:lvl w:ilvl="0" w:tplc="CAAA84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D24722"/>
    <w:multiLevelType w:val="hybridMultilevel"/>
    <w:tmpl w:val="F9C243B2"/>
    <w:lvl w:ilvl="0" w:tplc="79B210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024349">
    <w:abstractNumId w:val="1"/>
  </w:num>
  <w:num w:numId="2" w16cid:durableId="116054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6C"/>
    <w:rsid w:val="00015345"/>
    <w:rsid w:val="00020ACA"/>
    <w:rsid w:val="00025C59"/>
    <w:rsid w:val="000325A6"/>
    <w:rsid w:val="0009092B"/>
    <w:rsid w:val="00096539"/>
    <w:rsid w:val="000C3077"/>
    <w:rsid w:val="000D1E54"/>
    <w:rsid w:val="000D4624"/>
    <w:rsid w:val="000F1F65"/>
    <w:rsid w:val="00113EAF"/>
    <w:rsid w:val="0012611A"/>
    <w:rsid w:val="00126402"/>
    <w:rsid w:val="001276A5"/>
    <w:rsid w:val="00144C90"/>
    <w:rsid w:val="001A736D"/>
    <w:rsid w:val="001D346A"/>
    <w:rsid w:val="001E1479"/>
    <w:rsid w:val="001F1DCD"/>
    <w:rsid w:val="002035A9"/>
    <w:rsid w:val="00207C11"/>
    <w:rsid w:val="00233D3B"/>
    <w:rsid w:val="00242DA0"/>
    <w:rsid w:val="0025018F"/>
    <w:rsid w:val="002A3136"/>
    <w:rsid w:val="002C06B9"/>
    <w:rsid w:val="002C60E0"/>
    <w:rsid w:val="002E7CAE"/>
    <w:rsid w:val="003146D5"/>
    <w:rsid w:val="003246C9"/>
    <w:rsid w:val="0033132A"/>
    <w:rsid w:val="00360625"/>
    <w:rsid w:val="0037708A"/>
    <w:rsid w:val="00384EE6"/>
    <w:rsid w:val="003E4567"/>
    <w:rsid w:val="003E4B64"/>
    <w:rsid w:val="003F1596"/>
    <w:rsid w:val="00402E1A"/>
    <w:rsid w:val="00434E7E"/>
    <w:rsid w:val="0044642A"/>
    <w:rsid w:val="00491770"/>
    <w:rsid w:val="004925B1"/>
    <w:rsid w:val="00494B6A"/>
    <w:rsid w:val="004B4A5D"/>
    <w:rsid w:val="004C4DA5"/>
    <w:rsid w:val="004F3FA1"/>
    <w:rsid w:val="004F7EDC"/>
    <w:rsid w:val="00552B7D"/>
    <w:rsid w:val="005624A8"/>
    <w:rsid w:val="00566A30"/>
    <w:rsid w:val="005816C2"/>
    <w:rsid w:val="00586AFA"/>
    <w:rsid w:val="005B7749"/>
    <w:rsid w:val="005E680F"/>
    <w:rsid w:val="00651AF8"/>
    <w:rsid w:val="006D7BEC"/>
    <w:rsid w:val="006F7242"/>
    <w:rsid w:val="007006A1"/>
    <w:rsid w:val="007110BA"/>
    <w:rsid w:val="00714A9F"/>
    <w:rsid w:val="00723445"/>
    <w:rsid w:val="00746193"/>
    <w:rsid w:val="00753FD4"/>
    <w:rsid w:val="00763ECD"/>
    <w:rsid w:val="00767A06"/>
    <w:rsid w:val="00773E76"/>
    <w:rsid w:val="00782FF9"/>
    <w:rsid w:val="0078303A"/>
    <w:rsid w:val="007B4947"/>
    <w:rsid w:val="007C46C9"/>
    <w:rsid w:val="007E2127"/>
    <w:rsid w:val="00817EB5"/>
    <w:rsid w:val="00835A30"/>
    <w:rsid w:val="00866139"/>
    <w:rsid w:val="008D5D50"/>
    <w:rsid w:val="008F75F2"/>
    <w:rsid w:val="0091196C"/>
    <w:rsid w:val="009876FF"/>
    <w:rsid w:val="009916B7"/>
    <w:rsid w:val="00991E54"/>
    <w:rsid w:val="009A28C4"/>
    <w:rsid w:val="009B42B3"/>
    <w:rsid w:val="009E4AA1"/>
    <w:rsid w:val="009E5D72"/>
    <w:rsid w:val="00A41EA6"/>
    <w:rsid w:val="00A44113"/>
    <w:rsid w:val="00A9207F"/>
    <w:rsid w:val="00A95A1D"/>
    <w:rsid w:val="00AC69F5"/>
    <w:rsid w:val="00AD0DCB"/>
    <w:rsid w:val="00AD3760"/>
    <w:rsid w:val="00B04FF7"/>
    <w:rsid w:val="00B11E01"/>
    <w:rsid w:val="00B336B5"/>
    <w:rsid w:val="00B40E82"/>
    <w:rsid w:val="00B548FC"/>
    <w:rsid w:val="00B62B5F"/>
    <w:rsid w:val="00B72BCD"/>
    <w:rsid w:val="00B80535"/>
    <w:rsid w:val="00B87BFB"/>
    <w:rsid w:val="00B87D50"/>
    <w:rsid w:val="00B91506"/>
    <w:rsid w:val="00BB239D"/>
    <w:rsid w:val="00C23E7C"/>
    <w:rsid w:val="00C44104"/>
    <w:rsid w:val="00C90548"/>
    <w:rsid w:val="00C9122B"/>
    <w:rsid w:val="00CB108D"/>
    <w:rsid w:val="00CB6FE8"/>
    <w:rsid w:val="00CC402A"/>
    <w:rsid w:val="00CE20FF"/>
    <w:rsid w:val="00CE77DF"/>
    <w:rsid w:val="00D159B8"/>
    <w:rsid w:val="00D17FF5"/>
    <w:rsid w:val="00D473A6"/>
    <w:rsid w:val="00D52F54"/>
    <w:rsid w:val="00D57FAB"/>
    <w:rsid w:val="00D729DB"/>
    <w:rsid w:val="00DA1751"/>
    <w:rsid w:val="00DB0201"/>
    <w:rsid w:val="00DE537A"/>
    <w:rsid w:val="00E1126F"/>
    <w:rsid w:val="00E50F2A"/>
    <w:rsid w:val="00E6535E"/>
    <w:rsid w:val="00E66052"/>
    <w:rsid w:val="00E74F38"/>
    <w:rsid w:val="00E856CD"/>
    <w:rsid w:val="00EA0170"/>
    <w:rsid w:val="00EA20F5"/>
    <w:rsid w:val="00EA379B"/>
    <w:rsid w:val="00EC4092"/>
    <w:rsid w:val="00F0164E"/>
    <w:rsid w:val="00F02111"/>
    <w:rsid w:val="00F11E15"/>
    <w:rsid w:val="00F1736E"/>
    <w:rsid w:val="00F32D5D"/>
    <w:rsid w:val="00F41D2A"/>
    <w:rsid w:val="00F84F76"/>
    <w:rsid w:val="00F966B7"/>
    <w:rsid w:val="00FA1E25"/>
    <w:rsid w:val="00FA4230"/>
    <w:rsid w:val="00FC5402"/>
    <w:rsid w:val="00FE1E7A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1CD9D"/>
  <w15:docId w15:val="{7E57F765-08A5-4553-B77C-B2FEF67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91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50F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9\Desktop\&#31227;&#21205;&#25903;&#25588;&#35201;&#38936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32E5-04E4-4B4C-96E9-74F8E9E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移動支援要領</Template>
  <TotalTime>378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U8079</dc:creator>
  <cp:lastModifiedBy>壬生14</cp:lastModifiedBy>
  <cp:revision>53</cp:revision>
  <cp:lastPrinted>2025-06-25T11:00:00Z</cp:lastPrinted>
  <dcterms:created xsi:type="dcterms:W3CDTF">2023-06-20T02:55:00Z</dcterms:created>
  <dcterms:modified xsi:type="dcterms:W3CDTF">2025-06-25T11:00:00Z</dcterms:modified>
</cp:coreProperties>
</file>