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21C9" w14:textId="43E904F4" w:rsidR="00F160FE" w:rsidRDefault="00F160FE" w:rsidP="00F160FE">
      <w:pPr>
        <w:autoSpaceDE/>
        <w:autoSpaceDN/>
        <w:textAlignment w:val="baseline"/>
        <w:rPr>
          <w:rFonts w:hAnsi="ＭＳ 明朝" w:cs="ＭＳ 明朝"/>
          <w:color w:val="000000"/>
        </w:rPr>
      </w:pPr>
      <w:r w:rsidRPr="00FE7D0A">
        <w:rPr>
          <w:rFonts w:hAnsi="ＭＳ 明朝" w:cs="ＭＳ 明朝" w:hint="eastAsia"/>
          <w:color w:val="000000"/>
        </w:rPr>
        <w:t>様式第</w:t>
      </w:r>
      <w:r>
        <w:rPr>
          <w:rFonts w:hAnsi="ＭＳ 明朝" w:cs="ＭＳ 明朝" w:hint="eastAsia"/>
          <w:color w:val="000000"/>
        </w:rPr>
        <w:t>２</w:t>
      </w:r>
      <w:r w:rsidRPr="00FE7D0A">
        <w:rPr>
          <w:rFonts w:hAnsi="ＭＳ 明朝" w:cs="ＭＳ 明朝" w:hint="eastAsia"/>
          <w:color w:val="000000"/>
        </w:rPr>
        <w:t>号</w:t>
      </w:r>
    </w:p>
    <w:p w14:paraId="75A5EE96" w14:textId="77777777" w:rsidR="00F160FE" w:rsidRPr="00FE7D0A" w:rsidRDefault="00F160FE" w:rsidP="00F160FE">
      <w:pPr>
        <w:autoSpaceDE/>
        <w:autoSpaceDN/>
        <w:textAlignment w:val="baseline"/>
        <w:rPr>
          <w:rFonts w:hAnsi="Century" w:cs="Times New Roman"/>
          <w:color w:val="000000"/>
          <w:spacing w:val="4"/>
        </w:rPr>
      </w:pPr>
    </w:p>
    <w:p w14:paraId="79BEF723" w14:textId="77532314" w:rsidR="00F160FE" w:rsidRDefault="00F160FE" w:rsidP="00F160FE">
      <w:pPr>
        <w:autoSpaceDE/>
        <w:autoSpaceDN/>
        <w:jc w:val="center"/>
        <w:textAlignment w:val="baseline"/>
        <w:rPr>
          <w:rFonts w:hAnsi="ＭＳ 明朝" w:cs="ＭＳ 明朝"/>
          <w:color w:val="000000"/>
        </w:rPr>
      </w:pPr>
      <w:r w:rsidRPr="0025664B">
        <w:rPr>
          <w:rFonts w:hAnsi="ＭＳ 明朝" w:cs="ＭＳ 明朝" w:hint="eastAsia"/>
          <w:color w:val="000000"/>
          <w:sz w:val="28"/>
          <w:szCs w:val="28"/>
        </w:rPr>
        <w:t>壬生町</w:t>
      </w:r>
      <w:r w:rsidR="0032039E">
        <w:rPr>
          <w:rFonts w:hAnsi="ＭＳ 明朝" w:cs="ＭＳ 明朝" w:hint="eastAsia"/>
          <w:color w:val="000000"/>
          <w:sz w:val="28"/>
          <w:szCs w:val="28"/>
        </w:rPr>
        <w:t>コミュニティカフェ</w:t>
      </w:r>
      <w:r w:rsidRPr="0025664B">
        <w:rPr>
          <w:rFonts w:hAnsi="ＭＳ 明朝" w:cs="ＭＳ 明朝" w:hint="eastAsia"/>
          <w:color w:val="000000"/>
          <w:sz w:val="28"/>
          <w:szCs w:val="28"/>
        </w:rPr>
        <w:t>事業計画書</w:t>
      </w:r>
    </w:p>
    <w:p w14:paraId="7EEB652C" w14:textId="77777777" w:rsidR="00F160FE" w:rsidRPr="00FE7D0A" w:rsidRDefault="00F160FE" w:rsidP="00F160FE">
      <w:pPr>
        <w:autoSpaceDE/>
        <w:autoSpaceDN/>
        <w:textAlignment w:val="baseline"/>
        <w:rPr>
          <w:rFonts w:hAnsi="Century" w:cs="Times New Roman"/>
          <w:color w:val="000000"/>
          <w:spacing w:val="4"/>
        </w:rPr>
      </w:pPr>
      <w:r>
        <w:rPr>
          <w:rFonts w:hAnsi="ＭＳ 明朝" w:cs="ＭＳ 明朝" w:hint="eastAsia"/>
          <w:color w:val="000000"/>
        </w:rPr>
        <w:t>１　申請者</w:t>
      </w:r>
    </w:p>
    <w:tbl>
      <w:tblPr>
        <w:tblpPr w:leftFromText="142" w:rightFromText="142" w:vertAnchor="text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4"/>
        <w:gridCol w:w="6239"/>
      </w:tblGrid>
      <w:tr w:rsidR="00630F27" w:rsidRPr="00FE7D0A" w14:paraId="73272351" w14:textId="77777777" w:rsidTr="00630F27">
        <w:trPr>
          <w:trHeight w:val="1414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F372DF" w14:textId="77777777" w:rsidR="00630F27" w:rsidRPr="00FE7D0A" w:rsidRDefault="00630F27" w:rsidP="00630F27">
            <w:pPr>
              <w:suppressAutoHyphens/>
              <w:spacing w:line="360" w:lineRule="auto"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 w:rsidRPr="009757CB">
              <w:rPr>
                <w:rFonts w:hAnsi="Century" w:cs="Times New Roman" w:hint="eastAsia"/>
              </w:rPr>
              <w:t>フリガナ</w:t>
            </w:r>
          </w:p>
          <w:p w14:paraId="38669458" w14:textId="46FC3FF1" w:rsidR="00630F27" w:rsidRPr="00FE7D0A" w:rsidRDefault="00630F27" w:rsidP="00630F27">
            <w:pPr>
              <w:suppressAutoHyphens/>
              <w:spacing w:line="360" w:lineRule="auto"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氏　　名</w:t>
            </w:r>
          </w:p>
          <w:p w14:paraId="27953A47" w14:textId="472C54F9" w:rsidR="00630F27" w:rsidRPr="00630F27" w:rsidRDefault="00630F27" w:rsidP="00630F27">
            <w:pPr>
              <w:suppressAutoHyphens/>
              <w:spacing w:line="360" w:lineRule="auto"/>
              <w:jc w:val="center"/>
              <w:textAlignment w:val="baseline"/>
              <w:rPr>
                <w:rFonts w:hAnsi="Century" w:cs="Times New Roman"/>
                <w:sz w:val="12"/>
                <w:szCs w:val="12"/>
              </w:rPr>
            </w:pPr>
            <w:r w:rsidRPr="00630F27">
              <w:rPr>
                <w:rFonts w:hAnsi="ＭＳ 明朝" w:cs="ＭＳ 明朝" w:hint="eastAsia"/>
                <w:color w:val="000000"/>
                <w:sz w:val="12"/>
                <w:szCs w:val="12"/>
              </w:rPr>
              <w:t>法人の場合は法人名と代表者名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808CD" w14:textId="77777777" w:rsidR="00630F27" w:rsidRDefault="00630F27" w:rsidP="00630F27">
            <w:pPr>
              <w:suppressAutoHyphens/>
              <w:spacing w:line="430" w:lineRule="atLeast"/>
              <w:textAlignment w:val="baseline"/>
              <w:rPr>
                <w:rFonts w:hAnsi="Century" w:cs="Times New Roman"/>
                <w:sz w:val="24"/>
                <w:szCs w:val="24"/>
              </w:rPr>
            </w:pPr>
          </w:p>
          <w:p w14:paraId="154B22F0" w14:textId="77777777" w:rsidR="007B6D0B" w:rsidRDefault="007B6D0B" w:rsidP="00630F27">
            <w:pPr>
              <w:suppressAutoHyphens/>
              <w:spacing w:line="430" w:lineRule="atLeast"/>
              <w:textAlignment w:val="baseline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 xml:space="preserve">　　　　　　　　　　　　　　　　　</w:t>
            </w:r>
          </w:p>
          <w:p w14:paraId="22E981D9" w14:textId="278FCE6E" w:rsidR="007B6D0B" w:rsidRPr="00FE7D0A" w:rsidRDefault="007B6D0B" w:rsidP="00630F27">
            <w:pPr>
              <w:suppressAutoHyphens/>
              <w:spacing w:line="430" w:lineRule="atLeast"/>
              <w:textAlignment w:val="baseline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 xml:space="preserve">　　　　　　　　　　　　　　　　　　　　　</w:t>
            </w:r>
          </w:p>
        </w:tc>
      </w:tr>
      <w:tr w:rsidR="00464D98" w:rsidRPr="00FE7D0A" w14:paraId="0DE306DF" w14:textId="77777777" w:rsidTr="00630F27">
        <w:trPr>
          <w:trHeight w:val="432"/>
        </w:trPr>
        <w:tc>
          <w:tcPr>
            <w:tcW w:w="260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7566" w14:textId="4F748002" w:rsidR="00464D98" w:rsidRPr="00630F27" w:rsidRDefault="00464D98" w:rsidP="00630F27">
            <w:pPr>
              <w:suppressAutoHyphens/>
              <w:spacing w:line="480" w:lineRule="auto"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623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B89D2" w14:textId="2DB46046" w:rsidR="00464D98" w:rsidRPr="00FE7D0A" w:rsidRDefault="00464D98" w:rsidP="00630F27">
            <w:pPr>
              <w:suppressAutoHyphens/>
              <w:spacing w:line="480" w:lineRule="auto"/>
              <w:ind w:rightChars="294" w:right="667"/>
              <w:jc w:val="right"/>
              <w:textAlignment w:val="baseline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</w:rPr>
              <w:t>年　　月　　日（　　歳）</w:t>
            </w:r>
          </w:p>
        </w:tc>
      </w:tr>
      <w:tr w:rsidR="00F160FE" w:rsidRPr="00FE7D0A" w14:paraId="161DAE14" w14:textId="77777777" w:rsidTr="00630F27">
        <w:trPr>
          <w:trHeight w:val="432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E16A" w14:textId="77777777" w:rsidR="00F160FE" w:rsidRPr="00FE7D0A" w:rsidRDefault="00F160FE" w:rsidP="00630F27">
            <w:pPr>
              <w:suppressAutoHyphens/>
              <w:spacing w:line="600" w:lineRule="auto"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 w:rsidRPr="009757CB">
              <w:rPr>
                <w:rFonts w:hAnsi="ＭＳ 明朝" w:cs="ＭＳ 明朝" w:hint="eastAsia"/>
                <w:color w:val="000000"/>
                <w:sz w:val="24"/>
                <w:szCs w:val="24"/>
              </w:rPr>
              <w:t>住所又は所在地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6F76" w14:textId="15D37B47" w:rsidR="00F160FE" w:rsidRPr="00FE7D0A" w:rsidRDefault="00F160FE" w:rsidP="00630F27">
            <w:pPr>
              <w:suppressAutoHyphens/>
              <w:spacing w:line="600" w:lineRule="auto"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630F27" w:rsidRPr="00FE7D0A" w14:paraId="7A85A319" w14:textId="77777777" w:rsidTr="00630F27">
        <w:trPr>
          <w:trHeight w:val="432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180A" w14:textId="30F234A9" w:rsidR="00630F27" w:rsidRPr="009757CB" w:rsidRDefault="00630F27" w:rsidP="00630F27">
            <w:pPr>
              <w:suppressAutoHyphens/>
              <w:spacing w:line="360" w:lineRule="auto"/>
              <w:jc w:val="center"/>
              <w:textAlignment w:val="baseline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E1AA" w14:textId="77777777" w:rsidR="00630F27" w:rsidRDefault="00630F27" w:rsidP="00630F27">
            <w:pPr>
              <w:suppressAutoHyphens/>
              <w:spacing w:line="360" w:lineRule="auto"/>
              <w:jc w:val="left"/>
              <w:textAlignment w:val="baseline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電話番号：</w:t>
            </w:r>
          </w:p>
          <w:p w14:paraId="2A9EC2CE" w14:textId="77777777" w:rsidR="00630F27" w:rsidRDefault="00630F27" w:rsidP="00630F27">
            <w:pPr>
              <w:suppressAutoHyphens/>
              <w:spacing w:line="360" w:lineRule="auto"/>
              <w:jc w:val="left"/>
              <w:textAlignment w:val="baseline"/>
              <w:rPr>
                <w:rFonts w:hAnsi="Century" w:cs="Times New Roman"/>
                <w:sz w:val="24"/>
                <w:szCs w:val="24"/>
              </w:rPr>
            </w:pPr>
            <w:r w:rsidRPr="00630F27">
              <w:rPr>
                <w:rFonts w:hAnsi="Century" w:cs="Times New Roman"/>
                <w:spacing w:val="36"/>
                <w:sz w:val="24"/>
                <w:szCs w:val="24"/>
                <w:fitText w:val="988" w:id="-673034496"/>
              </w:rPr>
              <w:t>Fax</w:t>
            </w:r>
            <w:r w:rsidRPr="00630F27">
              <w:rPr>
                <w:rFonts w:hAnsi="Century" w:cs="Times New Roman" w:hint="eastAsia"/>
                <w:spacing w:val="36"/>
                <w:sz w:val="24"/>
                <w:szCs w:val="24"/>
                <w:fitText w:val="988" w:id="-673034496"/>
              </w:rPr>
              <w:t>番</w:t>
            </w:r>
            <w:r w:rsidRPr="00630F27">
              <w:rPr>
                <w:rFonts w:hAnsi="Century" w:cs="Times New Roman" w:hint="eastAsia"/>
                <w:spacing w:val="4"/>
                <w:sz w:val="24"/>
                <w:szCs w:val="24"/>
                <w:fitText w:val="988" w:id="-673034496"/>
              </w:rPr>
              <w:t>号</w:t>
            </w:r>
            <w:r>
              <w:rPr>
                <w:rFonts w:hAnsi="Century" w:cs="Times New Roman" w:hint="eastAsia"/>
                <w:sz w:val="24"/>
                <w:szCs w:val="24"/>
              </w:rPr>
              <w:t>：</w:t>
            </w:r>
          </w:p>
          <w:p w14:paraId="031FEAF6" w14:textId="049247CD" w:rsidR="00630F27" w:rsidRPr="00FE7D0A" w:rsidRDefault="00630F27" w:rsidP="00630F27">
            <w:pPr>
              <w:suppressAutoHyphens/>
              <w:spacing w:line="360" w:lineRule="auto"/>
              <w:jc w:val="left"/>
              <w:textAlignment w:val="baseline"/>
              <w:rPr>
                <w:rFonts w:hAnsi="Century" w:cs="Times New Roman"/>
                <w:sz w:val="24"/>
                <w:szCs w:val="24"/>
              </w:rPr>
            </w:pPr>
            <w:r w:rsidRPr="00630F27">
              <w:rPr>
                <w:rFonts w:hAnsi="Century" w:cs="Times New Roman" w:hint="eastAsia"/>
                <w:spacing w:val="53"/>
                <w:sz w:val="24"/>
                <w:szCs w:val="24"/>
                <w:fitText w:val="988" w:id="-673034493"/>
              </w:rPr>
              <w:t>E</w:t>
            </w:r>
            <w:r w:rsidRPr="00630F27">
              <w:rPr>
                <w:rFonts w:hAnsi="Century" w:cs="Times New Roman"/>
                <w:spacing w:val="53"/>
                <w:sz w:val="24"/>
                <w:szCs w:val="24"/>
                <w:fitText w:val="988" w:id="-673034493"/>
              </w:rPr>
              <w:t>-mai</w:t>
            </w:r>
            <w:r w:rsidRPr="00630F27">
              <w:rPr>
                <w:rFonts w:hAnsi="Century" w:cs="Times New Roman"/>
                <w:spacing w:val="4"/>
                <w:sz w:val="24"/>
                <w:szCs w:val="24"/>
                <w:fitText w:val="988" w:id="-673034493"/>
              </w:rPr>
              <w:t>l</w:t>
            </w:r>
            <w:r>
              <w:rPr>
                <w:rFonts w:hAnsi="Century" w:cs="Times New Roman" w:hint="eastAsia"/>
                <w:sz w:val="24"/>
                <w:szCs w:val="24"/>
              </w:rPr>
              <w:t>：</w:t>
            </w:r>
          </w:p>
        </w:tc>
      </w:tr>
      <w:tr w:rsidR="00630F27" w:rsidRPr="00FE7D0A" w14:paraId="520C22A6" w14:textId="77777777" w:rsidTr="00630F27">
        <w:trPr>
          <w:trHeight w:val="1252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EF30" w14:textId="68DE903A" w:rsidR="00630F27" w:rsidRPr="00FE7D0A" w:rsidRDefault="0032039E" w:rsidP="00630F27">
            <w:pPr>
              <w:suppressAutoHyphens/>
              <w:spacing w:line="360" w:lineRule="auto"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店舗経営</w:t>
            </w:r>
            <w:r w:rsidR="00630F27">
              <w:rPr>
                <w:rFonts w:hAnsi="Century" w:cs="Times New Roman" w:hint="eastAsia"/>
                <w:sz w:val="24"/>
                <w:szCs w:val="24"/>
              </w:rPr>
              <w:t>経験の有無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1BA0" w14:textId="54A65781" w:rsidR="00630F27" w:rsidRDefault="00630F27" w:rsidP="00630F27">
            <w:pPr>
              <w:spacing w:line="360" w:lineRule="auto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 xml:space="preserve">　□</w:t>
            </w:r>
            <w:r w:rsidR="0032039E">
              <w:rPr>
                <w:rFonts w:hAnsi="Century" w:cs="Times New Roman" w:hint="eastAsia"/>
                <w:sz w:val="24"/>
                <w:szCs w:val="24"/>
              </w:rPr>
              <w:t>店舗等</w:t>
            </w:r>
            <w:r>
              <w:rPr>
                <w:rFonts w:hAnsi="Century" w:cs="Times New Roman" w:hint="eastAsia"/>
                <w:sz w:val="24"/>
                <w:szCs w:val="24"/>
              </w:rPr>
              <w:t>を経営したことがない</w:t>
            </w:r>
          </w:p>
          <w:p w14:paraId="0EFF502E" w14:textId="0D438F46" w:rsidR="00630F27" w:rsidRDefault="00630F27" w:rsidP="00630F27">
            <w:pPr>
              <w:spacing w:line="360" w:lineRule="auto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 xml:space="preserve">　□</w:t>
            </w:r>
            <w:r w:rsidR="0032039E">
              <w:rPr>
                <w:rFonts w:hAnsi="Century" w:cs="Times New Roman" w:hint="eastAsia"/>
                <w:sz w:val="24"/>
                <w:szCs w:val="24"/>
              </w:rPr>
              <w:t>店舗等</w:t>
            </w:r>
            <w:r>
              <w:rPr>
                <w:rFonts w:hAnsi="Century" w:cs="Times New Roman" w:hint="eastAsia"/>
                <w:sz w:val="24"/>
                <w:szCs w:val="24"/>
              </w:rPr>
              <w:t>を経営している</w:t>
            </w:r>
            <w:r w:rsidR="0032039E">
              <w:rPr>
                <w:rFonts w:hAnsi="Century" w:cs="Times New Roman" w:hint="eastAsia"/>
                <w:sz w:val="24"/>
                <w:szCs w:val="24"/>
              </w:rPr>
              <w:t>（したことがある）</w:t>
            </w:r>
            <w:r>
              <w:rPr>
                <w:rFonts w:hAnsi="Century" w:cs="Times New Roman" w:hint="eastAsia"/>
                <w:sz w:val="24"/>
                <w:szCs w:val="24"/>
              </w:rPr>
              <w:t>。</w:t>
            </w:r>
          </w:p>
          <w:p w14:paraId="5E03C792" w14:textId="5EDBD2A4" w:rsidR="00630F27" w:rsidRPr="00630F27" w:rsidRDefault="00630F27" w:rsidP="00630F27">
            <w:pPr>
              <w:spacing w:line="360" w:lineRule="auto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 xml:space="preserve">　　内容〔　　　　　　　　　　　　　　　　〕</w:t>
            </w:r>
          </w:p>
        </w:tc>
      </w:tr>
      <w:tr w:rsidR="00630F27" w:rsidRPr="00FE7D0A" w14:paraId="213CCB55" w14:textId="77777777" w:rsidTr="007B3A23">
        <w:trPr>
          <w:trHeight w:val="1252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74F175" w14:textId="42B9AAF6" w:rsidR="00630F27" w:rsidRDefault="0032039E" w:rsidP="0032039E">
            <w:pPr>
              <w:suppressAutoHyphens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コミュニティカフェ運営の応募</w:t>
            </w:r>
            <w:r w:rsidR="00630F27">
              <w:rPr>
                <w:rFonts w:hAnsi="Century" w:cs="Times New Roman" w:hint="eastAsia"/>
                <w:sz w:val="24"/>
                <w:szCs w:val="24"/>
              </w:rPr>
              <w:t>動機・目的等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144389" w14:textId="77777777" w:rsidR="00630F27" w:rsidRDefault="00630F2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  <w:p w14:paraId="38A7895D" w14:textId="77777777" w:rsidR="00630F27" w:rsidRDefault="00630F2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  <w:p w14:paraId="513CF819" w14:textId="77777777" w:rsidR="00630F27" w:rsidRDefault="00630F2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  <w:p w14:paraId="3A5983EF" w14:textId="77777777" w:rsidR="00630F27" w:rsidRDefault="00630F2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  <w:p w14:paraId="569C191D" w14:textId="77777777" w:rsidR="00630F27" w:rsidRDefault="00630F2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  <w:p w14:paraId="1ABC6DD7" w14:textId="77777777" w:rsidR="00630F27" w:rsidRDefault="00630F2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  <w:p w14:paraId="259B5EF4" w14:textId="77777777" w:rsidR="00630F27" w:rsidRDefault="00630F2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  <w:p w14:paraId="121D412D" w14:textId="77777777" w:rsidR="00630F27" w:rsidRDefault="00630F2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  <w:p w14:paraId="0C130AC0" w14:textId="77777777" w:rsidR="004956F7" w:rsidRDefault="004956F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  <w:p w14:paraId="1F887C38" w14:textId="77777777" w:rsidR="004956F7" w:rsidRDefault="004956F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  <w:p w14:paraId="20EBB350" w14:textId="77777777" w:rsidR="004956F7" w:rsidRDefault="004956F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  <w:p w14:paraId="695FF4BC" w14:textId="77777777" w:rsidR="00630F27" w:rsidRDefault="00630F27" w:rsidP="00630F27">
            <w:pPr>
              <w:spacing w:line="276" w:lineRule="auto"/>
              <w:rPr>
                <w:rFonts w:hAnsi="Century" w:cs="Times New Roman"/>
                <w:sz w:val="24"/>
                <w:szCs w:val="24"/>
              </w:rPr>
            </w:pPr>
          </w:p>
        </w:tc>
      </w:tr>
    </w:tbl>
    <w:p w14:paraId="0A72C3EC" w14:textId="77777777" w:rsidR="00464D98" w:rsidRDefault="00464D98" w:rsidP="00F160FE">
      <w:pPr>
        <w:spacing w:line="356" w:lineRule="atLeast"/>
        <w:rPr>
          <w:rFonts w:hAnsi="ＭＳ 明朝" w:cs="ＭＳ 明朝"/>
          <w:color w:val="000000"/>
        </w:rPr>
      </w:pPr>
    </w:p>
    <w:p w14:paraId="0A9320BD" w14:textId="3D7C4175" w:rsidR="00630F27" w:rsidRDefault="00630F27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  <w:r>
        <w:rPr>
          <w:rFonts w:hAnsi="ＭＳ 明朝" w:cs="ＭＳ 明朝"/>
          <w:color w:val="000000"/>
        </w:rPr>
        <w:br w:type="page"/>
      </w:r>
    </w:p>
    <w:p w14:paraId="6842A205" w14:textId="6171677B" w:rsidR="00F160FE" w:rsidRDefault="00F160FE" w:rsidP="00F160FE">
      <w:pPr>
        <w:spacing w:line="356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lastRenderedPageBreak/>
        <w:t xml:space="preserve">２　</w:t>
      </w:r>
      <w:r w:rsidR="0032039E">
        <w:rPr>
          <w:rFonts w:hAnsi="ＭＳ 明朝" w:cs="ＭＳ 明朝" w:hint="eastAsia"/>
          <w:color w:val="000000"/>
        </w:rPr>
        <w:t>コミュニティカフェ</w:t>
      </w:r>
      <w:r>
        <w:rPr>
          <w:rFonts w:hAnsi="ＭＳ 明朝" w:cs="ＭＳ 明朝" w:hint="eastAsia"/>
          <w:color w:val="000000"/>
        </w:rPr>
        <w:t>の概要</w:t>
      </w:r>
    </w:p>
    <w:tbl>
      <w:tblPr>
        <w:tblpPr w:leftFromText="142" w:rightFromText="142" w:vertAnchor="text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4"/>
        <w:gridCol w:w="6239"/>
      </w:tblGrid>
      <w:tr w:rsidR="00F160FE" w:rsidRPr="00FE7D0A" w14:paraId="240170D4" w14:textId="77777777" w:rsidTr="00E964F3">
        <w:trPr>
          <w:trHeight w:val="432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F4E8F74" w14:textId="77777777" w:rsidR="00F160FE" w:rsidRDefault="00F160FE" w:rsidP="00E964F3">
            <w:pPr>
              <w:suppressAutoHyphens/>
              <w:spacing w:line="430" w:lineRule="atLeast"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フリガナ</w:t>
            </w:r>
          </w:p>
          <w:p w14:paraId="63E235B9" w14:textId="77777777" w:rsidR="00F160FE" w:rsidRPr="00FE7D0A" w:rsidRDefault="00F160FE" w:rsidP="00E964F3">
            <w:pPr>
              <w:suppressAutoHyphens/>
              <w:spacing w:line="430" w:lineRule="atLeast"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店舗の名称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833D937" w14:textId="77777777" w:rsidR="00F160FE" w:rsidRDefault="00F160FE" w:rsidP="00E964F3">
            <w:pPr>
              <w:suppressAutoHyphens/>
              <w:spacing w:line="430" w:lineRule="atLeast"/>
              <w:textAlignment w:val="baseline"/>
              <w:rPr>
                <w:rFonts w:hAnsi="Century" w:cs="Times New Roman"/>
                <w:sz w:val="24"/>
                <w:szCs w:val="24"/>
              </w:rPr>
            </w:pPr>
          </w:p>
          <w:p w14:paraId="7820F91B" w14:textId="77777777" w:rsidR="00F160FE" w:rsidRPr="00FE7D0A" w:rsidRDefault="00F160FE" w:rsidP="00E964F3">
            <w:pPr>
              <w:suppressAutoHyphens/>
              <w:spacing w:line="430" w:lineRule="atLeast"/>
              <w:textAlignment w:val="baseline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9D6837" w:rsidRPr="00FE7D0A" w14:paraId="565AD6C0" w14:textId="77777777" w:rsidTr="009D6837">
        <w:trPr>
          <w:trHeight w:val="1082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791B23" w14:textId="77777777" w:rsidR="009D6837" w:rsidRPr="00D35816" w:rsidRDefault="009D6837" w:rsidP="00464D98">
            <w:pPr>
              <w:suppressAutoHyphens/>
              <w:spacing w:line="600" w:lineRule="auto"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 w:rsidRPr="00D35816">
              <w:rPr>
                <w:rFonts w:hAnsi="ＭＳ 明朝" w:cs="ＭＳ 明朝" w:hint="eastAsia"/>
                <w:color w:val="000000"/>
                <w:sz w:val="24"/>
                <w:szCs w:val="24"/>
              </w:rPr>
              <w:t>店舗の紹介</w:t>
            </w:r>
          </w:p>
          <w:p w14:paraId="66523DC5" w14:textId="021FC96D" w:rsidR="009D6837" w:rsidRPr="00D35816" w:rsidRDefault="009D6837" w:rsidP="00464D98">
            <w:pPr>
              <w:suppressAutoHyphens/>
              <w:spacing w:line="600" w:lineRule="auto"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  <w:szCs w:val="24"/>
              </w:rPr>
              <w:t>（営業内容）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1896B7" w14:textId="77777777" w:rsidR="009D6837" w:rsidRPr="00D35816" w:rsidRDefault="009D6837" w:rsidP="00D35816">
            <w:pPr>
              <w:suppressAutoHyphens/>
              <w:spacing w:line="480" w:lineRule="auto"/>
              <w:ind w:rightChars="294" w:right="667"/>
              <w:textAlignment w:val="baseline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F160FE" w:rsidRPr="00FE7D0A" w14:paraId="3F23BD28" w14:textId="77777777" w:rsidTr="00B60792">
        <w:trPr>
          <w:trHeight w:val="111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FFEA9DC" w14:textId="77777777" w:rsidR="00464D98" w:rsidRDefault="00F160FE" w:rsidP="00630F27">
            <w:pPr>
              <w:suppressAutoHyphens/>
              <w:spacing w:line="360" w:lineRule="auto"/>
              <w:jc w:val="center"/>
              <w:textAlignment w:val="baseline"/>
              <w:rPr>
                <w:rFonts w:hAnsi="Century" w:cs="Times New Roman"/>
                <w:sz w:val="24"/>
                <w:szCs w:val="24"/>
              </w:rPr>
            </w:pPr>
            <w:r w:rsidRPr="00D35816">
              <w:rPr>
                <w:rFonts w:hAnsi="Century" w:cs="Times New Roman" w:hint="eastAsia"/>
                <w:sz w:val="24"/>
                <w:szCs w:val="24"/>
              </w:rPr>
              <w:t>営業</w:t>
            </w:r>
            <w:r w:rsidR="00630F27">
              <w:rPr>
                <w:rFonts w:hAnsi="Century" w:cs="Times New Roman" w:hint="eastAsia"/>
                <w:sz w:val="24"/>
                <w:szCs w:val="24"/>
              </w:rPr>
              <w:t>スケジュール</w:t>
            </w:r>
          </w:p>
          <w:p w14:paraId="6A86D89E" w14:textId="17F22482" w:rsidR="0032039E" w:rsidRPr="0032039E" w:rsidRDefault="0032039E" w:rsidP="0032039E">
            <w:pPr>
              <w:suppressAutoHyphens/>
              <w:spacing w:line="360" w:lineRule="auto"/>
              <w:ind w:firstLineChars="100" w:firstLine="207"/>
              <w:jc w:val="left"/>
              <w:textAlignment w:val="baseline"/>
              <w:rPr>
                <w:rFonts w:hAnsi="Century" w:cs="Times New Roman"/>
                <w:sz w:val="20"/>
                <w:szCs w:val="20"/>
              </w:rPr>
            </w:pPr>
            <w:r>
              <w:rPr>
                <w:rFonts w:hAnsi="Century" w:cs="Times New Roman" w:hint="eastAsia"/>
                <w:sz w:val="20"/>
                <w:szCs w:val="20"/>
              </w:rPr>
              <w:t>（募集要項と異なる形態で運営したい場合は記載</w:t>
            </w:r>
            <w:r w:rsidR="00A31C90">
              <w:rPr>
                <w:rFonts w:hAnsi="Century" w:cs="Times New Roman" w:hint="eastAsia"/>
                <w:sz w:val="20"/>
                <w:szCs w:val="20"/>
              </w:rPr>
              <w:t>。下段営業時間も同様</w:t>
            </w:r>
            <w:r>
              <w:rPr>
                <w:rFonts w:hAnsi="Century" w:cs="Times New Roman" w:hint="eastAsia"/>
                <w:sz w:val="20"/>
                <w:szCs w:val="20"/>
              </w:rPr>
              <w:t>）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67F46FC" w14:textId="77777777" w:rsidR="00630F27" w:rsidRDefault="00630F27" w:rsidP="004956F7">
            <w:pPr>
              <w:spacing w:line="600" w:lineRule="auto"/>
              <w:ind w:firstLineChars="300" w:firstLine="740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□</w:t>
            </w:r>
            <w:r w:rsidR="009D6837">
              <w:rPr>
                <w:rFonts w:hAnsi="Century" w:cs="Times New Roman" w:hint="eastAsia"/>
                <w:sz w:val="24"/>
                <w:szCs w:val="24"/>
              </w:rPr>
              <w:t>月</w:t>
            </w:r>
            <w:r>
              <w:rPr>
                <w:rFonts w:hAnsi="Century" w:cs="Times New Roman" w:hint="eastAsia"/>
                <w:sz w:val="24"/>
                <w:szCs w:val="24"/>
              </w:rPr>
              <w:t>曜日　□</w:t>
            </w:r>
            <w:r w:rsidR="009D6837">
              <w:rPr>
                <w:rFonts w:hAnsi="Century" w:cs="Times New Roman" w:hint="eastAsia"/>
                <w:sz w:val="24"/>
                <w:szCs w:val="24"/>
              </w:rPr>
              <w:t>火</w:t>
            </w:r>
            <w:r>
              <w:rPr>
                <w:rFonts w:hAnsi="Century" w:cs="Times New Roman" w:hint="eastAsia"/>
                <w:sz w:val="24"/>
                <w:szCs w:val="24"/>
              </w:rPr>
              <w:t>曜日　□</w:t>
            </w:r>
            <w:r w:rsidR="009D6837">
              <w:rPr>
                <w:rFonts w:hAnsi="Century" w:cs="Times New Roman" w:hint="eastAsia"/>
                <w:sz w:val="24"/>
                <w:szCs w:val="24"/>
              </w:rPr>
              <w:t>水</w:t>
            </w:r>
            <w:r>
              <w:rPr>
                <w:rFonts w:hAnsi="Century" w:cs="Times New Roman" w:hint="eastAsia"/>
                <w:sz w:val="24"/>
                <w:szCs w:val="24"/>
              </w:rPr>
              <w:t>曜日　□木曜日</w:t>
            </w:r>
          </w:p>
          <w:p w14:paraId="52310F45" w14:textId="07D5EED2" w:rsidR="00F160FE" w:rsidRPr="00D35816" w:rsidRDefault="00630F27" w:rsidP="00B60792">
            <w:pPr>
              <w:spacing w:line="480" w:lineRule="auto"/>
              <w:ind w:firstLineChars="300" w:firstLine="740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□金曜日　□土曜日　□日曜日</w:t>
            </w:r>
          </w:p>
        </w:tc>
      </w:tr>
      <w:tr w:rsidR="00F160FE" w:rsidRPr="00FE7D0A" w14:paraId="399A4377" w14:textId="77777777" w:rsidTr="00B60792">
        <w:trPr>
          <w:trHeight w:val="108"/>
        </w:trPr>
        <w:tc>
          <w:tcPr>
            <w:tcW w:w="2604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1C815E" w14:textId="75173224" w:rsidR="00F160FE" w:rsidRPr="00D35816" w:rsidRDefault="009D6837" w:rsidP="00464D98">
            <w:pPr>
              <w:suppressAutoHyphens/>
              <w:spacing w:line="600" w:lineRule="auto"/>
              <w:jc w:val="center"/>
              <w:textAlignment w:val="baseline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  <w:szCs w:val="24"/>
              </w:rPr>
              <w:t>営業時間</w:t>
            </w:r>
          </w:p>
        </w:tc>
        <w:tc>
          <w:tcPr>
            <w:tcW w:w="623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EB2F" w14:textId="2B6B1DF6" w:rsidR="00F160FE" w:rsidRPr="00D35816" w:rsidRDefault="009D6837" w:rsidP="009D6837">
            <w:pPr>
              <w:spacing w:line="480" w:lineRule="auto"/>
              <w:jc w:val="center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～</w:t>
            </w:r>
          </w:p>
        </w:tc>
      </w:tr>
      <w:tr w:rsidR="00F160FE" w:rsidRPr="00FE7D0A" w14:paraId="59537E07" w14:textId="77777777" w:rsidTr="00E964F3">
        <w:trPr>
          <w:trHeight w:val="108"/>
        </w:trPr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7B7231" w14:textId="77777777" w:rsidR="00F160FE" w:rsidRDefault="00B60792" w:rsidP="00B60792">
            <w:pPr>
              <w:suppressAutoHyphens/>
              <w:spacing w:line="276" w:lineRule="auto"/>
              <w:jc w:val="center"/>
              <w:textAlignment w:val="baseline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  <w:szCs w:val="24"/>
              </w:rPr>
              <w:t>実施体制</w:t>
            </w:r>
          </w:p>
          <w:p w14:paraId="6E1AFA74" w14:textId="1B135E81" w:rsidR="00B60792" w:rsidRPr="00D35816" w:rsidRDefault="00B60792" w:rsidP="00B60792">
            <w:pPr>
              <w:suppressAutoHyphens/>
              <w:spacing w:line="276" w:lineRule="auto"/>
              <w:jc w:val="center"/>
              <w:textAlignment w:val="baseline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  <w:szCs w:val="24"/>
              </w:rPr>
              <w:t>（スタッフの数等）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2642" w14:textId="47693AF6" w:rsidR="00F160FE" w:rsidRPr="00D35816" w:rsidRDefault="00F160FE" w:rsidP="00D35816">
            <w:pPr>
              <w:spacing w:line="480" w:lineRule="auto"/>
              <w:ind w:leftChars="727" w:left="1648"/>
              <w:jc w:val="center"/>
              <w:rPr>
                <w:rFonts w:hAnsi="Century" w:cs="Times New Roman"/>
                <w:sz w:val="24"/>
                <w:szCs w:val="24"/>
              </w:rPr>
            </w:pPr>
          </w:p>
        </w:tc>
      </w:tr>
      <w:tr w:rsidR="00B60792" w:rsidRPr="00FE7D0A" w14:paraId="586D5E9B" w14:textId="77777777" w:rsidTr="00E964F3">
        <w:trPr>
          <w:trHeight w:val="108"/>
        </w:trPr>
        <w:tc>
          <w:tcPr>
            <w:tcW w:w="26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90062A" w14:textId="2F1E3FF6" w:rsidR="00B60792" w:rsidRDefault="00B60792" w:rsidP="00B60792">
            <w:pPr>
              <w:suppressAutoHyphens/>
              <w:spacing w:line="276" w:lineRule="auto"/>
              <w:jc w:val="center"/>
              <w:textAlignment w:val="baseline"/>
              <w:rPr>
                <w:rFonts w:hAnsi="ＭＳ 明朝" w:cs="ＭＳ 明朝"/>
                <w:color w:val="00000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  <w:szCs w:val="24"/>
              </w:rPr>
              <w:t>必要な許認可・免許等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C8E6" w14:textId="3E2FA0B4" w:rsidR="00B60792" w:rsidRDefault="00B60792" w:rsidP="00B60792">
            <w:pPr>
              <w:spacing w:line="480" w:lineRule="auto"/>
              <w:ind w:firstLineChars="50" w:firstLine="123"/>
              <w:jc w:val="left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3C08FC" wp14:editId="4434EDC3">
                      <wp:simplePos x="0" y="0"/>
                      <wp:positionH relativeFrom="column">
                        <wp:posOffset>117793</wp:posOffset>
                      </wp:positionH>
                      <wp:positionV relativeFrom="paragraph">
                        <wp:posOffset>351790</wp:posOffset>
                      </wp:positionV>
                      <wp:extent cx="3603625" cy="581978"/>
                      <wp:effectExtent l="0" t="0" r="15875" b="27940"/>
                      <wp:wrapNone/>
                      <wp:docPr id="361738716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3625" cy="58197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875F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9.3pt;margin-top:27.7pt;width:283.75pt;height:45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" strokecolor="black [3040]"/>
                  </w:pict>
                </mc:Fallback>
              </mc:AlternateContent>
            </w:r>
            <w:r>
              <w:rPr>
                <w:rFonts w:hAnsi="Century" w:cs="Times New Roman" w:hint="eastAsia"/>
                <w:sz w:val="24"/>
                <w:szCs w:val="24"/>
              </w:rPr>
              <w:t>許認可・免許等の名称</w:t>
            </w:r>
          </w:p>
          <w:p w14:paraId="01AF26FC" w14:textId="0717FC1D" w:rsidR="00B60792" w:rsidRDefault="00B60792" w:rsidP="00B60792">
            <w:pPr>
              <w:spacing w:line="480" w:lineRule="auto"/>
              <w:ind w:firstLineChars="50" w:firstLine="123"/>
              <w:jc w:val="left"/>
              <w:rPr>
                <w:rFonts w:hAnsi="Century" w:cs="Times New Roman"/>
                <w:sz w:val="24"/>
                <w:szCs w:val="24"/>
              </w:rPr>
            </w:pPr>
          </w:p>
          <w:p w14:paraId="35494F20" w14:textId="4AEDAA92" w:rsidR="00B60792" w:rsidRPr="00D35816" w:rsidRDefault="00B60792" w:rsidP="00B60792">
            <w:pPr>
              <w:spacing w:line="480" w:lineRule="auto"/>
              <w:ind w:firstLineChars="50" w:firstLine="123"/>
              <w:jc w:val="left"/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取得（見込）日　　　　　　　　年　　月　　日</w:t>
            </w:r>
          </w:p>
        </w:tc>
      </w:tr>
    </w:tbl>
    <w:p w14:paraId="0FC8C9BB" w14:textId="77777777" w:rsidR="00B60792" w:rsidRDefault="00B60792" w:rsidP="00F160FE">
      <w:pPr>
        <w:spacing w:line="356" w:lineRule="atLeast"/>
        <w:rPr>
          <w:rFonts w:hAnsi="ＭＳ 明朝" w:cs="ＭＳ 明朝"/>
          <w:color w:val="000000"/>
        </w:rPr>
      </w:pPr>
    </w:p>
    <w:p w14:paraId="1BDE9A07" w14:textId="77777777" w:rsidR="00B60792" w:rsidRDefault="00B60792" w:rsidP="00F160FE">
      <w:pPr>
        <w:spacing w:line="356" w:lineRule="atLeast"/>
        <w:rPr>
          <w:rFonts w:hAnsi="ＭＳ 明朝" w:cs="ＭＳ 明朝"/>
          <w:color w:val="000000"/>
        </w:rPr>
      </w:pPr>
    </w:p>
    <w:p w14:paraId="19D9F1EC" w14:textId="3D92198C" w:rsidR="00B60792" w:rsidRDefault="00B60792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  <w:r>
        <w:rPr>
          <w:rFonts w:hAnsi="ＭＳ 明朝" w:cs="ＭＳ 明朝"/>
          <w:color w:val="000000"/>
        </w:rPr>
        <w:br w:type="page"/>
      </w:r>
    </w:p>
    <w:p w14:paraId="6ACCB211" w14:textId="59229FB5" w:rsidR="00F160FE" w:rsidRDefault="00F160FE" w:rsidP="00F160FE">
      <w:pPr>
        <w:spacing w:line="356" w:lineRule="atLeas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lastRenderedPageBreak/>
        <w:t>３　事業内容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745"/>
        <w:gridCol w:w="6315"/>
      </w:tblGrid>
      <w:tr w:rsidR="00F160FE" w14:paraId="6657554D" w14:textId="77777777" w:rsidTr="009D6837">
        <w:trPr>
          <w:trHeight w:val="1910"/>
        </w:trPr>
        <w:tc>
          <w:tcPr>
            <w:tcW w:w="2745" w:type="dxa"/>
            <w:vAlign w:val="center"/>
          </w:tcPr>
          <w:p w14:paraId="03C2917D" w14:textId="32315563" w:rsidR="00F160FE" w:rsidRPr="00631FFE" w:rsidRDefault="0032039E" w:rsidP="0032039E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631FFE">
              <w:rPr>
                <w:rFonts w:asciiTheme="minorEastAsia" w:eastAsiaTheme="minorEastAsia" w:hAnsiTheme="minorEastAsia" w:hint="eastAsia"/>
              </w:rPr>
              <w:t>誰もが利用しやすい施設となるための工夫</w:t>
            </w:r>
          </w:p>
        </w:tc>
        <w:tc>
          <w:tcPr>
            <w:tcW w:w="6315" w:type="dxa"/>
            <w:vAlign w:val="center"/>
          </w:tcPr>
          <w:p w14:paraId="5A541285" w14:textId="77777777" w:rsidR="00F160FE" w:rsidRPr="00624E19" w:rsidRDefault="00F160FE" w:rsidP="00464D98">
            <w:pPr>
              <w:spacing w:line="72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160FE" w14:paraId="2F8E3EE6" w14:textId="77777777" w:rsidTr="009D6837">
        <w:trPr>
          <w:trHeight w:val="1910"/>
        </w:trPr>
        <w:tc>
          <w:tcPr>
            <w:tcW w:w="2745" w:type="dxa"/>
            <w:vAlign w:val="center"/>
          </w:tcPr>
          <w:p w14:paraId="74271B8E" w14:textId="77777777" w:rsidR="00F160FE" w:rsidRDefault="0032039E" w:rsidP="0032039E">
            <w:pPr>
              <w:spacing w:line="356" w:lineRule="atLeast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カフェ（飲料等）提供に際しての価格設定等</w:t>
            </w:r>
          </w:p>
          <w:p w14:paraId="3F7054C6" w14:textId="47177A0E" w:rsidR="0032039E" w:rsidRDefault="0032039E" w:rsidP="0032039E">
            <w:pPr>
              <w:spacing w:line="356" w:lineRule="atLeast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（誰もが利用しやす</w:t>
            </w:r>
            <w:r w:rsidR="007B6D0B">
              <w:rPr>
                <w:rFonts w:hAnsi="ＭＳ 明朝" w:cs="ＭＳ 明朝" w:hint="eastAsia"/>
                <w:color w:val="000000"/>
              </w:rPr>
              <w:t>いものとなっているか）</w:t>
            </w:r>
          </w:p>
        </w:tc>
        <w:tc>
          <w:tcPr>
            <w:tcW w:w="6315" w:type="dxa"/>
            <w:vAlign w:val="center"/>
          </w:tcPr>
          <w:p w14:paraId="5370F5B0" w14:textId="77777777" w:rsidR="00F160FE" w:rsidRDefault="00F160FE" w:rsidP="00464D98">
            <w:pPr>
              <w:spacing w:line="720" w:lineRule="auto"/>
              <w:rPr>
                <w:rFonts w:hAnsi="ＭＳ 明朝" w:cs="ＭＳ 明朝"/>
                <w:color w:val="000000"/>
              </w:rPr>
            </w:pPr>
          </w:p>
        </w:tc>
      </w:tr>
      <w:tr w:rsidR="00F160FE" w14:paraId="5D4A14A3" w14:textId="77777777" w:rsidTr="009D6837">
        <w:trPr>
          <w:trHeight w:val="1910"/>
        </w:trPr>
        <w:tc>
          <w:tcPr>
            <w:tcW w:w="2745" w:type="dxa"/>
            <w:vAlign w:val="center"/>
          </w:tcPr>
          <w:p w14:paraId="03BFB68B" w14:textId="5D80206E" w:rsidR="007B6D0B" w:rsidRDefault="007B6D0B" w:rsidP="007B6D0B">
            <w:pPr>
              <w:spacing w:line="356" w:lineRule="atLeast"/>
              <w:jc w:val="left"/>
              <w:rPr>
                <w:rFonts w:hAnsi="ＭＳ 明朝" w:cs="ＭＳ 明朝"/>
                <w:color w:val="000000"/>
              </w:rPr>
            </w:pPr>
            <w:bookmarkStart w:id="0" w:name="_Hlk209808492"/>
            <w:r>
              <w:rPr>
                <w:rFonts w:hAnsi="ＭＳ 明朝" w:cs="ＭＳ 明朝" w:hint="eastAsia"/>
                <w:color w:val="000000"/>
              </w:rPr>
              <w:t>地域のコミュニティ活性化や賑わい創出についての工夫</w:t>
            </w:r>
          </w:p>
          <w:p w14:paraId="7F0FCED9" w14:textId="6AB24021" w:rsidR="00B60792" w:rsidRDefault="00B60792" w:rsidP="00E964F3">
            <w:pPr>
              <w:spacing w:line="356" w:lineRule="atLeast"/>
              <w:jc w:val="center"/>
              <w:rPr>
                <w:rFonts w:hAnsi="ＭＳ 明朝" w:cs="ＭＳ 明朝"/>
                <w:color w:val="000000"/>
              </w:rPr>
            </w:pPr>
          </w:p>
        </w:tc>
        <w:tc>
          <w:tcPr>
            <w:tcW w:w="6315" w:type="dxa"/>
            <w:vAlign w:val="center"/>
          </w:tcPr>
          <w:p w14:paraId="1C7F5E1C" w14:textId="77777777" w:rsidR="00F160FE" w:rsidRDefault="00F160FE" w:rsidP="00E964F3">
            <w:pPr>
              <w:spacing w:line="356" w:lineRule="atLeast"/>
              <w:rPr>
                <w:rFonts w:hAnsi="ＭＳ 明朝" w:cs="ＭＳ 明朝"/>
                <w:color w:val="000000"/>
              </w:rPr>
            </w:pPr>
          </w:p>
        </w:tc>
      </w:tr>
      <w:bookmarkEnd w:id="0"/>
    </w:tbl>
    <w:p w14:paraId="08D2486C" w14:textId="7CE17E56" w:rsidR="00474027" w:rsidRDefault="00474027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</w:p>
    <w:p w14:paraId="3623FCB2" w14:textId="77777777" w:rsidR="001B084B" w:rsidRDefault="001B084B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</w:p>
    <w:p w14:paraId="33EB09FD" w14:textId="090AAE56" w:rsidR="001B084B" w:rsidRDefault="0057769A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４</w:t>
      </w:r>
      <w:r w:rsidR="001B084B">
        <w:rPr>
          <w:rFonts w:hAnsi="ＭＳ 明朝" w:cs="ＭＳ 明朝" w:hint="eastAsia"/>
          <w:color w:val="000000"/>
        </w:rPr>
        <w:t xml:space="preserve">　</w:t>
      </w:r>
      <w:r w:rsidR="0031461C">
        <w:rPr>
          <w:rFonts w:hAnsi="ＭＳ 明朝" w:cs="ＭＳ 明朝" w:hint="eastAsia"/>
          <w:color w:val="000000"/>
        </w:rPr>
        <w:t>事業開始までのスケジュール</w:t>
      </w:r>
      <w:r w:rsidR="001B084B">
        <w:rPr>
          <w:rFonts w:hAnsi="ＭＳ 明朝" w:cs="ＭＳ 明朝" w:hint="eastAsia"/>
          <w:color w:val="000000"/>
        </w:rPr>
        <w:t xml:space="preserve">　</w:t>
      </w:r>
    </w:p>
    <w:tbl>
      <w:tblPr>
        <w:tblpPr w:leftFromText="142" w:rightFromText="142" w:vertAnchor="text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1B084B" w:rsidRPr="00FE7D0A" w14:paraId="7207569E" w14:textId="77777777" w:rsidTr="008F5093">
        <w:trPr>
          <w:trHeight w:val="108"/>
        </w:trPr>
        <w:tc>
          <w:tcPr>
            <w:tcW w:w="8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0779" w14:textId="4581BDA7" w:rsidR="001B084B" w:rsidRDefault="0031461C" w:rsidP="008F5093">
            <w:pPr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令和７年１１月１８日　受託者決定</w:t>
            </w:r>
          </w:p>
          <w:p w14:paraId="058AA1A0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3267237C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63422071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7AE38955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09760C01" w14:textId="77777777" w:rsidR="001B084B" w:rsidRDefault="001B084B" w:rsidP="008F5093">
            <w:pPr>
              <w:rPr>
                <w:rFonts w:hAnsi="Century" w:cs="Times New Roman"/>
                <w:sz w:val="24"/>
                <w:szCs w:val="24"/>
              </w:rPr>
            </w:pPr>
          </w:p>
          <w:p w14:paraId="06186C81" w14:textId="71BCEFF7" w:rsidR="0057769A" w:rsidRPr="0057769A" w:rsidRDefault="0031461C" w:rsidP="008F5093">
            <w:pPr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令和８年１月中下旬　運営開始</w:t>
            </w:r>
          </w:p>
        </w:tc>
      </w:tr>
    </w:tbl>
    <w:p w14:paraId="71EEE157" w14:textId="77777777" w:rsidR="0031461C" w:rsidRDefault="0031461C" w:rsidP="0031461C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</w:p>
    <w:p w14:paraId="7447C2C2" w14:textId="20950F55" w:rsidR="0031461C" w:rsidRDefault="0031461C" w:rsidP="0031461C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５　自由意見（その他PR等）</w:t>
      </w:r>
    </w:p>
    <w:tbl>
      <w:tblPr>
        <w:tblpPr w:leftFromText="142" w:rightFromText="142" w:vertAnchor="text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31461C" w:rsidRPr="00FE7D0A" w14:paraId="2A15D5F7" w14:textId="77777777" w:rsidTr="00557834">
        <w:trPr>
          <w:trHeight w:val="108"/>
        </w:trPr>
        <w:tc>
          <w:tcPr>
            <w:tcW w:w="8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2820" w14:textId="77777777" w:rsidR="0031461C" w:rsidRDefault="0031461C" w:rsidP="00557834">
            <w:pPr>
              <w:rPr>
                <w:rFonts w:hAnsi="Century" w:cs="Times New Roman"/>
                <w:sz w:val="24"/>
                <w:szCs w:val="24"/>
              </w:rPr>
            </w:pPr>
          </w:p>
          <w:p w14:paraId="16E8E726" w14:textId="77777777" w:rsidR="0031461C" w:rsidRDefault="0031461C" w:rsidP="00557834">
            <w:pPr>
              <w:rPr>
                <w:rFonts w:hAnsi="Century" w:cs="Times New Roman"/>
                <w:sz w:val="24"/>
                <w:szCs w:val="24"/>
              </w:rPr>
            </w:pPr>
          </w:p>
          <w:p w14:paraId="732437B9" w14:textId="77777777" w:rsidR="0031461C" w:rsidRDefault="0031461C" w:rsidP="00557834">
            <w:pPr>
              <w:rPr>
                <w:rFonts w:hAnsi="Century" w:cs="Times New Roman"/>
                <w:sz w:val="24"/>
                <w:szCs w:val="24"/>
              </w:rPr>
            </w:pPr>
          </w:p>
          <w:p w14:paraId="30AFFA2B" w14:textId="77777777" w:rsidR="0031461C" w:rsidRDefault="0031461C" w:rsidP="00557834">
            <w:pPr>
              <w:rPr>
                <w:rFonts w:hAnsi="Century" w:cs="Times New Roman"/>
                <w:sz w:val="24"/>
                <w:szCs w:val="24"/>
              </w:rPr>
            </w:pPr>
          </w:p>
          <w:p w14:paraId="7A422690" w14:textId="77777777" w:rsidR="0031461C" w:rsidRDefault="0031461C" w:rsidP="00557834">
            <w:pPr>
              <w:rPr>
                <w:rFonts w:hAnsi="Century" w:cs="Times New Roman"/>
                <w:sz w:val="24"/>
                <w:szCs w:val="24"/>
              </w:rPr>
            </w:pPr>
          </w:p>
          <w:p w14:paraId="43E03392" w14:textId="77777777" w:rsidR="0031461C" w:rsidRDefault="0031461C" w:rsidP="00557834">
            <w:pPr>
              <w:rPr>
                <w:rFonts w:hAnsi="Century" w:cs="Times New Roman"/>
                <w:sz w:val="24"/>
                <w:szCs w:val="24"/>
              </w:rPr>
            </w:pPr>
          </w:p>
          <w:p w14:paraId="7956E617" w14:textId="77777777" w:rsidR="0031461C" w:rsidRDefault="0031461C" w:rsidP="00557834">
            <w:pPr>
              <w:rPr>
                <w:rFonts w:hAnsi="Century" w:cs="Times New Roman"/>
                <w:sz w:val="24"/>
                <w:szCs w:val="24"/>
              </w:rPr>
            </w:pPr>
          </w:p>
          <w:p w14:paraId="69D38B51" w14:textId="77777777" w:rsidR="0031461C" w:rsidRDefault="0031461C" w:rsidP="00557834">
            <w:pPr>
              <w:rPr>
                <w:rFonts w:hAnsi="Century" w:cs="Times New Roman"/>
                <w:sz w:val="24"/>
                <w:szCs w:val="24"/>
              </w:rPr>
            </w:pPr>
          </w:p>
          <w:p w14:paraId="4D615565" w14:textId="5820EA90" w:rsidR="0031461C" w:rsidRPr="0057769A" w:rsidRDefault="0031461C" w:rsidP="00557834">
            <w:pPr>
              <w:rPr>
                <w:rFonts w:hAnsi="Century" w:cs="Times New Roman"/>
                <w:sz w:val="24"/>
                <w:szCs w:val="24"/>
              </w:rPr>
            </w:pPr>
          </w:p>
        </w:tc>
      </w:tr>
    </w:tbl>
    <w:p w14:paraId="402F4ECD" w14:textId="77777777" w:rsidR="0031461C" w:rsidRPr="0031461C" w:rsidRDefault="0031461C" w:rsidP="00AB5B08">
      <w:pPr>
        <w:widowControl/>
        <w:kinsoku/>
        <w:wordWrap/>
        <w:overflowPunct/>
        <w:autoSpaceDE/>
        <w:autoSpaceDN/>
        <w:jc w:val="left"/>
        <w:rPr>
          <w:rFonts w:hAnsi="ＭＳ 明朝" w:cs="ＭＳ 明朝"/>
          <w:color w:val="000000"/>
        </w:rPr>
      </w:pPr>
    </w:p>
    <w:sectPr w:rsidR="0031461C" w:rsidRPr="0031461C" w:rsidSect="007E2127"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351C1" w14:textId="77777777" w:rsidR="00567DB5" w:rsidRDefault="00567DB5" w:rsidP="00753FD4">
      <w:r>
        <w:separator/>
      </w:r>
    </w:p>
  </w:endnote>
  <w:endnote w:type="continuationSeparator" w:id="0">
    <w:p w14:paraId="7608F508" w14:textId="77777777" w:rsidR="00567DB5" w:rsidRDefault="00567DB5" w:rsidP="0075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E10F" w14:textId="77777777" w:rsidR="00567DB5" w:rsidRDefault="00567DB5" w:rsidP="00753FD4">
      <w:r>
        <w:separator/>
      </w:r>
    </w:p>
  </w:footnote>
  <w:footnote w:type="continuationSeparator" w:id="0">
    <w:p w14:paraId="50BA9812" w14:textId="77777777" w:rsidR="00567DB5" w:rsidRDefault="00567DB5" w:rsidP="00753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41387"/>
    <w:multiLevelType w:val="hybridMultilevel"/>
    <w:tmpl w:val="3C1A1186"/>
    <w:lvl w:ilvl="0" w:tplc="89BC83D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23E2B46"/>
    <w:multiLevelType w:val="hybridMultilevel"/>
    <w:tmpl w:val="59D6E084"/>
    <w:lvl w:ilvl="0" w:tplc="63507FC0">
      <w:start w:val="5"/>
      <w:numFmt w:val="bullet"/>
      <w:lvlText w:val="□"/>
      <w:lvlJc w:val="left"/>
      <w:pPr>
        <w:ind w:left="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40"/>
      </w:pPr>
      <w:rPr>
        <w:rFonts w:ascii="Wingdings" w:hAnsi="Wingdings" w:hint="default"/>
      </w:rPr>
    </w:lvl>
  </w:abstractNum>
  <w:abstractNum w:abstractNumId="2" w15:restartNumberingAfterBreak="0">
    <w:nsid w:val="37A03F23"/>
    <w:multiLevelType w:val="hybridMultilevel"/>
    <w:tmpl w:val="2598C186"/>
    <w:lvl w:ilvl="0" w:tplc="4D32F536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A5331D"/>
    <w:multiLevelType w:val="multilevel"/>
    <w:tmpl w:val="52C85526"/>
    <w:lvl w:ilvl="0">
      <w:start w:val="1"/>
      <w:numFmt w:val="decimal"/>
      <w:lvlText w:val="(%1)"/>
      <w:lvlJc w:val="left"/>
      <w:pPr>
        <w:tabs>
          <w:tab w:val="num" w:pos="0"/>
        </w:tabs>
        <w:ind w:left="850" w:hanging="526"/>
      </w:pPr>
      <w:rPr>
        <w:rFonts w:ascii="ＭＳ 明朝" w:eastAsia="ＭＳ 明朝" w:hAnsi="ＭＳ 明朝" w:cs="ＭＳ 明朝"/>
        <w:b w:val="0"/>
        <w:bCs w:val="0"/>
        <w:i w:val="0"/>
        <w:iCs w:val="0"/>
        <w:spacing w:val="-1"/>
        <w:w w:val="100"/>
        <w:sz w:val="21"/>
        <w:szCs w:val="21"/>
      </w:rPr>
    </w:lvl>
    <w:lvl w:ilvl="1">
      <w:numFmt w:val="bullet"/>
      <w:lvlText w:val=""/>
      <w:lvlJc w:val="left"/>
      <w:pPr>
        <w:tabs>
          <w:tab w:val="num" w:pos="0"/>
        </w:tabs>
        <w:ind w:left="1803" w:hanging="526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47" w:hanging="526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91" w:hanging="526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35" w:hanging="526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79" w:hanging="526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23" w:hanging="526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67" w:hanging="526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11" w:hanging="526"/>
      </w:pPr>
      <w:rPr>
        <w:rFonts w:ascii="Symbol" w:hAnsi="Symbol" w:hint="default"/>
      </w:rPr>
    </w:lvl>
  </w:abstractNum>
  <w:num w:numId="1" w16cid:durableId="868641565">
    <w:abstractNumId w:val="3"/>
  </w:num>
  <w:num w:numId="2" w16cid:durableId="455955322">
    <w:abstractNumId w:val="0"/>
  </w:num>
  <w:num w:numId="3" w16cid:durableId="645402672">
    <w:abstractNumId w:val="1"/>
  </w:num>
  <w:num w:numId="4" w16cid:durableId="1606157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dirty"/>
  <w:attachedTemplate r:id="rId1"/>
  <w:defaultTabStop w:val="227"/>
  <w:drawingGridHorizontalSpacing w:val="227"/>
  <w:drawingGridVerticalSpacing w:val="357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63"/>
    <w:rsid w:val="00015345"/>
    <w:rsid w:val="00070B99"/>
    <w:rsid w:val="000A57E0"/>
    <w:rsid w:val="000D2ECB"/>
    <w:rsid w:val="000D4624"/>
    <w:rsid w:val="000E7192"/>
    <w:rsid w:val="000F1F65"/>
    <w:rsid w:val="000F1FF4"/>
    <w:rsid w:val="000F66F4"/>
    <w:rsid w:val="001040AF"/>
    <w:rsid w:val="00107580"/>
    <w:rsid w:val="0013324B"/>
    <w:rsid w:val="00135D42"/>
    <w:rsid w:val="0013718B"/>
    <w:rsid w:val="0013767D"/>
    <w:rsid w:val="001567CD"/>
    <w:rsid w:val="001A736D"/>
    <w:rsid w:val="001B084B"/>
    <w:rsid w:val="001D27ED"/>
    <w:rsid w:val="001D302D"/>
    <w:rsid w:val="001D346A"/>
    <w:rsid w:val="001E744C"/>
    <w:rsid w:val="001F1DCD"/>
    <w:rsid w:val="001F3CEA"/>
    <w:rsid w:val="001F4CD2"/>
    <w:rsid w:val="002017E7"/>
    <w:rsid w:val="002035A9"/>
    <w:rsid w:val="0021572A"/>
    <w:rsid w:val="00221C8E"/>
    <w:rsid w:val="00233D3B"/>
    <w:rsid w:val="0025664B"/>
    <w:rsid w:val="00257B18"/>
    <w:rsid w:val="00273210"/>
    <w:rsid w:val="002915CC"/>
    <w:rsid w:val="002C3037"/>
    <w:rsid w:val="002D3311"/>
    <w:rsid w:val="002E29A1"/>
    <w:rsid w:val="002E4F2F"/>
    <w:rsid w:val="00312C81"/>
    <w:rsid w:val="0031461C"/>
    <w:rsid w:val="0032039E"/>
    <w:rsid w:val="003246C9"/>
    <w:rsid w:val="00376D9D"/>
    <w:rsid w:val="003C5557"/>
    <w:rsid w:val="00402E1A"/>
    <w:rsid w:val="004151CA"/>
    <w:rsid w:val="00443CFB"/>
    <w:rsid w:val="004548FF"/>
    <w:rsid w:val="00464D98"/>
    <w:rsid w:val="0047248C"/>
    <w:rsid w:val="00474027"/>
    <w:rsid w:val="004750A5"/>
    <w:rsid w:val="00491770"/>
    <w:rsid w:val="004956F7"/>
    <w:rsid w:val="004A37DB"/>
    <w:rsid w:val="004D34A0"/>
    <w:rsid w:val="004F3FA1"/>
    <w:rsid w:val="00506E34"/>
    <w:rsid w:val="00507003"/>
    <w:rsid w:val="005209EA"/>
    <w:rsid w:val="00522C58"/>
    <w:rsid w:val="00527671"/>
    <w:rsid w:val="0053693B"/>
    <w:rsid w:val="0056136B"/>
    <w:rsid w:val="00566A30"/>
    <w:rsid w:val="00567DB5"/>
    <w:rsid w:val="0057769A"/>
    <w:rsid w:val="00591C0D"/>
    <w:rsid w:val="005A56B1"/>
    <w:rsid w:val="005A5F00"/>
    <w:rsid w:val="005A62A6"/>
    <w:rsid w:val="005B6CCB"/>
    <w:rsid w:val="005D224F"/>
    <w:rsid w:val="006151E1"/>
    <w:rsid w:val="00622146"/>
    <w:rsid w:val="006274CD"/>
    <w:rsid w:val="00630F27"/>
    <w:rsid w:val="00631FFE"/>
    <w:rsid w:val="006723ED"/>
    <w:rsid w:val="006772C3"/>
    <w:rsid w:val="006B6299"/>
    <w:rsid w:val="006D7BEC"/>
    <w:rsid w:val="006E4D01"/>
    <w:rsid w:val="00713D31"/>
    <w:rsid w:val="0073740F"/>
    <w:rsid w:val="00746193"/>
    <w:rsid w:val="00753FD4"/>
    <w:rsid w:val="00763ECD"/>
    <w:rsid w:val="00767A06"/>
    <w:rsid w:val="0078303A"/>
    <w:rsid w:val="007A359E"/>
    <w:rsid w:val="007B4A76"/>
    <w:rsid w:val="007B6D0B"/>
    <w:rsid w:val="007D6CE6"/>
    <w:rsid w:val="007E2127"/>
    <w:rsid w:val="00817A42"/>
    <w:rsid w:val="00823C69"/>
    <w:rsid w:val="008609F8"/>
    <w:rsid w:val="00864A72"/>
    <w:rsid w:val="00871F82"/>
    <w:rsid w:val="00876563"/>
    <w:rsid w:val="00883B1E"/>
    <w:rsid w:val="00885AE9"/>
    <w:rsid w:val="009129BF"/>
    <w:rsid w:val="00914B74"/>
    <w:rsid w:val="00915660"/>
    <w:rsid w:val="009221C9"/>
    <w:rsid w:val="00941CC5"/>
    <w:rsid w:val="0096335D"/>
    <w:rsid w:val="009757CB"/>
    <w:rsid w:val="009A28C4"/>
    <w:rsid w:val="009C30F0"/>
    <w:rsid w:val="009D6837"/>
    <w:rsid w:val="009E4AA1"/>
    <w:rsid w:val="00A31C90"/>
    <w:rsid w:val="00A324C1"/>
    <w:rsid w:val="00A41EA6"/>
    <w:rsid w:val="00A44FED"/>
    <w:rsid w:val="00A52A18"/>
    <w:rsid w:val="00A55C6E"/>
    <w:rsid w:val="00A906EB"/>
    <w:rsid w:val="00A907C1"/>
    <w:rsid w:val="00A95A1D"/>
    <w:rsid w:val="00AA3985"/>
    <w:rsid w:val="00AB5B08"/>
    <w:rsid w:val="00AD0F50"/>
    <w:rsid w:val="00AE564F"/>
    <w:rsid w:val="00B0331A"/>
    <w:rsid w:val="00B04FF7"/>
    <w:rsid w:val="00B131EC"/>
    <w:rsid w:val="00B211A8"/>
    <w:rsid w:val="00B263A9"/>
    <w:rsid w:val="00B336B5"/>
    <w:rsid w:val="00B408F2"/>
    <w:rsid w:val="00B537ED"/>
    <w:rsid w:val="00B56FA5"/>
    <w:rsid w:val="00B60792"/>
    <w:rsid w:val="00B80535"/>
    <w:rsid w:val="00B852E7"/>
    <w:rsid w:val="00BA7E0A"/>
    <w:rsid w:val="00BB350C"/>
    <w:rsid w:val="00BF6B5D"/>
    <w:rsid w:val="00BF6EA9"/>
    <w:rsid w:val="00C06B43"/>
    <w:rsid w:val="00C23E7C"/>
    <w:rsid w:val="00C4321C"/>
    <w:rsid w:val="00C5184D"/>
    <w:rsid w:val="00C7424D"/>
    <w:rsid w:val="00C7699D"/>
    <w:rsid w:val="00CB0A3D"/>
    <w:rsid w:val="00CB108D"/>
    <w:rsid w:val="00CD22A9"/>
    <w:rsid w:val="00CF40FE"/>
    <w:rsid w:val="00D00FF2"/>
    <w:rsid w:val="00D159B8"/>
    <w:rsid w:val="00D35816"/>
    <w:rsid w:val="00D4381F"/>
    <w:rsid w:val="00D52F54"/>
    <w:rsid w:val="00DA1751"/>
    <w:rsid w:val="00DC05D3"/>
    <w:rsid w:val="00DE578B"/>
    <w:rsid w:val="00DE5A68"/>
    <w:rsid w:val="00DF4938"/>
    <w:rsid w:val="00E1126F"/>
    <w:rsid w:val="00E15D89"/>
    <w:rsid w:val="00E2250F"/>
    <w:rsid w:val="00E25869"/>
    <w:rsid w:val="00E41795"/>
    <w:rsid w:val="00E652F2"/>
    <w:rsid w:val="00E6535E"/>
    <w:rsid w:val="00E66052"/>
    <w:rsid w:val="00E71B3F"/>
    <w:rsid w:val="00E746DA"/>
    <w:rsid w:val="00E75D54"/>
    <w:rsid w:val="00E943A4"/>
    <w:rsid w:val="00E952D3"/>
    <w:rsid w:val="00EA379B"/>
    <w:rsid w:val="00EA760D"/>
    <w:rsid w:val="00EB0D00"/>
    <w:rsid w:val="00ED0740"/>
    <w:rsid w:val="00ED1DE9"/>
    <w:rsid w:val="00EE18FA"/>
    <w:rsid w:val="00EF2E20"/>
    <w:rsid w:val="00F02111"/>
    <w:rsid w:val="00F05442"/>
    <w:rsid w:val="00F160FE"/>
    <w:rsid w:val="00F41599"/>
    <w:rsid w:val="00F51779"/>
    <w:rsid w:val="00F84F76"/>
    <w:rsid w:val="00F97849"/>
    <w:rsid w:val="00FA161C"/>
    <w:rsid w:val="00FA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09C2"/>
  <w15:docId w15:val="{6623769A-DD93-4A8D-996D-4AF2181C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D0B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character" w:styleId="a7">
    <w:name w:val="annotation reference"/>
    <w:basedOn w:val="a0"/>
    <w:uiPriority w:val="99"/>
    <w:semiHidden/>
    <w:unhideWhenUsed/>
    <w:rsid w:val="001A736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A736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A736D"/>
    <w:rPr>
      <w:rFonts w:ascii="ＭＳ 明朝" w:eastAsia="ＭＳ 明朝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736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A736D"/>
    <w:rPr>
      <w:rFonts w:ascii="ＭＳ 明朝" w:eastAsia="ＭＳ 明朝"/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A7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736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1"/>
    <w:qFormat/>
    <w:rsid w:val="00B408F2"/>
    <w:pPr>
      <w:suppressAutoHyphens/>
      <w:kinsoku/>
      <w:wordWrap/>
      <w:overflowPunct/>
      <w:autoSpaceDE/>
      <w:autoSpaceDN/>
      <w:spacing w:before="1"/>
      <w:ind w:left="850" w:hanging="525"/>
      <w:jc w:val="left"/>
    </w:pPr>
    <w:rPr>
      <w:rFonts w:hAnsi="ＭＳ 明朝" w:cs="ＭＳ 明朝"/>
    </w:rPr>
  </w:style>
  <w:style w:type="table" w:styleId="af">
    <w:name w:val="Table Grid"/>
    <w:basedOn w:val="a1"/>
    <w:uiPriority w:val="39"/>
    <w:rsid w:val="00F160FE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F160FE"/>
    <w:pPr>
      <w:kinsoku/>
      <w:wordWrap/>
      <w:overflowPunct/>
      <w:adjustRightInd w:val="0"/>
      <w:jc w:val="center"/>
    </w:pPr>
    <w:rPr>
      <w:rFonts w:hAnsi="ＭＳ 明朝" w:cs="ＭＳ 明朝"/>
      <w:color w:val="000000"/>
    </w:rPr>
  </w:style>
  <w:style w:type="character" w:customStyle="1" w:styleId="af1">
    <w:name w:val="記 (文字)"/>
    <w:basedOn w:val="a0"/>
    <w:link w:val="af0"/>
    <w:uiPriority w:val="99"/>
    <w:rsid w:val="00F160FE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4024\Desktop\&#12481;&#12515;&#12524;&#12471;&#12519;&#21215;&#38598;\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チャレショ募集</Template>
  <TotalTime>226</TotalTime>
  <Pages>3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U1822</dc:creator>
  <cp:lastModifiedBy>壬生24</cp:lastModifiedBy>
  <cp:revision>15</cp:revision>
  <cp:lastPrinted>2025-07-28T04:55:00Z</cp:lastPrinted>
  <dcterms:created xsi:type="dcterms:W3CDTF">2025-07-27T23:46:00Z</dcterms:created>
  <dcterms:modified xsi:type="dcterms:W3CDTF">2025-09-29T09:37:00Z</dcterms:modified>
</cp:coreProperties>
</file>