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2C6" w14:textId="30EF2626" w:rsidR="00F160FE" w:rsidRDefault="00F160FE" w:rsidP="00F160FE">
      <w:pPr>
        <w:autoSpaceDE/>
        <w:autoSpaceDN/>
        <w:textAlignment w:val="baseline"/>
        <w:rPr>
          <w:rFonts w:hAnsi="ＭＳ 明朝" w:cs="ＭＳ 明朝"/>
          <w:color w:val="000000"/>
        </w:rPr>
      </w:pPr>
      <w:r w:rsidRPr="00FE7D0A">
        <w:rPr>
          <w:rFonts w:hAnsi="ＭＳ 明朝" w:cs="ＭＳ 明朝" w:hint="eastAsia"/>
          <w:color w:val="000000"/>
        </w:rPr>
        <w:t>様式第</w:t>
      </w:r>
      <w:r w:rsidR="00FC634C">
        <w:rPr>
          <w:rFonts w:hAnsi="ＭＳ 明朝" w:cs="ＭＳ 明朝" w:hint="eastAsia"/>
          <w:color w:val="000000"/>
        </w:rPr>
        <w:t>３</w:t>
      </w:r>
      <w:r w:rsidRPr="00FE7D0A">
        <w:rPr>
          <w:rFonts w:hAnsi="ＭＳ 明朝" w:cs="ＭＳ 明朝" w:hint="eastAsia"/>
          <w:color w:val="000000"/>
        </w:rPr>
        <w:t>号</w:t>
      </w:r>
    </w:p>
    <w:p w14:paraId="00D370C0" w14:textId="77777777" w:rsidR="00FC634C" w:rsidRDefault="00FC634C" w:rsidP="00F160FE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p w14:paraId="776DED06" w14:textId="77777777" w:rsidR="00FC634C" w:rsidRPr="00FC634C" w:rsidRDefault="00FC634C" w:rsidP="00FC634C">
      <w:pPr>
        <w:autoSpaceDE/>
        <w:autoSpaceDN/>
        <w:ind w:firstLineChars="2100" w:firstLine="4762"/>
        <w:textAlignment w:val="baseline"/>
        <w:rPr>
          <w:rFonts w:hAnsi="ＭＳ 明朝" w:cs="ＭＳ 明朝"/>
          <w:color w:val="000000"/>
        </w:rPr>
      </w:pPr>
      <w:bookmarkStart w:id="0" w:name="_Hlk209808614"/>
      <w:r w:rsidRPr="00FC634C">
        <w:rPr>
          <w:rFonts w:hAnsi="ＭＳ 明朝" w:cs="ＭＳ 明朝" w:hint="eastAsia"/>
          <w:color w:val="000000"/>
        </w:rPr>
        <w:t>見積書</w:t>
      </w:r>
    </w:p>
    <w:p w14:paraId="4F2B01B4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p w14:paraId="3FED406A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 xml:space="preserve">（あて先）壬生町長　</w:t>
      </w:r>
    </w:p>
    <w:p w14:paraId="0BCCFD2D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p w14:paraId="52195295" w14:textId="6F9E3ECB" w:rsidR="00FC634C" w:rsidRPr="00FC634C" w:rsidRDefault="00FC634C" w:rsidP="00FC634C">
      <w:pPr>
        <w:autoSpaceDE/>
        <w:autoSpaceDN/>
        <w:ind w:firstLineChars="100" w:firstLine="227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壬生町コミュニティカフェ運営</w:t>
      </w:r>
      <w:r w:rsidRPr="00FC634C">
        <w:rPr>
          <w:rFonts w:hAnsi="ＭＳ 明朝" w:cs="ＭＳ 明朝" w:hint="eastAsia"/>
          <w:color w:val="000000"/>
        </w:rPr>
        <w:t>事業について、募集要項の記載事項等を熟知の上、募集対象</w:t>
      </w:r>
      <w:r>
        <w:rPr>
          <w:rFonts w:hAnsi="ＭＳ 明朝" w:cs="ＭＳ 明朝" w:hint="eastAsia"/>
          <w:color w:val="000000"/>
        </w:rPr>
        <w:t>事業の委託料</w:t>
      </w:r>
      <w:r w:rsidRPr="00FC634C">
        <w:rPr>
          <w:rFonts w:hAnsi="ＭＳ 明朝" w:cs="ＭＳ 明朝" w:hint="eastAsia"/>
          <w:color w:val="000000"/>
        </w:rPr>
        <w:t>を見積りします。</w:t>
      </w:r>
    </w:p>
    <w:p w14:paraId="3081F08D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tbl>
      <w:tblPr>
        <w:tblW w:w="8217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733"/>
        <w:gridCol w:w="732"/>
        <w:gridCol w:w="733"/>
        <w:gridCol w:w="763"/>
        <w:gridCol w:w="733"/>
        <w:gridCol w:w="776"/>
        <w:gridCol w:w="3033"/>
      </w:tblGrid>
      <w:tr w:rsidR="00FC634C" w:rsidRPr="00FC634C" w14:paraId="047795B5" w14:textId="77777777" w:rsidTr="00FC634C">
        <w:trPr>
          <w:trHeight w:val="272"/>
        </w:trPr>
        <w:tc>
          <w:tcPr>
            <w:tcW w:w="714" w:type="dxa"/>
            <w:tcBorders>
              <w:right w:val="single" w:sz="4" w:space="0" w:color="auto"/>
            </w:tcBorders>
          </w:tcPr>
          <w:p w14:paraId="03F62393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4BF636B" w14:textId="63ECF01F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十万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14:paraId="0D55CF60" w14:textId="61FEC4D3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万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0013EA3" w14:textId="774F3650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3B2CFC">
              <w:rPr>
                <w:rFonts w:hint="eastAsia"/>
              </w:rPr>
              <w:t>千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</w:tcPr>
          <w:p w14:paraId="3ACCC5DD" w14:textId="34E3A3F5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3B2CFC">
              <w:rPr>
                <w:rFonts w:hint="eastAsia"/>
              </w:rPr>
              <w:t>百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5CCF702C" w14:textId="4F9FD812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十</w:t>
            </w:r>
          </w:p>
        </w:tc>
        <w:tc>
          <w:tcPr>
            <w:tcW w:w="776" w:type="dxa"/>
            <w:tcBorders>
              <w:left w:val="dotted" w:sz="4" w:space="0" w:color="auto"/>
              <w:right w:val="single" w:sz="4" w:space="0" w:color="auto"/>
            </w:tcBorders>
          </w:tcPr>
          <w:p w14:paraId="1D0F2D5D" w14:textId="4AE59810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円</w:t>
            </w:r>
          </w:p>
        </w:tc>
        <w:tc>
          <w:tcPr>
            <w:tcW w:w="3033" w:type="dxa"/>
            <w:tcBorders>
              <w:left w:val="single" w:sz="4" w:space="0" w:color="auto"/>
            </w:tcBorders>
          </w:tcPr>
          <w:p w14:paraId="6A4C1968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</w:tr>
      <w:tr w:rsidR="00FC634C" w:rsidRPr="00FC634C" w14:paraId="4F273ABB" w14:textId="77777777" w:rsidTr="00FC634C">
        <w:trPr>
          <w:trHeight w:val="828"/>
        </w:trPr>
        <w:tc>
          <w:tcPr>
            <w:tcW w:w="714" w:type="dxa"/>
            <w:tcBorders>
              <w:right w:val="single" w:sz="4" w:space="0" w:color="auto"/>
            </w:tcBorders>
          </w:tcPr>
          <w:p w14:paraId="7AB6FBF2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8EC5FC9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</w:tcPr>
          <w:p w14:paraId="7F237902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EE63D83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</w:tcPr>
          <w:p w14:paraId="31D280C4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73A29F30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76" w:type="dxa"/>
            <w:tcBorders>
              <w:left w:val="dotted" w:sz="4" w:space="0" w:color="auto"/>
              <w:right w:val="single" w:sz="4" w:space="0" w:color="auto"/>
            </w:tcBorders>
          </w:tcPr>
          <w:p w14:paraId="40C1F949" w14:textId="4E1D35CC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3033" w:type="dxa"/>
            <w:tcBorders>
              <w:left w:val="single" w:sz="4" w:space="0" w:color="auto"/>
            </w:tcBorders>
          </w:tcPr>
          <w:p w14:paraId="6C85414E" w14:textId="022B114F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8"/>
                <w:szCs w:val="28"/>
              </w:rPr>
              <w:t>/</w:t>
            </w:r>
            <w:r w:rsidRPr="00FC634C">
              <w:rPr>
                <w:rFonts w:hAnsi="ＭＳ 明朝" w:cs="ＭＳ 明朝" w:hint="eastAsia"/>
                <w:b/>
                <w:bCs/>
                <w:color w:val="000000"/>
                <w:sz w:val="28"/>
                <w:szCs w:val="28"/>
              </w:rPr>
              <w:t>（月額）</w:t>
            </w:r>
          </w:p>
        </w:tc>
      </w:tr>
    </w:tbl>
    <w:p w14:paraId="2F04F944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p w14:paraId="6CDB7DAB" w14:textId="3637153F" w:rsidR="00FC634C" w:rsidRPr="00FC634C" w:rsidRDefault="00FC634C" w:rsidP="00FC634C">
      <w:pPr>
        <w:numPr>
          <w:ilvl w:val="0"/>
          <w:numId w:val="4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金額は、月額を記載してください。</w:t>
      </w:r>
    </w:p>
    <w:p w14:paraId="3B70EC67" w14:textId="77777777" w:rsidR="00FC634C" w:rsidRPr="00FC634C" w:rsidRDefault="00FC634C" w:rsidP="00FC634C">
      <w:pPr>
        <w:numPr>
          <w:ilvl w:val="0"/>
          <w:numId w:val="4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金額は算用数字で記入し、頭部に￥を付記してください。</w:t>
      </w:r>
    </w:p>
    <w:p w14:paraId="7629F8D1" w14:textId="77777777" w:rsidR="00FC634C" w:rsidRPr="00FC634C" w:rsidRDefault="00FC634C" w:rsidP="00FC634C">
      <w:pPr>
        <w:numPr>
          <w:ilvl w:val="0"/>
          <w:numId w:val="4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見積金額の桁違い、単位、計算等の間違いがないように十分注意してください。</w:t>
      </w:r>
    </w:p>
    <w:bookmarkEnd w:id="0"/>
    <w:p w14:paraId="433B5C1E" w14:textId="77777777" w:rsidR="00FC634C" w:rsidRPr="00FC634C" w:rsidRDefault="00FC634C" w:rsidP="00FC634C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314"/>
      </w:tblGrid>
      <w:tr w:rsidR="00FC634C" w:rsidRPr="00FC634C" w14:paraId="5E08920D" w14:textId="77777777" w:rsidTr="00F7371F">
        <w:trPr>
          <w:trHeight w:val="1012"/>
        </w:trPr>
        <w:tc>
          <w:tcPr>
            <w:tcW w:w="1638" w:type="dxa"/>
            <w:vMerge w:val="restart"/>
            <w:vAlign w:val="center"/>
          </w:tcPr>
          <w:p w14:paraId="4304E43B" w14:textId="1AA6DE38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応募者</w:t>
            </w:r>
          </w:p>
        </w:tc>
        <w:tc>
          <w:tcPr>
            <w:tcW w:w="7314" w:type="dxa"/>
          </w:tcPr>
          <w:p w14:paraId="2DB48054" w14:textId="21B62EDC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（法人名）</w:t>
            </w:r>
          </w:p>
          <w:p w14:paraId="00ABE8A4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</w:tr>
      <w:tr w:rsidR="00FC634C" w:rsidRPr="00FC634C" w14:paraId="4671103F" w14:textId="77777777" w:rsidTr="00F7371F">
        <w:trPr>
          <w:trHeight w:val="842"/>
        </w:trPr>
        <w:tc>
          <w:tcPr>
            <w:tcW w:w="1638" w:type="dxa"/>
            <w:vMerge/>
          </w:tcPr>
          <w:p w14:paraId="09D7D897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14" w:type="dxa"/>
          </w:tcPr>
          <w:p w14:paraId="389CCBF5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（代表者職・氏名）</w:t>
            </w:r>
          </w:p>
          <w:p w14:paraId="3F82A5C3" w14:textId="26510B18" w:rsidR="00FC634C" w:rsidRDefault="001C49C5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　　　　　　　　　　　　　　　　　　　　　　　　　　　　　</w:t>
            </w:r>
            <w:r w:rsidR="00FC634C" w:rsidRPr="00FC634C">
              <w:rPr>
                <w:rFonts w:hAnsi="ＭＳ 明朝" w:cs="ＭＳ 明朝" w:hint="eastAsia"/>
                <w:color w:val="000000"/>
              </w:rPr>
              <w:t>印</w:t>
            </w:r>
          </w:p>
          <w:p w14:paraId="00D6AB2A" w14:textId="6182231D" w:rsidR="001C49C5" w:rsidRPr="00FC634C" w:rsidRDefault="001C49C5" w:rsidP="00FC634C">
            <w:pPr>
              <w:autoSpaceDE/>
              <w:autoSpaceDN/>
              <w:textAlignment w:val="baseline"/>
              <w:rPr>
                <w:rFonts w:hAnsi="ＭＳ 明朝" w:cs="ＭＳ 明朝" w:hint="eastAsia"/>
                <w:color w:val="000000"/>
              </w:rPr>
            </w:pPr>
          </w:p>
        </w:tc>
      </w:tr>
      <w:tr w:rsidR="00FC634C" w:rsidRPr="00FC634C" w14:paraId="1A27D3DA" w14:textId="77777777" w:rsidTr="00F7371F">
        <w:trPr>
          <w:trHeight w:val="1172"/>
        </w:trPr>
        <w:tc>
          <w:tcPr>
            <w:tcW w:w="1638" w:type="dxa"/>
            <w:vMerge/>
          </w:tcPr>
          <w:p w14:paraId="7A891E3F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  <w:tc>
          <w:tcPr>
            <w:tcW w:w="7314" w:type="dxa"/>
          </w:tcPr>
          <w:p w14:paraId="795A48A0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  <w:r w:rsidRPr="00FC634C">
              <w:rPr>
                <w:rFonts w:hAnsi="ＭＳ 明朝" w:cs="ＭＳ 明朝" w:hint="eastAsia"/>
                <w:color w:val="000000"/>
              </w:rPr>
              <w:t>（所在地）</w:t>
            </w:r>
          </w:p>
          <w:p w14:paraId="17A11824" w14:textId="77777777" w:rsidR="00FC634C" w:rsidRPr="00FC634C" w:rsidRDefault="00FC634C" w:rsidP="00FC634C">
            <w:pPr>
              <w:autoSpaceDE/>
              <w:autoSpaceDN/>
              <w:textAlignment w:val="baseline"/>
              <w:rPr>
                <w:rFonts w:hAnsi="ＭＳ 明朝" w:cs="ＭＳ 明朝"/>
                <w:color w:val="000000"/>
              </w:rPr>
            </w:pPr>
          </w:p>
        </w:tc>
      </w:tr>
    </w:tbl>
    <w:p w14:paraId="4C9A51BA" w14:textId="1D73157D" w:rsidR="00F7371F" w:rsidRPr="00EE0B06" w:rsidRDefault="00F7371F" w:rsidP="00EE0B06">
      <w:pPr>
        <w:pStyle w:val="ae"/>
        <w:numPr>
          <w:ilvl w:val="0"/>
          <w:numId w:val="4"/>
        </w:numPr>
        <w:textAlignment w:val="baseline"/>
        <w:rPr>
          <w:color w:val="000000"/>
        </w:rPr>
      </w:pPr>
      <w:r w:rsidRPr="00EE0B06">
        <w:rPr>
          <w:rFonts w:hint="eastAsia"/>
          <w:color w:val="000000"/>
        </w:rPr>
        <w:t>申請者が個人の場合は、法人名は記載せず氏名のみを、また、所在地に住所を記載</w:t>
      </w:r>
    </w:p>
    <w:p w14:paraId="3C80CCE9" w14:textId="7C572AD7" w:rsidR="00FC634C" w:rsidRPr="00FC634C" w:rsidRDefault="00F7371F" w:rsidP="00EE0B06">
      <w:pPr>
        <w:autoSpaceDE/>
        <w:autoSpaceDN/>
        <w:ind w:firstLineChars="100" w:firstLine="227"/>
        <w:textAlignment w:val="baseline"/>
        <w:rPr>
          <w:rFonts w:hAnsi="ＭＳ 明朝" w:cs="ＭＳ 明朝"/>
          <w:color w:val="000000"/>
        </w:rPr>
      </w:pPr>
      <w:r w:rsidRPr="00F7371F">
        <w:rPr>
          <w:rFonts w:hAnsi="ＭＳ 明朝" w:cs="ＭＳ 明朝" w:hint="eastAsia"/>
          <w:color w:val="000000"/>
        </w:rPr>
        <w:t>してください</w:t>
      </w:r>
      <w:r w:rsidR="00EE0B06">
        <w:rPr>
          <w:rFonts w:hAnsi="ＭＳ 明朝" w:cs="ＭＳ 明朝" w:hint="eastAsia"/>
          <w:color w:val="000000"/>
        </w:rPr>
        <w:t>。</w:t>
      </w:r>
    </w:p>
    <w:p w14:paraId="3441D3AC" w14:textId="77777777" w:rsidR="00FC634C" w:rsidRPr="00FC634C" w:rsidRDefault="00FC634C" w:rsidP="00FC634C">
      <w:pPr>
        <w:numPr>
          <w:ilvl w:val="0"/>
          <w:numId w:val="5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次の事項のいずれかに該当した場合は無効とします。</w:t>
      </w:r>
    </w:p>
    <w:p w14:paraId="5C623CD5" w14:textId="77777777" w:rsidR="00FC634C" w:rsidRPr="00FC634C" w:rsidRDefault="00FC634C" w:rsidP="00FC634C">
      <w:pPr>
        <w:numPr>
          <w:ilvl w:val="0"/>
          <w:numId w:val="6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金額を加除訂正したもの。</w:t>
      </w:r>
    </w:p>
    <w:p w14:paraId="3FC49EEE" w14:textId="77777777" w:rsidR="00FC634C" w:rsidRPr="00FC634C" w:rsidRDefault="00FC634C" w:rsidP="00FC634C">
      <w:pPr>
        <w:numPr>
          <w:ilvl w:val="0"/>
          <w:numId w:val="6"/>
        </w:numPr>
        <w:autoSpaceDE/>
        <w:autoSpaceDN/>
        <w:textAlignment w:val="baseline"/>
        <w:rPr>
          <w:rFonts w:hAnsi="ＭＳ 明朝" w:cs="ＭＳ 明朝"/>
          <w:color w:val="000000"/>
        </w:rPr>
      </w:pPr>
      <w:r w:rsidRPr="00FC634C">
        <w:rPr>
          <w:rFonts w:hAnsi="ＭＳ 明朝" w:cs="ＭＳ 明朝" w:hint="eastAsia"/>
          <w:color w:val="000000"/>
        </w:rPr>
        <w:t>法人名、代表者職・氏名及び所在地の記載又は押印のないもの。</w:t>
      </w:r>
    </w:p>
    <w:p w14:paraId="70C3E842" w14:textId="77777777" w:rsidR="00FC634C" w:rsidRPr="00FC634C" w:rsidRDefault="00FC634C" w:rsidP="00F160FE">
      <w:pPr>
        <w:autoSpaceDE/>
        <w:autoSpaceDN/>
        <w:textAlignment w:val="baseline"/>
        <w:rPr>
          <w:rFonts w:hAnsi="ＭＳ 明朝" w:cs="ＭＳ 明朝"/>
          <w:color w:val="000000"/>
        </w:rPr>
      </w:pPr>
    </w:p>
    <w:sectPr w:rsidR="00FC634C" w:rsidRPr="00FC634C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A2A2" w14:textId="77777777" w:rsidR="00CF4B18" w:rsidRDefault="00CF4B18" w:rsidP="00753FD4">
      <w:r>
        <w:separator/>
      </w:r>
    </w:p>
  </w:endnote>
  <w:endnote w:type="continuationSeparator" w:id="0">
    <w:p w14:paraId="6743BE34" w14:textId="77777777" w:rsidR="00CF4B18" w:rsidRDefault="00CF4B18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6EDF" w14:textId="77777777" w:rsidR="00CF4B18" w:rsidRDefault="00CF4B18" w:rsidP="00753FD4">
      <w:r>
        <w:separator/>
      </w:r>
    </w:p>
  </w:footnote>
  <w:footnote w:type="continuationSeparator" w:id="0">
    <w:p w14:paraId="01D16B86" w14:textId="77777777" w:rsidR="00CF4B18" w:rsidRDefault="00CF4B18" w:rsidP="0075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AD6"/>
    <w:multiLevelType w:val="hybridMultilevel"/>
    <w:tmpl w:val="2466A830"/>
    <w:lvl w:ilvl="0" w:tplc="4D32F536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41387"/>
    <w:multiLevelType w:val="hybridMultilevel"/>
    <w:tmpl w:val="3C1A1186"/>
    <w:lvl w:ilvl="0" w:tplc="89BC83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3E2B46"/>
    <w:multiLevelType w:val="hybridMultilevel"/>
    <w:tmpl w:val="59D6E084"/>
    <w:lvl w:ilvl="0" w:tplc="63507FC0">
      <w:start w:val="5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3" w15:restartNumberingAfterBreak="0">
    <w:nsid w:val="37A03F23"/>
    <w:multiLevelType w:val="hybridMultilevel"/>
    <w:tmpl w:val="2598C186"/>
    <w:lvl w:ilvl="0" w:tplc="4D32F53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A5331D"/>
    <w:multiLevelType w:val="multilevel"/>
    <w:tmpl w:val="52C85526"/>
    <w:lvl w:ilvl="0">
      <w:start w:val="1"/>
      <w:numFmt w:val="decimal"/>
      <w:lvlText w:val="(%1)"/>
      <w:lvlJc w:val="left"/>
      <w:pPr>
        <w:tabs>
          <w:tab w:val="num" w:pos="0"/>
        </w:tabs>
        <w:ind w:left="850" w:hanging="526"/>
      </w:pPr>
      <w:rPr>
        <w:rFonts w:ascii="ＭＳ 明朝" w:eastAsia="ＭＳ 明朝" w:hAnsi="ＭＳ 明朝" w:cs="ＭＳ 明朝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"/>
      <w:lvlJc w:val="left"/>
      <w:pPr>
        <w:tabs>
          <w:tab w:val="num" w:pos="0"/>
        </w:tabs>
        <w:ind w:left="1803" w:hanging="52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7" w:hanging="52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1" w:hanging="52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5" w:hanging="52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79" w:hanging="52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23" w:hanging="52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67" w:hanging="52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11" w:hanging="526"/>
      </w:pPr>
      <w:rPr>
        <w:rFonts w:ascii="Symbol" w:hAnsi="Symbol" w:hint="default"/>
      </w:rPr>
    </w:lvl>
  </w:abstractNum>
  <w:abstractNum w:abstractNumId="5" w15:restartNumberingAfterBreak="0">
    <w:nsid w:val="5DD87C45"/>
    <w:multiLevelType w:val="hybridMultilevel"/>
    <w:tmpl w:val="6976503C"/>
    <w:lvl w:ilvl="0" w:tplc="45CABF3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68641565">
    <w:abstractNumId w:val="4"/>
  </w:num>
  <w:num w:numId="2" w16cid:durableId="455955322">
    <w:abstractNumId w:val="1"/>
  </w:num>
  <w:num w:numId="3" w16cid:durableId="645402672">
    <w:abstractNumId w:val="2"/>
  </w:num>
  <w:num w:numId="4" w16cid:durableId="1606157336">
    <w:abstractNumId w:val="3"/>
  </w:num>
  <w:num w:numId="5" w16cid:durableId="1698312170">
    <w:abstractNumId w:val="0"/>
  </w:num>
  <w:num w:numId="6" w16cid:durableId="1670525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63"/>
    <w:rsid w:val="00015345"/>
    <w:rsid w:val="00070B99"/>
    <w:rsid w:val="000A57E0"/>
    <w:rsid w:val="000D2ECB"/>
    <w:rsid w:val="000D4624"/>
    <w:rsid w:val="000E7192"/>
    <w:rsid w:val="000F1F65"/>
    <w:rsid w:val="000F1FF4"/>
    <w:rsid w:val="000F66F4"/>
    <w:rsid w:val="001040AF"/>
    <w:rsid w:val="00107580"/>
    <w:rsid w:val="0011043F"/>
    <w:rsid w:val="0013324B"/>
    <w:rsid w:val="0013718B"/>
    <w:rsid w:val="00165EA8"/>
    <w:rsid w:val="001A736D"/>
    <w:rsid w:val="001B084B"/>
    <w:rsid w:val="001C49C5"/>
    <w:rsid w:val="001D302D"/>
    <w:rsid w:val="001D346A"/>
    <w:rsid w:val="001E744C"/>
    <w:rsid w:val="001F1DCD"/>
    <w:rsid w:val="001F4CD2"/>
    <w:rsid w:val="002017E7"/>
    <w:rsid w:val="002035A9"/>
    <w:rsid w:val="00221C8E"/>
    <w:rsid w:val="00233D3B"/>
    <w:rsid w:val="00241BF5"/>
    <w:rsid w:val="0025664B"/>
    <w:rsid w:val="00257B18"/>
    <w:rsid w:val="00273210"/>
    <w:rsid w:val="002915CC"/>
    <w:rsid w:val="002C3037"/>
    <w:rsid w:val="002D3311"/>
    <w:rsid w:val="002E4F2F"/>
    <w:rsid w:val="00312C81"/>
    <w:rsid w:val="003246C9"/>
    <w:rsid w:val="00376D9D"/>
    <w:rsid w:val="003C5557"/>
    <w:rsid w:val="00402E1A"/>
    <w:rsid w:val="004151CA"/>
    <w:rsid w:val="00443CFB"/>
    <w:rsid w:val="004548FF"/>
    <w:rsid w:val="00464D98"/>
    <w:rsid w:val="00474027"/>
    <w:rsid w:val="00491770"/>
    <w:rsid w:val="004956F7"/>
    <w:rsid w:val="004A37DB"/>
    <w:rsid w:val="004D34A0"/>
    <w:rsid w:val="004F19B4"/>
    <w:rsid w:val="004F3FA1"/>
    <w:rsid w:val="00506E34"/>
    <w:rsid w:val="00507003"/>
    <w:rsid w:val="005209EA"/>
    <w:rsid w:val="00522C58"/>
    <w:rsid w:val="00527671"/>
    <w:rsid w:val="0053693B"/>
    <w:rsid w:val="0056136B"/>
    <w:rsid w:val="00566A30"/>
    <w:rsid w:val="00567FD6"/>
    <w:rsid w:val="00591C0D"/>
    <w:rsid w:val="005A56B1"/>
    <w:rsid w:val="005A5F00"/>
    <w:rsid w:val="005A62A6"/>
    <w:rsid w:val="005B6CCB"/>
    <w:rsid w:val="005C32E9"/>
    <w:rsid w:val="005D224F"/>
    <w:rsid w:val="006151E1"/>
    <w:rsid w:val="006274CD"/>
    <w:rsid w:val="00630F27"/>
    <w:rsid w:val="006723ED"/>
    <w:rsid w:val="006772C3"/>
    <w:rsid w:val="006D7BEC"/>
    <w:rsid w:val="006E4D01"/>
    <w:rsid w:val="00713D31"/>
    <w:rsid w:val="00746193"/>
    <w:rsid w:val="00753FD4"/>
    <w:rsid w:val="00763ECD"/>
    <w:rsid w:val="00767A06"/>
    <w:rsid w:val="0078303A"/>
    <w:rsid w:val="007B4A76"/>
    <w:rsid w:val="007D6CE6"/>
    <w:rsid w:val="007E2127"/>
    <w:rsid w:val="00817A42"/>
    <w:rsid w:val="00823C69"/>
    <w:rsid w:val="008609F8"/>
    <w:rsid w:val="00864A72"/>
    <w:rsid w:val="008668B0"/>
    <w:rsid w:val="00871F82"/>
    <w:rsid w:val="00876563"/>
    <w:rsid w:val="00885AE9"/>
    <w:rsid w:val="009129BF"/>
    <w:rsid w:val="00914B74"/>
    <w:rsid w:val="00915660"/>
    <w:rsid w:val="00941CC5"/>
    <w:rsid w:val="0096335D"/>
    <w:rsid w:val="009757CB"/>
    <w:rsid w:val="009A28C4"/>
    <w:rsid w:val="009C30F0"/>
    <w:rsid w:val="009D6837"/>
    <w:rsid w:val="009E4AA1"/>
    <w:rsid w:val="00A12EC8"/>
    <w:rsid w:val="00A17C42"/>
    <w:rsid w:val="00A324C1"/>
    <w:rsid w:val="00A41EA6"/>
    <w:rsid w:val="00A42461"/>
    <w:rsid w:val="00A44FED"/>
    <w:rsid w:val="00A52A18"/>
    <w:rsid w:val="00A55C6E"/>
    <w:rsid w:val="00A71D6D"/>
    <w:rsid w:val="00A907C1"/>
    <w:rsid w:val="00A95A1D"/>
    <w:rsid w:val="00AA3985"/>
    <w:rsid w:val="00AC650A"/>
    <w:rsid w:val="00AD0F50"/>
    <w:rsid w:val="00B0331A"/>
    <w:rsid w:val="00B04FF7"/>
    <w:rsid w:val="00B131EC"/>
    <w:rsid w:val="00B211A8"/>
    <w:rsid w:val="00B263A9"/>
    <w:rsid w:val="00B336B5"/>
    <w:rsid w:val="00B408F2"/>
    <w:rsid w:val="00B537ED"/>
    <w:rsid w:val="00B56FA5"/>
    <w:rsid w:val="00B60792"/>
    <w:rsid w:val="00B7211B"/>
    <w:rsid w:val="00B80535"/>
    <w:rsid w:val="00B852E7"/>
    <w:rsid w:val="00BA7E0A"/>
    <w:rsid w:val="00BB350C"/>
    <w:rsid w:val="00BF6B5D"/>
    <w:rsid w:val="00BF6EA9"/>
    <w:rsid w:val="00C06B43"/>
    <w:rsid w:val="00C23E7C"/>
    <w:rsid w:val="00C4321C"/>
    <w:rsid w:val="00C5184D"/>
    <w:rsid w:val="00C7424D"/>
    <w:rsid w:val="00CB0A3D"/>
    <w:rsid w:val="00CB108D"/>
    <w:rsid w:val="00CD22A9"/>
    <w:rsid w:val="00CF40FE"/>
    <w:rsid w:val="00CF4B18"/>
    <w:rsid w:val="00D159B8"/>
    <w:rsid w:val="00D35816"/>
    <w:rsid w:val="00D4381F"/>
    <w:rsid w:val="00D52F54"/>
    <w:rsid w:val="00DA1751"/>
    <w:rsid w:val="00DC05D3"/>
    <w:rsid w:val="00DE578B"/>
    <w:rsid w:val="00DE5A68"/>
    <w:rsid w:val="00DF4938"/>
    <w:rsid w:val="00E1126F"/>
    <w:rsid w:val="00E15D89"/>
    <w:rsid w:val="00E2250F"/>
    <w:rsid w:val="00E25869"/>
    <w:rsid w:val="00E41795"/>
    <w:rsid w:val="00E652F2"/>
    <w:rsid w:val="00E6535E"/>
    <w:rsid w:val="00E66052"/>
    <w:rsid w:val="00E71B3F"/>
    <w:rsid w:val="00E746DA"/>
    <w:rsid w:val="00E75D54"/>
    <w:rsid w:val="00E943A4"/>
    <w:rsid w:val="00E952D3"/>
    <w:rsid w:val="00EA379B"/>
    <w:rsid w:val="00EA760D"/>
    <w:rsid w:val="00ED0740"/>
    <w:rsid w:val="00ED1DE9"/>
    <w:rsid w:val="00EE0B06"/>
    <w:rsid w:val="00EE18FA"/>
    <w:rsid w:val="00F02111"/>
    <w:rsid w:val="00F05442"/>
    <w:rsid w:val="00F160FE"/>
    <w:rsid w:val="00F41599"/>
    <w:rsid w:val="00F51779"/>
    <w:rsid w:val="00F64918"/>
    <w:rsid w:val="00F7371F"/>
    <w:rsid w:val="00F84F76"/>
    <w:rsid w:val="00F97849"/>
    <w:rsid w:val="00FA161C"/>
    <w:rsid w:val="00FA4230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09C2"/>
  <w15:docId w15:val="{6623769A-DD93-4A8D-996D-4AF2181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42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1"/>
    <w:qFormat/>
    <w:rsid w:val="00B408F2"/>
    <w:pPr>
      <w:suppressAutoHyphens/>
      <w:kinsoku/>
      <w:wordWrap/>
      <w:overflowPunct/>
      <w:autoSpaceDE/>
      <w:autoSpaceDN/>
      <w:spacing w:before="1"/>
      <w:ind w:left="850" w:hanging="525"/>
      <w:jc w:val="left"/>
    </w:pPr>
    <w:rPr>
      <w:rFonts w:hAnsi="ＭＳ 明朝" w:cs="ＭＳ 明朝"/>
    </w:rPr>
  </w:style>
  <w:style w:type="table" w:styleId="af">
    <w:name w:val="Table Grid"/>
    <w:basedOn w:val="a1"/>
    <w:uiPriority w:val="39"/>
    <w:rsid w:val="00F160F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160FE"/>
    <w:pPr>
      <w:kinsoku/>
      <w:wordWrap/>
      <w:overflowPunct/>
      <w:adjustRightInd w:val="0"/>
      <w:jc w:val="center"/>
    </w:pPr>
    <w:rPr>
      <w:rFonts w:hAnsi="ＭＳ 明朝" w:cs="ＭＳ 明朝"/>
      <w:color w:val="000000"/>
    </w:rPr>
  </w:style>
  <w:style w:type="character" w:customStyle="1" w:styleId="af1">
    <w:name w:val="記 (文字)"/>
    <w:basedOn w:val="a0"/>
    <w:link w:val="af0"/>
    <w:uiPriority w:val="99"/>
    <w:rsid w:val="00F160F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24\Desktop\&#12481;&#12515;&#12524;&#12471;&#12519;&#21215;&#38598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チャレショ募集</Template>
  <TotalTime>213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U1822</dc:creator>
  <cp:lastModifiedBy>壬生24</cp:lastModifiedBy>
  <cp:revision>13</cp:revision>
  <cp:lastPrinted>2025-07-28T04:55:00Z</cp:lastPrinted>
  <dcterms:created xsi:type="dcterms:W3CDTF">2025-07-27T23:46:00Z</dcterms:created>
  <dcterms:modified xsi:type="dcterms:W3CDTF">2025-09-29T09:35:00Z</dcterms:modified>
</cp:coreProperties>
</file>