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04F4B" w14:textId="637C88B0" w:rsidR="00200A9A" w:rsidRDefault="00200A9A" w:rsidP="00200A9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別紙様式第２号</w:t>
      </w:r>
      <w:r w:rsidR="00B0437E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第６条関係</w:t>
      </w:r>
      <w:r w:rsidR="00B0437E">
        <w:rPr>
          <w:rFonts w:hint="eastAsia"/>
          <w:sz w:val="24"/>
          <w:szCs w:val="24"/>
        </w:rPr>
        <w:t>）</w:t>
      </w:r>
    </w:p>
    <w:p w14:paraId="1C6EE6C9" w14:textId="77777777" w:rsidR="00200A9A" w:rsidRPr="001D565B" w:rsidRDefault="00200A9A" w:rsidP="00200A9A">
      <w:pPr>
        <w:ind w:left="227" w:hangingChars="100" w:hanging="227"/>
      </w:pPr>
    </w:p>
    <w:p w14:paraId="29A5E79D" w14:textId="2493ABEB" w:rsidR="00241611" w:rsidRPr="0053614E" w:rsidRDefault="00241611" w:rsidP="00241611">
      <w:pPr>
        <w:ind w:leftChars="100" w:left="227" w:firstLineChars="100" w:firstLine="247"/>
        <w:rPr>
          <w:sz w:val="24"/>
          <w:szCs w:val="24"/>
        </w:rPr>
      </w:pPr>
      <w:r w:rsidRPr="0053614E">
        <w:rPr>
          <w:rFonts w:hint="eastAsia"/>
          <w:sz w:val="24"/>
          <w:szCs w:val="24"/>
        </w:rPr>
        <w:t xml:space="preserve">年度　</w:t>
      </w:r>
      <w:r w:rsidR="00DD0EBD">
        <w:rPr>
          <w:rFonts w:hint="eastAsia"/>
          <w:sz w:val="24"/>
          <w:szCs w:val="24"/>
        </w:rPr>
        <w:t>壬生町</w:t>
      </w:r>
      <w:r w:rsidR="007C6DD1" w:rsidRPr="007C6DD1">
        <w:rPr>
          <w:rFonts w:hint="eastAsia"/>
          <w:sz w:val="24"/>
          <w:szCs w:val="24"/>
        </w:rPr>
        <w:t>園芸作物生産拡大支援事業</w:t>
      </w:r>
      <w:r>
        <w:rPr>
          <w:rFonts w:hint="eastAsia"/>
          <w:sz w:val="24"/>
          <w:szCs w:val="24"/>
        </w:rPr>
        <w:t>実績</w:t>
      </w:r>
      <w:r w:rsidR="00AD0613">
        <w:rPr>
          <w:rFonts w:hint="eastAsia"/>
          <w:sz w:val="24"/>
          <w:szCs w:val="24"/>
        </w:rPr>
        <w:t>書</w:t>
      </w:r>
    </w:p>
    <w:p w14:paraId="5CB32EE0" w14:textId="77777777" w:rsidR="00241611" w:rsidRPr="0053614E" w:rsidRDefault="00241611" w:rsidP="00241611">
      <w:pPr>
        <w:ind w:left="227" w:hangingChars="100" w:hanging="227"/>
      </w:pPr>
    </w:p>
    <w:p w14:paraId="0368C822" w14:textId="037881D9" w:rsidR="00241611" w:rsidRDefault="007C6DD1" w:rsidP="00D979C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１．事業完了報告</w:t>
      </w:r>
    </w:p>
    <w:p w14:paraId="1DE76972" w14:textId="386FE024" w:rsidR="007C6DD1" w:rsidRDefault="007C6DD1" w:rsidP="00D979C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事業完了年月日：令和　　年　　月　　日</w:t>
      </w:r>
    </w:p>
    <w:p w14:paraId="2E5DED7E" w14:textId="26743135" w:rsidR="007C6DD1" w:rsidRDefault="007C6DD1" w:rsidP="00D979C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導入機械名：</w:t>
      </w:r>
    </w:p>
    <w:p w14:paraId="0AD23FD3" w14:textId="54678EEA" w:rsidR="007C6DD1" w:rsidRPr="001D565B" w:rsidRDefault="007C6DD1" w:rsidP="00D979C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製造番号</w:t>
      </w:r>
      <w:r w:rsidR="00B0437E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シリアルＮＯ．</w:t>
      </w:r>
      <w:r w:rsidR="00B0437E">
        <w:rPr>
          <w:rFonts w:hint="eastAsia"/>
          <w:sz w:val="24"/>
          <w:szCs w:val="24"/>
        </w:rPr>
        <w:t>）</w:t>
      </w:r>
    </w:p>
    <w:p w14:paraId="5A1545E2" w14:textId="25DA98CA" w:rsidR="00D52F54" w:rsidRDefault="00D52F54" w:rsidP="007C6DD1"/>
    <w:p w14:paraId="52253DF2" w14:textId="45DA1AF5" w:rsidR="007C6DD1" w:rsidRDefault="007C6DD1" w:rsidP="007C6DD1">
      <w:r>
        <w:rPr>
          <w:rFonts w:hint="eastAsia"/>
        </w:rPr>
        <w:t>２．事業実施結果</w:t>
      </w:r>
      <w:r w:rsidR="00B0437E">
        <w:rPr>
          <w:rFonts w:hint="eastAsia"/>
        </w:rPr>
        <w:t>（</w:t>
      </w:r>
      <w:r w:rsidR="005C7639">
        <w:rPr>
          <w:rFonts w:hint="eastAsia"/>
        </w:rPr>
        <w:t>区分</w:t>
      </w:r>
      <w:r>
        <w:rPr>
          <w:rFonts w:hint="eastAsia"/>
        </w:rPr>
        <w:t>１のみ記入</w:t>
      </w:r>
      <w:r w:rsidR="00B0437E">
        <w:rPr>
          <w:rFonts w:hint="eastAsia"/>
        </w:rPr>
        <w:t>）</w:t>
      </w:r>
    </w:p>
    <w:p w14:paraId="04BA012D" w14:textId="5A0146A7" w:rsidR="007C6DD1" w:rsidRDefault="007C6DD1" w:rsidP="007C6DD1">
      <w:r>
        <w:rPr>
          <w:rFonts w:hint="eastAsia"/>
        </w:rPr>
        <w:t xml:space="preserve">　　拡大後の</w:t>
      </w:r>
      <w:r w:rsidR="009014A2">
        <w:rPr>
          <w:rFonts w:hint="eastAsia"/>
        </w:rPr>
        <w:t>作付（栽培）面積</w:t>
      </w:r>
      <w:r>
        <w:rPr>
          <w:rFonts w:hint="eastAsia"/>
        </w:rPr>
        <w:t>：　　　　ａ</w:t>
      </w:r>
    </w:p>
    <w:p w14:paraId="424CEEDE" w14:textId="77777777" w:rsidR="007C6DD1" w:rsidRDefault="007C6DD1" w:rsidP="007C6DD1"/>
    <w:p w14:paraId="5238FA97" w14:textId="564044F8" w:rsidR="007C6DD1" w:rsidRDefault="007C6DD1" w:rsidP="007C6DD1">
      <w:r>
        <w:rPr>
          <w:rFonts w:hint="eastAsia"/>
        </w:rPr>
        <w:t>３．数値目標達成状況</w:t>
      </w:r>
      <w:r w:rsidR="00B0437E">
        <w:rPr>
          <w:rFonts w:hint="eastAsia"/>
        </w:rPr>
        <w:t>（</w:t>
      </w:r>
      <w:r w:rsidR="005C7639">
        <w:rPr>
          <w:rFonts w:hint="eastAsia"/>
        </w:rPr>
        <w:t>区分</w:t>
      </w:r>
      <w:r>
        <w:rPr>
          <w:rFonts w:hint="eastAsia"/>
        </w:rPr>
        <w:t>２</w:t>
      </w:r>
      <w:r w:rsidR="00B0437E">
        <w:rPr>
          <w:rFonts w:hint="eastAsia"/>
        </w:rPr>
        <w:t>（</w:t>
      </w:r>
      <w:r>
        <w:rPr>
          <w:rFonts w:hint="eastAsia"/>
        </w:rPr>
        <w:t>２</w:t>
      </w:r>
      <w:r w:rsidR="00B0437E">
        <w:rPr>
          <w:rFonts w:hint="eastAsia"/>
        </w:rPr>
        <w:t>）</w:t>
      </w:r>
      <w:r>
        <w:rPr>
          <w:rFonts w:hint="eastAsia"/>
        </w:rPr>
        <w:t>のみ記入</w:t>
      </w:r>
      <w:r w:rsidR="00B0437E">
        <w:rPr>
          <w:rFonts w:hint="eastAsia"/>
        </w:rPr>
        <w:t>）</w:t>
      </w:r>
    </w:p>
    <w:p w14:paraId="31269497" w14:textId="1BF397D6" w:rsidR="007C6DD1" w:rsidRDefault="007C6DD1" w:rsidP="007C6DD1">
      <w:r>
        <w:rPr>
          <w:rFonts w:hint="eastAsia"/>
        </w:rPr>
        <w:t xml:space="preserve">　　目標に対する実績</w:t>
      </w:r>
    </w:p>
    <w:p w14:paraId="676702E9" w14:textId="77777777" w:rsidR="007C6DD1" w:rsidRDefault="007C6DD1" w:rsidP="007C6DD1">
      <w:r>
        <w:rPr>
          <w:rFonts w:hint="eastAsia"/>
        </w:rPr>
        <w:t xml:space="preserve">　　</w:t>
      </w:r>
    </w:p>
    <w:p w14:paraId="52D428B1" w14:textId="77777777" w:rsidR="007C6DD1" w:rsidRDefault="007C6DD1" w:rsidP="007C6DD1"/>
    <w:p w14:paraId="147831CF" w14:textId="52D576B3" w:rsidR="007C6DD1" w:rsidRDefault="00B0437E" w:rsidP="007C6DD1">
      <w:pPr>
        <w:ind w:firstLineChars="200" w:firstLine="453"/>
      </w:pPr>
      <w:r>
        <w:rPr>
          <w:rFonts w:hint="eastAsia"/>
        </w:rPr>
        <w:t>（</w:t>
      </w:r>
      <w:r w:rsidR="007C6DD1">
        <w:rPr>
          <w:rFonts w:hint="eastAsia"/>
        </w:rPr>
        <w:t>※事業完了時点での稼働状況や、目標達成の見込みについて</w:t>
      </w:r>
      <w:r>
        <w:rPr>
          <w:rFonts w:hint="eastAsia"/>
        </w:rPr>
        <w:t>）</w:t>
      </w:r>
    </w:p>
    <w:p w14:paraId="3491804F" w14:textId="77777777" w:rsidR="007C6DD1" w:rsidRDefault="007C6DD1" w:rsidP="007C6DD1"/>
    <w:p w14:paraId="4F80E999" w14:textId="77777777" w:rsidR="007C6DD1" w:rsidRDefault="007C6DD1" w:rsidP="007C6DD1"/>
    <w:p w14:paraId="34EB0807" w14:textId="799FC90A" w:rsidR="007C6DD1" w:rsidRDefault="007C6DD1" w:rsidP="007C6DD1">
      <w:r>
        <w:rPr>
          <w:rFonts w:hint="eastAsia"/>
        </w:rPr>
        <w:t>添付書類</w:t>
      </w:r>
    </w:p>
    <w:p w14:paraId="04A0466C" w14:textId="067E47D8" w:rsidR="007C6DD1" w:rsidRDefault="007C6DD1" w:rsidP="007C6DD1">
      <w:r>
        <w:rPr>
          <w:rFonts w:hint="eastAsia"/>
        </w:rPr>
        <w:t xml:space="preserve">　□補助対象経費の支払いを証する書類</w:t>
      </w:r>
      <w:r w:rsidR="00B0437E">
        <w:rPr>
          <w:rFonts w:hint="eastAsia"/>
        </w:rPr>
        <w:t>（</w:t>
      </w:r>
      <w:r>
        <w:rPr>
          <w:rFonts w:hint="eastAsia"/>
        </w:rPr>
        <w:t>領収書の写し等</w:t>
      </w:r>
      <w:r w:rsidR="00B0437E">
        <w:rPr>
          <w:rFonts w:hint="eastAsia"/>
        </w:rPr>
        <w:t>）</w:t>
      </w:r>
    </w:p>
    <w:p w14:paraId="0C393F8E" w14:textId="76F4C99A" w:rsidR="007C6DD1" w:rsidRDefault="007C6DD1" w:rsidP="007C6DD1">
      <w:r>
        <w:rPr>
          <w:rFonts w:hint="eastAsia"/>
        </w:rPr>
        <w:t xml:space="preserve">　□補助事業の実施状況を</w:t>
      </w:r>
      <w:r w:rsidR="00A92A6D">
        <w:rPr>
          <w:rFonts w:hint="eastAsia"/>
        </w:rPr>
        <w:t>確認できる写真</w:t>
      </w:r>
      <w:r w:rsidR="00B0437E">
        <w:rPr>
          <w:rFonts w:hint="eastAsia"/>
        </w:rPr>
        <w:t>（</w:t>
      </w:r>
      <w:r w:rsidR="00A92A6D">
        <w:rPr>
          <w:rFonts w:hint="eastAsia"/>
        </w:rPr>
        <w:t>機械全体及び製造番号の写真</w:t>
      </w:r>
      <w:r w:rsidR="00B0437E">
        <w:rPr>
          <w:rFonts w:hint="eastAsia"/>
        </w:rPr>
        <w:t>）</w:t>
      </w:r>
    </w:p>
    <w:p w14:paraId="6F10AF3A" w14:textId="65B72FD4" w:rsidR="00A92A6D" w:rsidRDefault="00A92A6D" w:rsidP="007C6DD1">
      <w:r>
        <w:rPr>
          <w:rFonts w:hint="eastAsia"/>
        </w:rPr>
        <w:t xml:space="preserve">　□認定農業者であることを証する書類</w:t>
      </w:r>
      <w:r w:rsidR="00B0437E">
        <w:rPr>
          <w:rFonts w:hint="eastAsia"/>
        </w:rPr>
        <w:t>（</w:t>
      </w:r>
      <w:r>
        <w:rPr>
          <w:rFonts w:hint="eastAsia"/>
        </w:rPr>
        <w:t>交付申請時に未設定であった者のみ</w:t>
      </w:r>
      <w:r w:rsidR="00B0437E">
        <w:rPr>
          <w:rFonts w:hint="eastAsia"/>
        </w:rPr>
        <w:t>）</w:t>
      </w:r>
    </w:p>
    <w:p w14:paraId="39BD8812" w14:textId="48466EBC" w:rsidR="00A92A6D" w:rsidRDefault="00A92A6D" w:rsidP="00A92A6D">
      <w:pPr>
        <w:ind w:left="453" w:hangingChars="200" w:hanging="453"/>
      </w:pPr>
      <w:r>
        <w:rPr>
          <w:rFonts w:hint="eastAsia"/>
        </w:rPr>
        <w:t xml:space="preserve">　□生産規模の拡大が完了したことを証する書類</w:t>
      </w:r>
      <w:r w:rsidR="00B0437E">
        <w:rPr>
          <w:rFonts w:hint="eastAsia"/>
        </w:rPr>
        <w:t>（</w:t>
      </w:r>
      <w:r w:rsidR="009C399A">
        <w:rPr>
          <w:rFonts w:hint="eastAsia"/>
        </w:rPr>
        <w:t>区分</w:t>
      </w:r>
      <w:r>
        <w:rPr>
          <w:rFonts w:hint="eastAsia"/>
        </w:rPr>
        <w:t>１のみ、更新後の農地台帳の写し等</w:t>
      </w:r>
      <w:r w:rsidR="00B0437E">
        <w:rPr>
          <w:rFonts w:hint="eastAsia"/>
        </w:rPr>
        <w:t>）</w:t>
      </w:r>
    </w:p>
    <w:p w14:paraId="4AFEC493" w14:textId="77777777" w:rsidR="00A92A6D" w:rsidRDefault="00A92A6D" w:rsidP="00A92A6D">
      <w:pPr>
        <w:ind w:left="453" w:hangingChars="200" w:hanging="453"/>
      </w:pPr>
    </w:p>
    <w:p w14:paraId="57B5EAC6" w14:textId="77777777" w:rsidR="00A92A6D" w:rsidRDefault="00A92A6D" w:rsidP="00A92A6D">
      <w:pPr>
        <w:ind w:left="453" w:hangingChars="200" w:hanging="453"/>
      </w:pPr>
    </w:p>
    <w:p w14:paraId="0C7B3086" w14:textId="77777777" w:rsidR="00A92A6D" w:rsidRDefault="00A92A6D" w:rsidP="00A92A6D">
      <w:pPr>
        <w:ind w:left="453" w:hangingChars="200" w:hanging="453"/>
      </w:pPr>
    </w:p>
    <w:p w14:paraId="64669618" w14:textId="77777777" w:rsidR="00A92A6D" w:rsidRDefault="00A92A6D" w:rsidP="00A92A6D">
      <w:pPr>
        <w:ind w:left="453" w:hangingChars="200" w:hanging="453"/>
      </w:pPr>
    </w:p>
    <w:p w14:paraId="2F2DEB1C" w14:textId="62C8B82D" w:rsidR="00C601E2" w:rsidRPr="00C601E2" w:rsidRDefault="00C601E2" w:rsidP="00AD4F54">
      <w:pPr>
        <w:rPr>
          <w:rFonts w:hint="eastAsia"/>
        </w:rPr>
      </w:pPr>
    </w:p>
    <w:sectPr w:rsidR="00C601E2" w:rsidRPr="00C601E2" w:rsidSect="007E2127">
      <w:pgSz w:w="11906" w:h="16838" w:code="9"/>
      <w:pgMar w:top="1418" w:right="1418" w:bottom="1418" w:left="1418" w:header="851" w:footer="992" w:gutter="0"/>
      <w:cols w:space="425"/>
      <w:docGrid w:type="linesAndChars" w:linePitch="357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36EF19" w14:textId="77777777" w:rsidR="00A31A46" w:rsidRDefault="00A31A46" w:rsidP="00753FD4">
      <w:r>
        <w:separator/>
      </w:r>
    </w:p>
  </w:endnote>
  <w:endnote w:type="continuationSeparator" w:id="0">
    <w:p w14:paraId="21B2760A" w14:textId="77777777" w:rsidR="00A31A46" w:rsidRDefault="00A31A46" w:rsidP="0075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92CA82" w14:textId="77777777" w:rsidR="00A31A46" w:rsidRDefault="00A31A46" w:rsidP="00753FD4">
      <w:r>
        <w:separator/>
      </w:r>
    </w:p>
  </w:footnote>
  <w:footnote w:type="continuationSeparator" w:id="0">
    <w:p w14:paraId="0A2C0548" w14:textId="77777777" w:rsidR="00A31A46" w:rsidRDefault="00A31A46" w:rsidP="00753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bordersDoNotSurroundHeader/>
  <w:bordersDoNotSurroundFooter/>
  <w:proofState w:spelling="clean" w:grammar="clean"/>
  <w:attachedTemplate r:id="rId1"/>
  <w:defaultTabStop w:val="227"/>
  <w:drawingGridHorizontalSpacing w:val="227"/>
  <w:drawingGridVerticalSpacing w:val="357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A9A"/>
    <w:rsid w:val="00015345"/>
    <w:rsid w:val="00045E8F"/>
    <w:rsid w:val="0006124E"/>
    <w:rsid w:val="000632F5"/>
    <w:rsid w:val="000A5FF6"/>
    <w:rsid w:val="000A6029"/>
    <w:rsid w:val="000C6698"/>
    <w:rsid w:val="000D4624"/>
    <w:rsid w:val="000D6CD8"/>
    <w:rsid w:val="000F1F65"/>
    <w:rsid w:val="0011682F"/>
    <w:rsid w:val="00130628"/>
    <w:rsid w:val="0015126E"/>
    <w:rsid w:val="00151831"/>
    <w:rsid w:val="0015237F"/>
    <w:rsid w:val="00154EFA"/>
    <w:rsid w:val="001644EE"/>
    <w:rsid w:val="001A736D"/>
    <w:rsid w:val="001C602E"/>
    <w:rsid w:val="001D346A"/>
    <w:rsid w:val="001D4875"/>
    <w:rsid w:val="001F1DCD"/>
    <w:rsid w:val="001F343C"/>
    <w:rsid w:val="00200A9A"/>
    <w:rsid w:val="002035A9"/>
    <w:rsid w:val="00231E40"/>
    <w:rsid w:val="00233D3B"/>
    <w:rsid w:val="00241611"/>
    <w:rsid w:val="002D1AFE"/>
    <w:rsid w:val="002E4063"/>
    <w:rsid w:val="00300DB1"/>
    <w:rsid w:val="0031765F"/>
    <w:rsid w:val="003246C9"/>
    <w:rsid w:val="00332C51"/>
    <w:rsid w:val="0037060C"/>
    <w:rsid w:val="0038634E"/>
    <w:rsid w:val="003A501B"/>
    <w:rsid w:val="003B0F1A"/>
    <w:rsid w:val="003F4373"/>
    <w:rsid w:val="00402E1A"/>
    <w:rsid w:val="00462D63"/>
    <w:rsid w:val="004662F1"/>
    <w:rsid w:val="004733BA"/>
    <w:rsid w:val="004853E7"/>
    <w:rsid w:val="00491770"/>
    <w:rsid w:val="004923B7"/>
    <w:rsid w:val="00492EAD"/>
    <w:rsid w:val="004A5CA1"/>
    <w:rsid w:val="004B04EC"/>
    <w:rsid w:val="004B7068"/>
    <w:rsid w:val="004E4620"/>
    <w:rsid w:val="004F3FA1"/>
    <w:rsid w:val="00522D83"/>
    <w:rsid w:val="00527879"/>
    <w:rsid w:val="00566A30"/>
    <w:rsid w:val="00571DF4"/>
    <w:rsid w:val="005C7639"/>
    <w:rsid w:val="005F6062"/>
    <w:rsid w:val="00604292"/>
    <w:rsid w:val="0060525E"/>
    <w:rsid w:val="006513E1"/>
    <w:rsid w:val="006944DF"/>
    <w:rsid w:val="006C15BE"/>
    <w:rsid w:val="006D7BEC"/>
    <w:rsid w:val="007028CE"/>
    <w:rsid w:val="007049DF"/>
    <w:rsid w:val="0074509A"/>
    <w:rsid w:val="00746193"/>
    <w:rsid w:val="00751AB0"/>
    <w:rsid w:val="00753FD4"/>
    <w:rsid w:val="00763ECD"/>
    <w:rsid w:val="00767A06"/>
    <w:rsid w:val="00771121"/>
    <w:rsid w:val="0078303A"/>
    <w:rsid w:val="0078379F"/>
    <w:rsid w:val="007B032C"/>
    <w:rsid w:val="007B2C85"/>
    <w:rsid w:val="007B7DB4"/>
    <w:rsid w:val="007C1FE7"/>
    <w:rsid w:val="007C6DD1"/>
    <w:rsid w:val="007D1E24"/>
    <w:rsid w:val="007E2127"/>
    <w:rsid w:val="007F16DB"/>
    <w:rsid w:val="008141E4"/>
    <w:rsid w:val="00883E64"/>
    <w:rsid w:val="00892361"/>
    <w:rsid w:val="008C2F22"/>
    <w:rsid w:val="008C6AB1"/>
    <w:rsid w:val="008C6CE9"/>
    <w:rsid w:val="008E2C1B"/>
    <w:rsid w:val="009014A2"/>
    <w:rsid w:val="0090257A"/>
    <w:rsid w:val="00931621"/>
    <w:rsid w:val="00935254"/>
    <w:rsid w:val="00946A52"/>
    <w:rsid w:val="00954C08"/>
    <w:rsid w:val="00987FDD"/>
    <w:rsid w:val="009A28C4"/>
    <w:rsid w:val="009C399A"/>
    <w:rsid w:val="009E4AA1"/>
    <w:rsid w:val="00A12F95"/>
    <w:rsid w:val="00A27BBC"/>
    <w:rsid w:val="00A31A46"/>
    <w:rsid w:val="00A41EA6"/>
    <w:rsid w:val="00A7042C"/>
    <w:rsid w:val="00A809F2"/>
    <w:rsid w:val="00A91552"/>
    <w:rsid w:val="00A92A6D"/>
    <w:rsid w:val="00A95A1D"/>
    <w:rsid w:val="00A96232"/>
    <w:rsid w:val="00AA17D4"/>
    <w:rsid w:val="00AB21D4"/>
    <w:rsid w:val="00AB22FA"/>
    <w:rsid w:val="00AD0613"/>
    <w:rsid w:val="00AD4F54"/>
    <w:rsid w:val="00B01313"/>
    <w:rsid w:val="00B0437E"/>
    <w:rsid w:val="00B04FF7"/>
    <w:rsid w:val="00B1159C"/>
    <w:rsid w:val="00B31503"/>
    <w:rsid w:val="00B336B5"/>
    <w:rsid w:val="00B66E36"/>
    <w:rsid w:val="00B80535"/>
    <w:rsid w:val="00B95D6D"/>
    <w:rsid w:val="00BA2113"/>
    <w:rsid w:val="00BB5EE7"/>
    <w:rsid w:val="00BF3A94"/>
    <w:rsid w:val="00C07CA1"/>
    <w:rsid w:val="00C23D54"/>
    <w:rsid w:val="00C23E7C"/>
    <w:rsid w:val="00C26409"/>
    <w:rsid w:val="00C43402"/>
    <w:rsid w:val="00C601E2"/>
    <w:rsid w:val="00C7602C"/>
    <w:rsid w:val="00C811A6"/>
    <w:rsid w:val="00CA3DDF"/>
    <w:rsid w:val="00CB108D"/>
    <w:rsid w:val="00CD5CFE"/>
    <w:rsid w:val="00CE5AB9"/>
    <w:rsid w:val="00CF720B"/>
    <w:rsid w:val="00D159B8"/>
    <w:rsid w:val="00D52F54"/>
    <w:rsid w:val="00D60E46"/>
    <w:rsid w:val="00D65180"/>
    <w:rsid w:val="00D81FEB"/>
    <w:rsid w:val="00D979CF"/>
    <w:rsid w:val="00DA1751"/>
    <w:rsid w:val="00DB2EF3"/>
    <w:rsid w:val="00DC01D7"/>
    <w:rsid w:val="00DD0398"/>
    <w:rsid w:val="00DD0EBD"/>
    <w:rsid w:val="00DE4D25"/>
    <w:rsid w:val="00DF189D"/>
    <w:rsid w:val="00E07DF0"/>
    <w:rsid w:val="00E1126F"/>
    <w:rsid w:val="00E37450"/>
    <w:rsid w:val="00E6322D"/>
    <w:rsid w:val="00E6535E"/>
    <w:rsid w:val="00E66052"/>
    <w:rsid w:val="00E70D3C"/>
    <w:rsid w:val="00E8468B"/>
    <w:rsid w:val="00EA0F8B"/>
    <w:rsid w:val="00EA379B"/>
    <w:rsid w:val="00EB2620"/>
    <w:rsid w:val="00EB7541"/>
    <w:rsid w:val="00EC5864"/>
    <w:rsid w:val="00EE4577"/>
    <w:rsid w:val="00F02111"/>
    <w:rsid w:val="00F20F24"/>
    <w:rsid w:val="00F6212C"/>
    <w:rsid w:val="00F67BD2"/>
    <w:rsid w:val="00F71183"/>
    <w:rsid w:val="00F837EE"/>
    <w:rsid w:val="00F83E43"/>
    <w:rsid w:val="00F84F76"/>
    <w:rsid w:val="00F85BD2"/>
    <w:rsid w:val="00FA064B"/>
    <w:rsid w:val="00FA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380A9B"/>
  <w15:docId w15:val="{FF25D75B-C27A-4B9B-8F02-0B7D8977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A9A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F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3FD4"/>
  </w:style>
  <w:style w:type="paragraph" w:styleId="a5">
    <w:name w:val="footer"/>
    <w:basedOn w:val="a"/>
    <w:link w:val="a6"/>
    <w:uiPriority w:val="99"/>
    <w:unhideWhenUsed/>
    <w:rsid w:val="00753F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3FD4"/>
  </w:style>
  <w:style w:type="character" w:styleId="a7">
    <w:name w:val="annotation reference"/>
    <w:basedOn w:val="a0"/>
    <w:uiPriority w:val="99"/>
    <w:semiHidden/>
    <w:unhideWhenUsed/>
    <w:rsid w:val="001A736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A736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A736D"/>
    <w:rPr>
      <w:rFonts w:ascii="ＭＳ 明朝" w:eastAsia="ＭＳ 明朝"/>
      <w:kern w:val="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A736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A736D"/>
    <w:rPr>
      <w:rFonts w:ascii="ＭＳ 明朝" w:eastAsia="ＭＳ 明朝"/>
      <w:b/>
      <w:bCs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1A73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A736D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e">
    <w:name w:val="Table Grid"/>
    <w:basedOn w:val="a1"/>
    <w:uiPriority w:val="59"/>
    <w:rsid w:val="00A91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4060\Downloads\&#12304;&#20363;&#35215;&#25913;&#27491;&#12305;&#12486;&#12531;&#12503;&#12524;&#12540;&#12488;&#65288;&#20196;&#21644;&#65289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C32E5-04E4-4B4C-96E9-74F8E9EAB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【例規改正】テンプレート（令和）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U4060</dc:creator>
  <cp:lastModifiedBy>U8054</cp:lastModifiedBy>
  <cp:revision>2</cp:revision>
  <cp:lastPrinted>2026-03-31T01:39:00Z</cp:lastPrinted>
  <dcterms:created xsi:type="dcterms:W3CDTF">2026-04-10T05:46:00Z</dcterms:created>
  <dcterms:modified xsi:type="dcterms:W3CDTF">2026-04-10T05:46:00Z</dcterms:modified>
</cp:coreProperties>
</file>