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A2854" w14:textId="6153F164" w:rsidR="00A92A6D" w:rsidRDefault="00A92A6D" w:rsidP="00A92A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別紙様式第３号</w:t>
      </w:r>
      <w:r w:rsidR="00B0437E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第７条関係</w:t>
      </w:r>
      <w:r w:rsidR="00B0437E">
        <w:rPr>
          <w:rFonts w:hint="eastAsia"/>
          <w:sz w:val="24"/>
          <w:szCs w:val="24"/>
        </w:rPr>
        <w:t>）</w:t>
      </w:r>
    </w:p>
    <w:p w14:paraId="2E625EA8" w14:textId="59ABA11C" w:rsidR="00A92A6D" w:rsidRDefault="00A92A6D" w:rsidP="00A92A6D">
      <w:pPr>
        <w:ind w:left="453" w:hangingChars="200" w:hanging="453"/>
      </w:pPr>
    </w:p>
    <w:p w14:paraId="34AAC981" w14:textId="740C1B35" w:rsidR="00A92A6D" w:rsidRDefault="00A92A6D" w:rsidP="00A92A6D">
      <w:pPr>
        <w:ind w:leftChars="200" w:left="453" w:firstLineChars="2600" w:firstLine="5895"/>
      </w:pPr>
      <w:r>
        <w:rPr>
          <w:rFonts w:hint="eastAsia"/>
        </w:rPr>
        <w:t>令和　　年　　月　　日</w:t>
      </w:r>
    </w:p>
    <w:p w14:paraId="37B44A41" w14:textId="6BC38D04" w:rsidR="00A92A6D" w:rsidRDefault="00A92A6D" w:rsidP="00A92A6D">
      <w:r>
        <w:rPr>
          <w:rFonts w:hint="eastAsia"/>
        </w:rPr>
        <w:t xml:space="preserve">　</w:t>
      </w:r>
      <w:r w:rsidR="00DD0EBD">
        <w:rPr>
          <w:rFonts w:hint="eastAsia"/>
        </w:rPr>
        <w:t>壬生町</w:t>
      </w:r>
      <w:r>
        <w:rPr>
          <w:rFonts w:hint="eastAsia"/>
        </w:rPr>
        <w:t>長　　　　様</w:t>
      </w:r>
    </w:p>
    <w:p w14:paraId="5969DFC5" w14:textId="77777777" w:rsidR="00A92A6D" w:rsidRDefault="00A92A6D" w:rsidP="00A92A6D"/>
    <w:p w14:paraId="783DE777" w14:textId="77777777" w:rsidR="00C601E2" w:rsidRDefault="00C601E2" w:rsidP="00A92A6D">
      <w:r>
        <w:rPr>
          <w:rFonts w:hint="eastAsia"/>
        </w:rPr>
        <w:t xml:space="preserve">　　　　　　　　　　　　　　　　　　　　　　　　　　　　</w:t>
      </w:r>
    </w:p>
    <w:p w14:paraId="03CB1108" w14:textId="65F161B2" w:rsidR="00A92A6D" w:rsidRDefault="00C601E2" w:rsidP="00C601E2">
      <w:pPr>
        <w:ind w:firstLineChars="2300" w:firstLine="5215"/>
      </w:pPr>
      <w:r>
        <w:rPr>
          <w:rFonts w:hint="eastAsia"/>
        </w:rPr>
        <w:t>住所</w:t>
      </w:r>
    </w:p>
    <w:p w14:paraId="7DEED5D3" w14:textId="7F75749F" w:rsidR="00C601E2" w:rsidRDefault="00C601E2" w:rsidP="00C601E2">
      <w:pPr>
        <w:ind w:firstLineChars="2300" w:firstLine="5215"/>
      </w:pPr>
      <w:r>
        <w:rPr>
          <w:rFonts w:hint="eastAsia"/>
        </w:rPr>
        <w:t>氏名</w:t>
      </w:r>
    </w:p>
    <w:p w14:paraId="46A65A8C" w14:textId="77777777" w:rsidR="00C601E2" w:rsidRDefault="00C601E2" w:rsidP="00C601E2"/>
    <w:p w14:paraId="7CD72D39" w14:textId="22300BA0" w:rsidR="00C601E2" w:rsidRDefault="00DD0EBD" w:rsidP="007B7DB4">
      <w:pPr>
        <w:jc w:val="center"/>
      </w:pPr>
      <w:r>
        <w:rPr>
          <w:rFonts w:hint="eastAsia"/>
        </w:rPr>
        <w:t>壬生町</w:t>
      </w:r>
      <w:r w:rsidR="007B7DB4" w:rsidRPr="007B7DB4">
        <w:rPr>
          <w:rFonts w:hint="eastAsia"/>
        </w:rPr>
        <w:t>園芸作物生産拡大支援事業目標達成状況報告書</w:t>
      </w:r>
    </w:p>
    <w:p w14:paraId="64992988" w14:textId="77777777" w:rsidR="007B7DB4" w:rsidRDefault="007B7DB4" w:rsidP="007B7DB4">
      <w:pPr>
        <w:jc w:val="center"/>
      </w:pPr>
    </w:p>
    <w:p w14:paraId="15CD344C" w14:textId="43DC51CB" w:rsidR="00C601E2" w:rsidRDefault="00C601E2" w:rsidP="00C601E2">
      <w:r>
        <w:rPr>
          <w:rFonts w:hint="eastAsia"/>
        </w:rPr>
        <w:t xml:space="preserve">　１．報告対象年度　</w:t>
      </w:r>
      <w:r w:rsidR="0060525E">
        <w:rPr>
          <w:rFonts w:hint="eastAsia"/>
        </w:rPr>
        <w:t xml:space="preserve">　　</w:t>
      </w:r>
      <w:r>
        <w:rPr>
          <w:rFonts w:hint="eastAsia"/>
        </w:rPr>
        <w:t xml:space="preserve">　　年度分</w:t>
      </w:r>
      <w:r w:rsidR="00B0437E">
        <w:rPr>
          <w:rFonts w:hint="eastAsia"/>
        </w:rPr>
        <w:t>（</w:t>
      </w:r>
      <w:r w:rsidR="000D6CD8">
        <w:rPr>
          <w:rFonts w:hint="eastAsia"/>
        </w:rPr>
        <w:t>事業完了の翌年度報告</w:t>
      </w:r>
      <w:r w:rsidR="00B0437E">
        <w:rPr>
          <w:rFonts w:hint="eastAsia"/>
        </w:rPr>
        <w:t>）</w:t>
      </w:r>
    </w:p>
    <w:p w14:paraId="552B571B" w14:textId="77777777" w:rsidR="00C601E2" w:rsidRDefault="00C601E2" w:rsidP="00C601E2">
      <w:r>
        <w:rPr>
          <w:rFonts w:hint="eastAsia"/>
        </w:rPr>
        <w:t xml:space="preserve">　</w:t>
      </w:r>
    </w:p>
    <w:p w14:paraId="662461B4" w14:textId="7AB99639" w:rsidR="00C601E2" w:rsidRDefault="00C601E2" w:rsidP="00C601E2">
      <w:pPr>
        <w:ind w:firstLineChars="100" w:firstLine="227"/>
      </w:pPr>
      <w:r>
        <w:rPr>
          <w:rFonts w:hint="eastAsia"/>
        </w:rPr>
        <w:t xml:space="preserve">２．導入機械の状況　</w:t>
      </w:r>
    </w:p>
    <w:p w14:paraId="6E863DDE" w14:textId="16FA974D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機械名：</w:t>
      </w:r>
    </w:p>
    <w:p w14:paraId="4243F94B" w14:textId="29DA2C54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稼働状況：□良好に稼働中　□故障・休止中</w:t>
      </w:r>
      <w:r w:rsidR="00B0437E">
        <w:rPr>
          <w:rFonts w:hint="eastAsia"/>
        </w:rPr>
        <w:t>（</w:t>
      </w:r>
      <w:r>
        <w:rPr>
          <w:rFonts w:hint="eastAsia"/>
        </w:rPr>
        <w:t xml:space="preserve">理由：　　　　　　　　　</w:t>
      </w:r>
      <w:r w:rsidR="00B0437E">
        <w:rPr>
          <w:rFonts w:hint="eastAsia"/>
        </w:rPr>
        <w:t>）</w:t>
      </w:r>
    </w:p>
    <w:p w14:paraId="151CEE18" w14:textId="77777777" w:rsidR="00C601E2" w:rsidRDefault="00C601E2" w:rsidP="00C601E2">
      <w:pPr>
        <w:ind w:firstLineChars="100" w:firstLine="227"/>
      </w:pPr>
    </w:p>
    <w:p w14:paraId="30F75AB9" w14:textId="0C6776F9" w:rsidR="00C601E2" w:rsidRDefault="00C601E2" w:rsidP="00C601E2">
      <w:pPr>
        <w:ind w:firstLineChars="100" w:firstLine="227"/>
      </w:pPr>
      <w:r>
        <w:rPr>
          <w:rFonts w:hint="eastAsia"/>
        </w:rPr>
        <w:t>３．営農の状況</w:t>
      </w:r>
    </w:p>
    <w:p w14:paraId="6B368FE3" w14:textId="73E41895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主な作付作物：</w:t>
      </w:r>
    </w:p>
    <w:p w14:paraId="00F0EDBC" w14:textId="784E63F1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現在の栽培面積</w:t>
      </w:r>
      <w:r w:rsidR="00B0437E">
        <w:rPr>
          <w:rFonts w:hint="eastAsia"/>
        </w:rPr>
        <w:t>（</w:t>
      </w:r>
      <w:r>
        <w:rPr>
          <w:rFonts w:hint="eastAsia"/>
        </w:rPr>
        <w:t>合計</w:t>
      </w:r>
      <w:r w:rsidR="00B0437E">
        <w:rPr>
          <w:rFonts w:hint="eastAsia"/>
        </w:rPr>
        <w:t>）</w:t>
      </w:r>
      <w:r>
        <w:rPr>
          <w:rFonts w:hint="eastAsia"/>
        </w:rPr>
        <w:t>：　　　　　　　　ａ</w:t>
      </w:r>
    </w:p>
    <w:p w14:paraId="0EB6A520" w14:textId="77777777" w:rsidR="00C601E2" w:rsidRDefault="00C601E2" w:rsidP="00C601E2">
      <w:pPr>
        <w:ind w:firstLineChars="100" w:firstLine="227"/>
      </w:pPr>
    </w:p>
    <w:p w14:paraId="0ABD8722" w14:textId="416DE423" w:rsidR="00C601E2" w:rsidRDefault="00C601E2" w:rsidP="00C601E2">
      <w:pPr>
        <w:ind w:firstLineChars="100" w:firstLine="227"/>
      </w:pPr>
      <w:r>
        <w:rPr>
          <w:rFonts w:hint="eastAsia"/>
        </w:rPr>
        <w:t>４．目標達成状況</w:t>
      </w:r>
      <w:r w:rsidR="00B0437E">
        <w:rPr>
          <w:rFonts w:hint="eastAsia"/>
        </w:rPr>
        <w:t>（</w:t>
      </w:r>
      <w:r w:rsidR="009C399A">
        <w:rPr>
          <w:rFonts w:hint="eastAsia"/>
        </w:rPr>
        <w:t>別表区分２</w:t>
      </w:r>
      <w:r w:rsidR="00B0437E">
        <w:rPr>
          <w:rFonts w:hint="eastAsia"/>
        </w:rPr>
        <w:t>（</w:t>
      </w:r>
      <w:r w:rsidR="009C399A">
        <w:rPr>
          <w:rFonts w:hint="eastAsia"/>
        </w:rPr>
        <w:t>２</w:t>
      </w:r>
      <w:r w:rsidR="00B0437E">
        <w:rPr>
          <w:rFonts w:hint="eastAsia"/>
        </w:rPr>
        <w:t>）</w:t>
      </w:r>
      <w:r>
        <w:rPr>
          <w:rFonts w:hint="eastAsia"/>
        </w:rPr>
        <w:t>の交付対象者に限る</w:t>
      </w:r>
      <w:r w:rsidR="00B0437E">
        <w:rPr>
          <w:rFonts w:hint="eastAsia"/>
        </w:rPr>
        <w:t>）</w:t>
      </w:r>
    </w:p>
    <w:p w14:paraId="5BBA107F" w14:textId="467EE8CD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設定した改善指標</w:t>
      </w:r>
    </w:p>
    <w:p w14:paraId="130F518D" w14:textId="0631F430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計画時の目標値：　　　　　　→本年度の実績値：</w:t>
      </w:r>
    </w:p>
    <w:p w14:paraId="2FEEC70F" w14:textId="3C7C39C9" w:rsidR="00C601E2" w:rsidRDefault="00C601E2" w:rsidP="00C601E2">
      <w:pPr>
        <w:ind w:firstLineChars="100" w:firstLine="227"/>
      </w:pPr>
      <w:r>
        <w:rPr>
          <w:rFonts w:hint="eastAsia"/>
        </w:rPr>
        <w:t xml:space="preserve">　　　</w:t>
      </w:r>
      <w:r w:rsidR="00B0437E">
        <w:rPr>
          <w:rFonts w:hint="eastAsia"/>
        </w:rPr>
        <w:t>（</w:t>
      </w:r>
      <w:r>
        <w:rPr>
          <w:rFonts w:hint="eastAsia"/>
        </w:rPr>
        <w:t xml:space="preserve">※目標に対する評価　　　　　　　　　　　　　　　　　　　　　　</w:t>
      </w:r>
      <w:r w:rsidR="00B0437E">
        <w:rPr>
          <w:rFonts w:hint="eastAsia"/>
        </w:rPr>
        <w:t>）</w:t>
      </w:r>
    </w:p>
    <w:p w14:paraId="773570E8" w14:textId="77777777" w:rsidR="00C601E2" w:rsidRDefault="00C601E2" w:rsidP="00C601E2">
      <w:pPr>
        <w:ind w:firstLineChars="100" w:firstLine="227"/>
      </w:pPr>
    </w:p>
    <w:p w14:paraId="2F2DEB1C" w14:textId="162CFD8F" w:rsidR="00C601E2" w:rsidRPr="00C601E2" w:rsidRDefault="00C601E2" w:rsidP="00C601E2">
      <w:pPr>
        <w:ind w:firstLineChars="100" w:firstLine="227"/>
      </w:pPr>
      <w:r>
        <w:rPr>
          <w:rFonts w:hint="eastAsia"/>
        </w:rPr>
        <w:t>５．特記事項</w:t>
      </w:r>
    </w:p>
    <w:sectPr w:rsidR="00C601E2" w:rsidRPr="00C601E2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773F3" w14:textId="77777777" w:rsidR="000D597B" w:rsidRDefault="000D597B" w:rsidP="00753FD4">
      <w:r>
        <w:separator/>
      </w:r>
    </w:p>
  </w:endnote>
  <w:endnote w:type="continuationSeparator" w:id="0">
    <w:p w14:paraId="01E8BC6F" w14:textId="77777777" w:rsidR="000D597B" w:rsidRDefault="000D597B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8E31C" w14:textId="77777777" w:rsidR="000D597B" w:rsidRDefault="000D597B" w:rsidP="00753FD4">
      <w:r>
        <w:separator/>
      </w:r>
    </w:p>
  </w:footnote>
  <w:footnote w:type="continuationSeparator" w:id="0">
    <w:p w14:paraId="77E39D75" w14:textId="77777777" w:rsidR="000D597B" w:rsidRDefault="000D597B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clean"/>
  <w:attachedTemplate r:id="rId1"/>
  <w:defaultTabStop w:val="227"/>
  <w:drawingGridHorizontalSpacing w:val="227"/>
  <w:drawingGridVerticalSpacing w:val="357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9A"/>
    <w:rsid w:val="00015345"/>
    <w:rsid w:val="00045E8F"/>
    <w:rsid w:val="0006124E"/>
    <w:rsid w:val="000632F5"/>
    <w:rsid w:val="000A5FF6"/>
    <w:rsid w:val="000A6029"/>
    <w:rsid w:val="000C6698"/>
    <w:rsid w:val="000D4624"/>
    <w:rsid w:val="000D597B"/>
    <w:rsid w:val="000D6CD8"/>
    <w:rsid w:val="000F1F65"/>
    <w:rsid w:val="0011682F"/>
    <w:rsid w:val="00130628"/>
    <w:rsid w:val="0015126E"/>
    <w:rsid w:val="00151831"/>
    <w:rsid w:val="0015237F"/>
    <w:rsid w:val="00154EFA"/>
    <w:rsid w:val="001644EE"/>
    <w:rsid w:val="001A736D"/>
    <w:rsid w:val="001C602E"/>
    <w:rsid w:val="001D346A"/>
    <w:rsid w:val="001D4875"/>
    <w:rsid w:val="001F1DCD"/>
    <w:rsid w:val="001F343C"/>
    <w:rsid w:val="00200A9A"/>
    <w:rsid w:val="002035A9"/>
    <w:rsid w:val="00231E40"/>
    <w:rsid w:val="00233D3B"/>
    <w:rsid w:val="00241611"/>
    <w:rsid w:val="002D1AFE"/>
    <w:rsid w:val="002E4063"/>
    <w:rsid w:val="00300DB1"/>
    <w:rsid w:val="0031765F"/>
    <w:rsid w:val="003246C9"/>
    <w:rsid w:val="00332C51"/>
    <w:rsid w:val="0037060C"/>
    <w:rsid w:val="0038634E"/>
    <w:rsid w:val="003A501B"/>
    <w:rsid w:val="003B0F1A"/>
    <w:rsid w:val="003F4373"/>
    <w:rsid w:val="00402E1A"/>
    <w:rsid w:val="00462D63"/>
    <w:rsid w:val="004662F1"/>
    <w:rsid w:val="004733BA"/>
    <w:rsid w:val="004853E7"/>
    <w:rsid w:val="00491770"/>
    <w:rsid w:val="004923B7"/>
    <w:rsid w:val="00492EAD"/>
    <w:rsid w:val="004A5CA1"/>
    <w:rsid w:val="004B04EC"/>
    <w:rsid w:val="004B7068"/>
    <w:rsid w:val="004E4620"/>
    <w:rsid w:val="004F3FA1"/>
    <w:rsid w:val="00522D83"/>
    <w:rsid w:val="00527879"/>
    <w:rsid w:val="00566A30"/>
    <w:rsid w:val="00571DF4"/>
    <w:rsid w:val="005C7639"/>
    <w:rsid w:val="005F6062"/>
    <w:rsid w:val="00604292"/>
    <w:rsid w:val="0060525E"/>
    <w:rsid w:val="006513E1"/>
    <w:rsid w:val="006944DF"/>
    <w:rsid w:val="006C15BE"/>
    <w:rsid w:val="006D7BEC"/>
    <w:rsid w:val="007028CE"/>
    <w:rsid w:val="007049DF"/>
    <w:rsid w:val="0074509A"/>
    <w:rsid w:val="00746193"/>
    <w:rsid w:val="00751AB0"/>
    <w:rsid w:val="00753FD4"/>
    <w:rsid w:val="00763ECD"/>
    <w:rsid w:val="00767A06"/>
    <w:rsid w:val="00771121"/>
    <w:rsid w:val="0078303A"/>
    <w:rsid w:val="0078379F"/>
    <w:rsid w:val="007B032C"/>
    <w:rsid w:val="007B2C85"/>
    <w:rsid w:val="007B7DB4"/>
    <w:rsid w:val="007C1FE7"/>
    <w:rsid w:val="007C6DD1"/>
    <w:rsid w:val="007D1E24"/>
    <w:rsid w:val="007E2127"/>
    <w:rsid w:val="007F16DB"/>
    <w:rsid w:val="008141E4"/>
    <w:rsid w:val="00883E64"/>
    <w:rsid w:val="00892361"/>
    <w:rsid w:val="008C2F22"/>
    <w:rsid w:val="008C6AB1"/>
    <w:rsid w:val="008C6CE9"/>
    <w:rsid w:val="008E2C1B"/>
    <w:rsid w:val="009014A2"/>
    <w:rsid w:val="0090257A"/>
    <w:rsid w:val="00931621"/>
    <w:rsid w:val="00935254"/>
    <w:rsid w:val="00946A52"/>
    <w:rsid w:val="00954C08"/>
    <w:rsid w:val="00987FDD"/>
    <w:rsid w:val="009A28C4"/>
    <w:rsid w:val="009C399A"/>
    <w:rsid w:val="009E4AA1"/>
    <w:rsid w:val="00A12F95"/>
    <w:rsid w:val="00A27BBC"/>
    <w:rsid w:val="00A41EA6"/>
    <w:rsid w:val="00A7042C"/>
    <w:rsid w:val="00A809F2"/>
    <w:rsid w:val="00A91552"/>
    <w:rsid w:val="00A92A6D"/>
    <w:rsid w:val="00A95A1D"/>
    <w:rsid w:val="00A96232"/>
    <w:rsid w:val="00AA17D4"/>
    <w:rsid w:val="00AB21D4"/>
    <w:rsid w:val="00AB22FA"/>
    <w:rsid w:val="00AD0613"/>
    <w:rsid w:val="00B01313"/>
    <w:rsid w:val="00B0437E"/>
    <w:rsid w:val="00B04FF7"/>
    <w:rsid w:val="00B1159C"/>
    <w:rsid w:val="00B31503"/>
    <w:rsid w:val="00B336B5"/>
    <w:rsid w:val="00B66E36"/>
    <w:rsid w:val="00B80535"/>
    <w:rsid w:val="00B95D6D"/>
    <w:rsid w:val="00BA2113"/>
    <w:rsid w:val="00BB5EE7"/>
    <w:rsid w:val="00BF3A94"/>
    <w:rsid w:val="00C07CA1"/>
    <w:rsid w:val="00C23D54"/>
    <w:rsid w:val="00C23E7C"/>
    <w:rsid w:val="00C26409"/>
    <w:rsid w:val="00C43402"/>
    <w:rsid w:val="00C601E2"/>
    <w:rsid w:val="00C7602C"/>
    <w:rsid w:val="00C811A6"/>
    <w:rsid w:val="00CA3DDF"/>
    <w:rsid w:val="00CB108D"/>
    <w:rsid w:val="00CD5CFE"/>
    <w:rsid w:val="00CE5AB9"/>
    <w:rsid w:val="00CF720B"/>
    <w:rsid w:val="00D159B8"/>
    <w:rsid w:val="00D350E0"/>
    <w:rsid w:val="00D52F54"/>
    <w:rsid w:val="00D60E46"/>
    <w:rsid w:val="00D65180"/>
    <w:rsid w:val="00D81FEB"/>
    <w:rsid w:val="00D979CF"/>
    <w:rsid w:val="00DA1751"/>
    <w:rsid w:val="00DB2EF3"/>
    <w:rsid w:val="00DC01D7"/>
    <w:rsid w:val="00DD0398"/>
    <w:rsid w:val="00DD0EBD"/>
    <w:rsid w:val="00DE4D25"/>
    <w:rsid w:val="00DF189D"/>
    <w:rsid w:val="00E07DF0"/>
    <w:rsid w:val="00E1126F"/>
    <w:rsid w:val="00E37450"/>
    <w:rsid w:val="00E6322D"/>
    <w:rsid w:val="00E6535E"/>
    <w:rsid w:val="00E66052"/>
    <w:rsid w:val="00E70D3C"/>
    <w:rsid w:val="00E8468B"/>
    <w:rsid w:val="00EA0F8B"/>
    <w:rsid w:val="00EA379B"/>
    <w:rsid w:val="00EB2620"/>
    <w:rsid w:val="00EB7541"/>
    <w:rsid w:val="00EC5864"/>
    <w:rsid w:val="00EE4577"/>
    <w:rsid w:val="00F02111"/>
    <w:rsid w:val="00F20F24"/>
    <w:rsid w:val="00F6212C"/>
    <w:rsid w:val="00F67BD2"/>
    <w:rsid w:val="00F71183"/>
    <w:rsid w:val="00F837EE"/>
    <w:rsid w:val="00F83E43"/>
    <w:rsid w:val="00F84F76"/>
    <w:rsid w:val="00F85BD2"/>
    <w:rsid w:val="00FA064B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80A9B"/>
  <w15:docId w15:val="{FF25D75B-C27A-4B9B-8F02-0B7D8977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A9A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A91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60\Downloads\&#12304;&#20363;&#35215;&#25913;&#27491;&#12305;&#12486;&#12531;&#12503;&#12524;&#12540;&#12488;&#65288;&#20196;&#2164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2026-03-31T01:39:00Z</cp:lastPrinted>
  <dcterms:created xsi:type="dcterms:W3CDTF">2026-04-10T05:48:00Z</dcterms:created>
  <dcterms:modified xsi:type="dcterms:W3CDTF">2026-04-10T05:48:00Z</dcterms:modified>
</cp:coreProperties>
</file>