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95B99" w14:textId="70FEB2F9" w:rsidR="00200A9A" w:rsidRDefault="00200A9A" w:rsidP="00200A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</w:t>
      </w:r>
      <w:r w:rsidR="00A809F2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  <w:r w:rsidR="00B043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第</w:t>
      </w:r>
      <w:r w:rsidR="00A809F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条関係</w:t>
      </w:r>
      <w:r w:rsidR="00B0437E">
        <w:rPr>
          <w:rFonts w:hint="eastAsia"/>
          <w:sz w:val="24"/>
          <w:szCs w:val="24"/>
        </w:rPr>
        <w:t>）</w:t>
      </w:r>
    </w:p>
    <w:p w14:paraId="118BD287" w14:textId="77777777" w:rsidR="00200A9A" w:rsidRDefault="00200A9A" w:rsidP="00200A9A">
      <w:pPr>
        <w:rPr>
          <w:sz w:val="24"/>
          <w:szCs w:val="24"/>
        </w:rPr>
      </w:pPr>
    </w:p>
    <w:p w14:paraId="3C1845A2" w14:textId="45CB6E0B" w:rsidR="00200A9A" w:rsidRPr="0053614E" w:rsidRDefault="00200A9A" w:rsidP="00200A9A">
      <w:pPr>
        <w:ind w:leftChars="100" w:left="227" w:firstLineChars="100" w:firstLine="247"/>
        <w:rPr>
          <w:sz w:val="24"/>
          <w:szCs w:val="24"/>
        </w:rPr>
      </w:pPr>
      <w:r w:rsidRPr="0053614E">
        <w:rPr>
          <w:rFonts w:hint="eastAsia"/>
          <w:sz w:val="24"/>
          <w:szCs w:val="24"/>
        </w:rPr>
        <w:t xml:space="preserve">年度　</w:t>
      </w:r>
      <w:r w:rsidR="00DD0EBD">
        <w:rPr>
          <w:rFonts w:hint="eastAsia"/>
          <w:sz w:val="24"/>
          <w:szCs w:val="24"/>
        </w:rPr>
        <w:t>壬生町</w:t>
      </w:r>
      <w:r w:rsidR="007C6DD1" w:rsidRPr="007C6DD1">
        <w:rPr>
          <w:rFonts w:hint="eastAsia"/>
          <w:sz w:val="24"/>
          <w:szCs w:val="24"/>
        </w:rPr>
        <w:t>園芸作物生産拡大支援事業</w:t>
      </w:r>
      <w:r w:rsidRPr="0053614E">
        <w:rPr>
          <w:rFonts w:hint="eastAsia"/>
          <w:sz w:val="24"/>
          <w:szCs w:val="24"/>
        </w:rPr>
        <w:t>計画書</w:t>
      </w:r>
    </w:p>
    <w:p w14:paraId="0A34215C" w14:textId="77777777" w:rsidR="00200A9A" w:rsidRPr="0053614E" w:rsidRDefault="00200A9A" w:rsidP="00200A9A">
      <w:pPr>
        <w:ind w:left="227" w:hangingChars="100" w:hanging="227"/>
      </w:pPr>
    </w:p>
    <w:p w14:paraId="3679D75F" w14:textId="4BD61DC9" w:rsidR="00BB5EE7" w:rsidRDefault="00BB5EE7" w:rsidP="00BB5EE7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200A9A" w:rsidRPr="00417C82">
        <w:rPr>
          <w:rFonts w:hint="eastAsia"/>
          <w:sz w:val="24"/>
          <w:szCs w:val="24"/>
        </w:rPr>
        <w:t>.</w:t>
      </w:r>
      <w:r w:rsidR="00200A9A" w:rsidRPr="00417C8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認定農業者の状況：□認定済</w:t>
      </w:r>
      <w:r w:rsidR="00B043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認定番号：　　　</w:t>
      </w:r>
      <w:r w:rsidR="00B0437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□認定取得見込み</w:t>
      </w:r>
    </w:p>
    <w:p w14:paraId="41EB2FDB" w14:textId="22B5E0B2" w:rsidR="00200A9A" w:rsidRPr="00BB5EE7" w:rsidRDefault="00BB5EE7" w:rsidP="00BB5EE7">
      <w:pPr>
        <w:ind w:left="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7697B0C2" w14:textId="1AAFCE27" w:rsidR="00200A9A" w:rsidRPr="00417C82" w:rsidRDefault="00BB5EE7" w:rsidP="00200A9A">
      <w:pPr>
        <w:ind w:left="247" w:hangingChars="100" w:hanging="247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00A9A" w:rsidRPr="00417C82">
        <w:rPr>
          <w:rFonts w:hint="eastAsia"/>
          <w:sz w:val="24"/>
          <w:szCs w:val="24"/>
        </w:rPr>
        <w:t>.</w:t>
      </w:r>
      <w:r w:rsidR="00200A9A" w:rsidRPr="00417C8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申請メニュー</w:t>
      </w:r>
      <w:r w:rsidR="00B0437E">
        <w:rPr>
          <w:rFonts w:hint="eastAsia"/>
          <w:sz w:val="24"/>
          <w:szCs w:val="24"/>
        </w:rPr>
        <w:t>（</w:t>
      </w:r>
      <w:r w:rsidR="00200A9A" w:rsidRPr="00417C82">
        <w:rPr>
          <w:rFonts w:hint="eastAsia"/>
          <w:sz w:val="24"/>
          <w:szCs w:val="24"/>
        </w:rPr>
        <w:t>該当する事業にチェック</w:t>
      </w:r>
      <w:r w:rsidR="00B0437E">
        <w:rPr>
          <w:rFonts w:hint="eastAsia"/>
          <w:sz w:val="24"/>
          <w:szCs w:val="24"/>
        </w:rPr>
        <w:t>）</w:t>
      </w:r>
      <w:r w:rsidR="00200A9A" w:rsidRPr="00417C82">
        <w:rPr>
          <w:rFonts w:hint="eastAsia"/>
          <w:sz w:val="24"/>
          <w:szCs w:val="24"/>
        </w:rPr>
        <w:t xml:space="preserve"> </w:t>
      </w:r>
    </w:p>
    <w:p w14:paraId="346503BB" w14:textId="311C94DA" w:rsidR="00200A9A" w:rsidRDefault="00200A9A" w:rsidP="00200A9A">
      <w:pPr>
        <w:ind w:leftChars="100" w:left="227" w:firstLineChars="100" w:firstLine="247"/>
        <w:rPr>
          <w:sz w:val="24"/>
          <w:szCs w:val="24"/>
        </w:rPr>
      </w:pPr>
      <w:r w:rsidRPr="00417C82">
        <w:rPr>
          <w:rFonts w:hint="eastAsia"/>
          <w:sz w:val="24"/>
          <w:szCs w:val="24"/>
        </w:rPr>
        <w:t>□</w:t>
      </w:r>
      <w:r w:rsidR="00BB5EE7">
        <w:rPr>
          <w:rFonts w:hint="eastAsia"/>
          <w:sz w:val="24"/>
          <w:szCs w:val="24"/>
        </w:rPr>
        <w:t>１．園芸作物生産</w:t>
      </w:r>
      <w:r w:rsidRPr="00417C82">
        <w:rPr>
          <w:rFonts w:hint="eastAsia"/>
          <w:sz w:val="24"/>
          <w:szCs w:val="24"/>
        </w:rPr>
        <w:t>規模拡大支援事業</w:t>
      </w:r>
    </w:p>
    <w:p w14:paraId="224CDD26" w14:textId="25886740" w:rsidR="00200A9A" w:rsidRDefault="00200A9A" w:rsidP="00A27BBC">
      <w:pPr>
        <w:ind w:leftChars="100" w:left="227" w:firstLineChars="100" w:firstLine="247"/>
        <w:rPr>
          <w:sz w:val="24"/>
          <w:szCs w:val="24"/>
        </w:rPr>
      </w:pPr>
      <w:r w:rsidRPr="00417C82">
        <w:rPr>
          <w:rFonts w:hint="eastAsia"/>
          <w:sz w:val="24"/>
          <w:szCs w:val="24"/>
        </w:rPr>
        <w:t>□</w:t>
      </w:r>
      <w:r w:rsidR="00BB5EE7">
        <w:rPr>
          <w:rFonts w:hint="eastAsia"/>
          <w:sz w:val="24"/>
          <w:szCs w:val="24"/>
        </w:rPr>
        <w:t>２</w:t>
      </w:r>
      <w:r w:rsidR="00B0437E">
        <w:rPr>
          <w:rFonts w:hint="eastAsia"/>
          <w:sz w:val="24"/>
          <w:szCs w:val="24"/>
        </w:rPr>
        <w:t>（</w:t>
      </w:r>
      <w:r w:rsidR="00A27BBC">
        <w:rPr>
          <w:rFonts w:hint="eastAsia"/>
          <w:sz w:val="24"/>
          <w:szCs w:val="24"/>
        </w:rPr>
        <w:t>1</w:t>
      </w:r>
      <w:r w:rsidR="00B0437E">
        <w:rPr>
          <w:rFonts w:hint="eastAsia"/>
          <w:sz w:val="24"/>
          <w:szCs w:val="24"/>
        </w:rPr>
        <w:t>）</w:t>
      </w:r>
      <w:r w:rsidR="00BB5EE7">
        <w:rPr>
          <w:rFonts w:hint="eastAsia"/>
          <w:sz w:val="24"/>
          <w:szCs w:val="24"/>
        </w:rPr>
        <w:t>．スマート農業用機械導入支援</w:t>
      </w:r>
    </w:p>
    <w:p w14:paraId="12549EBA" w14:textId="47F3E023" w:rsidR="00BB5EE7" w:rsidRPr="00417C82" w:rsidRDefault="00BB5EE7" w:rsidP="00200A9A">
      <w:pPr>
        <w:ind w:leftChars="100" w:left="227" w:firstLineChars="100" w:firstLine="247"/>
        <w:rPr>
          <w:sz w:val="24"/>
          <w:szCs w:val="24"/>
        </w:rPr>
      </w:pPr>
      <w:r>
        <w:rPr>
          <w:rFonts w:hint="eastAsia"/>
          <w:sz w:val="24"/>
          <w:szCs w:val="24"/>
        </w:rPr>
        <w:t>□２</w:t>
      </w:r>
      <w:r w:rsidR="00B0437E">
        <w:rPr>
          <w:rFonts w:hint="eastAsia"/>
          <w:sz w:val="24"/>
          <w:szCs w:val="24"/>
        </w:rPr>
        <w:t>（</w:t>
      </w:r>
      <w:r w:rsidR="00A27BBC">
        <w:rPr>
          <w:rFonts w:hint="eastAsia"/>
          <w:sz w:val="24"/>
          <w:szCs w:val="24"/>
        </w:rPr>
        <w:t>2</w:t>
      </w:r>
      <w:r w:rsidR="00B0437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．高</w:t>
      </w:r>
      <w:r w:rsidR="000A6029">
        <w:rPr>
          <w:rFonts w:hint="eastAsia"/>
          <w:sz w:val="24"/>
          <w:szCs w:val="24"/>
        </w:rPr>
        <w:t>能率</w:t>
      </w:r>
      <w:r>
        <w:rPr>
          <w:rFonts w:hint="eastAsia"/>
          <w:sz w:val="24"/>
          <w:szCs w:val="24"/>
        </w:rPr>
        <w:t>・省力化・環境負荷低減型機械導入支援</w:t>
      </w:r>
    </w:p>
    <w:p w14:paraId="79CCC7D4" w14:textId="77777777" w:rsidR="00200A9A" w:rsidRPr="00417C82" w:rsidRDefault="00200A9A" w:rsidP="00200A9A">
      <w:pPr>
        <w:ind w:left="247" w:hangingChars="100" w:hanging="247"/>
        <w:rPr>
          <w:sz w:val="24"/>
          <w:szCs w:val="24"/>
        </w:rPr>
      </w:pPr>
    </w:p>
    <w:p w14:paraId="3E73974E" w14:textId="49496A41" w:rsidR="00200A9A" w:rsidRDefault="00BB5EE7" w:rsidP="00BB5EE7">
      <w:pPr>
        <w:ind w:left="247" w:hangingChars="100" w:hanging="247"/>
        <w:rPr>
          <w:sz w:val="24"/>
          <w:szCs w:val="24"/>
        </w:rPr>
      </w:pPr>
      <w:r>
        <w:rPr>
          <w:rFonts w:hint="eastAsia"/>
          <w:sz w:val="24"/>
          <w:szCs w:val="24"/>
        </w:rPr>
        <w:t>３．導入機械の概要</w:t>
      </w:r>
    </w:p>
    <w:p w14:paraId="1F33595E" w14:textId="585ACE22" w:rsidR="00BB5EE7" w:rsidRDefault="0031765F" w:rsidP="00BB5EE7">
      <w:pPr>
        <w:ind w:left="227" w:hangingChars="100" w:hanging="227"/>
      </w:pPr>
      <w:r>
        <w:rPr>
          <w:rFonts w:hint="eastAsia"/>
        </w:rPr>
        <w:t xml:space="preserve">　　機械名：　　　　　　　　　　　　</w:t>
      </w:r>
      <w:r w:rsidR="00A27BBC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A809F2">
        <w:rPr>
          <w:rFonts w:hint="eastAsia"/>
        </w:rPr>
        <w:t xml:space="preserve"> </w:t>
      </w:r>
      <w:r>
        <w:rPr>
          <w:rFonts w:hint="eastAsia"/>
        </w:rPr>
        <w:t>型式・仕様：</w:t>
      </w:r>
    </w:p>
    <w:p w14:paraId="2E08CD3C" w14:textId="16322D29" w:rsidR="0031765F" w:rsidRDefault="0031765F" w:rsidP="00BB5EE7">
      <w:pPr>
        <w:ind w:left="227" w:hangingChars="100" w:hanging="227"/>
      </w:pPr>
      <w:r>
        <w:rPr>
          <w:rFonts w:hint="eastAsia"/>
        </w:rPr>
        <w:t xml:space="preserve">　　数　量：　　　　　　　　　　　台</w:t>
      </w:r>
      <w:r w:rsidR="00A809F2">
        <w:rPr>
          <w:rFonts w:hint="eastAsia"/>
        </w:rPr>
        <w:t>／</w:t>
      </w:r>
      <w:r>
        <w:rPr>
          <w:rFonts w:hint="eastAsia"/>
        </w:rPr>
        <w:t xml:space="preserve">　　購入予定先：</w:t>
      </w:r>
    </w:p>
    <w:p w14:paraId="7595916E" w14:textId="420C093F" w:rsidR="0031765F" w:rsidRDefault="0031765F" w:rsidP="00BB5EE7">
      <w:pPr>
        <w:ind w:left="227" w:hangingChars="100" w:hanging="227"/>
      </w:pPr>
    </w:p>
    <w:p w14:paraId="3766B7F5" w14:textId="13A1E728" w:rsidR="0031765F" w:rsidRDefault="0031765F" w:rsidP="00BB5EE7">
      <w:pPr>
        <w:ind w:left="227" w:hangingChars="100" w:hanging="227"/>
      </w:pPr>
      <w:r>
        <w:rPr>
          <w:rFonts w:hint="eastAsia"/>
        </w:rPr>
        <w:t>４．補助対象経費　　　　　　　　　　　　　　　　　円</w:t>
      </w:r>
    </w:p>
    <w:p w14:paraId="0FA44A0F" w14:textId="4ADAB45C" w:rsidR="0031765F" w:rsidRPr="0031765F" w:rsidRDefault="0031765F" w:rsidP="0031765F">
      <w:pPr>
        <w:ind w:left="227" w:hangingChars="100" w:hanging="227"/>
      </w:pPr>
      <w:r>
        <w:rPr>
          <w:rFonts w:hint="eastAsia"/>
        </w:rPr>
        <w:t>５．生産規模拡大計画</w:t>
      </w:r>
      <w:r w:rsidR="00B0437E">
        <w:rPr>
          <w:rFonts w:hint="eastAsia"/>
        </w:rPr>
        <w:t>（</w:t>
      </w:r>
      <w:r w:rsidR="005C7639">
        <w:rPr>
          <w:rFonts w:hint="eastAsia"/>
        </w:rPr>
        <w:t>区分</w:t>
      </w:r>
      <w:r>
        <w:rPr>
          <w:rFonts w:hint="eastAsia"/>
        </w:rPr>
        <w:t>１のみ記入</w:t>
      </w:r>
      <w:r w:rsidR="00B0437E">
        <w:rPr>
          <w:rFonts w:hint="eastAsia"/>
        </w:rPr>
        <w:t>）</w:t>
      </w:r>
    </w:p>
    <w:p w14:paraId="6757784A" w14:textId="1BA7CE5B" w:rsidR="0031765F" w:rsidRDefault="0031765F" w:rsidP="0031765F">
      <w:pPr>
        <w:ind w:leftChars="100" w:left="227"/>
      </w:pPr>
      <w:r>
        <w:rPr>
          <w:rFonts w:hint="eastAsia"/>
        </w:rPr>
        <w:t>【作付作物：　　　　　　　　　　】</w:t>
      </w:r>
    </w:p>
    <w:p w14:paraId="48C816C2" w14:textId="4661F30B" w:rsidR="0031765F" w:rsidRDefault="0031765F" w:rsidP="0031765F">
      <w:pPr>
        <w:ind w:leftChars="100" w:left="227"/>
      </w:pPr>
      <w:r>
        <w:rPr>
          <w:rFonts w:hint="eastAsia"/>
        </w:rPr>
        <w:t xml:space="preserve">　①現況</w:t>
      </w:r>
      <w:r w:rsidR="009014A2">
        <w:rPr>
          <w:rFonts w:hint="eastAsia"/>
        </w:rPr>
        <w:t>の作付（栽培）</w:t>
      </w:r>
      <w:r>
        <w:rPr>
          <w:rFonts w:hint="eastAsia"/>
        </w:rPr>
        <w:t>面積　　　　ａ</w:t>
      </w:r>
    </w:p>
    <w:p w14:paraId="71127B06" w14:textId="5CF30F19" w:rsidR="0031765F" w:rsidRDefault="0031765F" w:rsidP="0031765F">
      <w:pPr>
        <w:ind w:leftChars="100" w:left="227"/>
      </w:pPr>
      <w:r>
        <w:rPr>
          <w:rFonts w:hint="eastAsia"/>
        </w:rPr>
        <w:t xml:space="preserve">　②拡大面積</w:t>
      </w:r>
      <w:r w:rsidR="009014A2">
        <w:rPr>
          <w:rFonts w:hint="eastAsia"/>
        </w:rPr>
        <w:t xml:space="preserve">（増分）　　　</w:t>
      </w:r>
      <w:r>
        <w:rPr>
          <w:rFonts w:hint="eastAsia"/>
        </w:rPr>
        <w:t xml:space="preserve">　　　　ａ</w:t>
      </w:r>
      <w:r w:rsidR="00B0437E">
        <w:rPr>
          <w:rFonts w:hint="eastAsia"/>
        </w:rPr>
        <w:t>（</w:t>
      </w:r>
      <w:r>
        <w:rPr>
          <w:rFonts w:hint="eastAsia"/>
        </w:rPr>
        <w:t>施設５ａ以上または露地３０ａ以上</w:t>
      </w:r>
      <w:r w:rsidR="00B0437E">
        <w:rPr>
          <w:rFonts w:hint="eastAsia"/>
        </w:rPr>
        <w:t>）</w:t>
      </w:r>
    </w:p>
    <w:p w14:paraId="1105D226" w14:textId="07FA9C9B" w:rsidR="0031765F" w:rsidRDefault="0031765F" w:rsidP="0031765F">
      <w:r>
        <w:rPr>
          <w:rFonts w:hint="eastAsia"/>
        </w:rPr>
        <w:t>６．数値目標の設定</w:t>
      </w:r>
      <w:r w:rsidR="00B0437E">
        <w:rPr>
          <w:rFonts w:hint="eastAsia"/>
        </w:rPr>
        <w:t>（</w:t>
      </w:r>
      <w:r w:rsidR="005C7639">
        <w:rPr>
          <w:rFonts w:hint="eastAsia"/>
        </w:rPr>
        <w:t>区分</w:t>
      </w:r>
      <w:r>
        <w:rPr>
          <w:rFonts w:hint="eastAsia"/>
        </w:rPr>
        <w:t>２</w:t>
      </w:r>
      <w:r w:rsidR="00B0437E">
        <w:rPr>
          <w:rFonts w:hint="eastAsia"/>
        </w:rPr>
        <w:t>（</w:t>
      </w:r>
      <w:r>
        <w:rPr>
          <w:rFonts w:hint="eastAsia"/>
        </w:rPr>
        <w:t>２</w:t>
      </w:r>
      <w:r w:rsidR="00B0437E">
        <w:rPr>
          <w:rFonts w:hint="eastAsia"/>
        </w:rPr>
        <w:t>）</w:t>
      </w:r>
      <w:r>
        <w:rPr>
          <w:rFonts w:hint="eastAsia"/>
        </w:rPr>
        <w:t>のみ記入</w:t>
      </w:r>
      <w:r w:rsidR="00B0437E">
        <w:rPr>
          <w:rFonts w:hint="eastAsia"/>
        </w:rPr>
        <w:t>）</w:t>
      </w:r>
    </w:p>
    <w:p w14:paraId="2B588911" w14:textId="5D402236" w:rsidR="0031765F" w:rsidRDefault="0031765F" w:rsidP="0031765F">
      <w:r>
        <w:rPr>
          <w:rFonts w:hint="eastAsia"/>
        </w:rPr>
        <w:t xml:space="preserve">　【改善指標：</w:t>
      </w:r>
      <w:r w:rsidR="00EA0F8B">
        <w:rPr>
          <w:rFonts w:hint="eastAsia"/>
        </w:rPr>
        <w:t xml:space="preserve">□高能率化　</w:t>
      </w:r>
      <w:r>
        <w:rPr>
          <w:rFonts w:hint="eastAsia"/>
        </w:rPr>
        <w:t xml:space="preserve">□作業時間　□環境負荷　</w:t>
      </w:r>
      <w:r w:rsidR="0011682F">
        <w:rPr>
          <w:rFonts w:hint="eastAsia"/>
        </w:rPr>
        <w:t>】</w:t>
      </w:r>
    </w:p>
    <w:p w14:paraId="118F388B" w14:textId="7BEE87D0" w:rsidR="0031765F" w:rsidRDefault="0031765F" w:rsidP="0031765F">
      <w:r>
        <w:rPr>
          <w:rFonts w:hint="eastAsia"/>
        </w:rPr>
        <w:t xml:space="preserve">　　①既存の状況</w:t>
      </w:r>
      <w:r w:rsidR="00B0437E">
        <w:rPr>
          <w:rFonts w:hint="eastAsia"/>
        </w:rPr>
        <w:t>（</w:t>
      </w:r>
      <w:r>
        <w:rPr>
          <w:rFonts w:hint="eastAsia"/>
        </w:rPr>
        <w:t>現状値</w:t>
      </w:r>
      <w:r w:rsidR="00B0437E">
        <w:rPr>
          <w:rFonts w:hint="eastAsia"/>
        </w:rPr>
        <w:t>）</w:t>
      </w:r>
      <w:r>
        <w:rPr>
          <w:rFonts w:hint="eastAsia"/>
        </w:rPr>
        <w:t>：</w:t>
      </w:r>
    </w:p>
    <w:p w14:paraId="7F7834B2" w14:textId="6BE89710" w:rsidR="0031765F" w:rsidRDefault="0031765F" w:rsidP="0031765F">
      <w:r>
        <w:rPr>
          <w:rFonts w:hint="eastAsia"/>
        </w:rPr>
        <w:t xml:space="preserve">　　②導入</w:t>
      </w:r>
      <w:r w:rsidR="00CD5CFE">
        <w:rPr>
          <w:rFonts w:hint="eastAsia"/>
        </w:rPr>
        <w:t>後</w:t>
      </w:r>
      <w:r>
        <w:rPr>
          <w:rFonts w:hint="eastAsia"/>
        </w:rPr>
        <w:t>の目標値　　 ：</w:t>
      </w:r>
    </w:p>
    <w:p w14:paraId="7CF69C5E" w14:textId="42174C32" w:rsidR="0031765F" w:rsidRDefault="0031765F" w:rsidP="0031765F">
      <w:r>
        <w:rPr>
          <w:rFonts w:hint="eastAsia"/>
        </w:rPr>
        <w:t xml:space="preserve">　　③算出根拠・算定方法 ：</w:t>
      </w:r>
    </w:p>
    <w:p w14:paraId="402FCFD3" w14:textId="77777777" w:rsidR="0031765F" w:rsidRDefault="0031765F" w:rsidP="0031765F"/>
    <w:p w14:paraId="3323D899" w14:textId="12E03193" w:rsidR="0031765F" w:rsidRDefault="0031765F" w:rsidP="0031765F">
      <w:r>
        <w:rPr>
          <w:rFonts w:hint="eastAsia"/>
        </w:rPr>
        <w:t>添付書類</w:t>
      </w:r>
    </w:p>
    <w:p w14:paraId="0A689940" w14:textId="4CFC5A76" w:rsidR="0031765F" w:rsidRDefault="0031765F" w:rsidP="0031765F">
      <w:r>
        <w:rPr>
          <w:rFonts w:hint="eastAsia"/>
        </w:rPr>
        <w:t xml:space="preserve">　□</w:t>
      </w:r>
      <w:r w:rsidR="007C6DD1">
        <w:rPr>
          <w:rFonts w:hint="eastAsia"/>
        </w:rPr>
        <w:t>補助対象経費の算出根拠を明らかにする書類</w:t>
      </w:r>
      <w:r w:rsidR="009014A2">
        <w:rPr>
          <w:rFonts w:hint="eastAsia"/>
        </w:rPr>
        <w:t>（見積書の写し等）</w:t>
      </w:r>
    </w:p>
    <w:p w14:paraId="4BAC32C1" w14:textId="4E5C4F79" w:rsidR="0031765F" w:rsidRDefault="007C6DD1" w:rsidP="007C6DD1">
      <w:pPr>
        <w:ind w:left="453" w:hangingChars="200" w:hanging="453"/>
      </w:pPr>
      <w:r>
        <w:rPr>
          <w:rFonts w:hint="eastAsia"/>
        </w:rPr>
        <w:t xml:space="preserve">　□導入する機械等の</w:t>
      </w:r>
      <w:r w:rsidR="00CD5CFE">
        <w:rPr>
          <w:rFonts w:hint="eastAsia"/>
        </w:rPr>
        <w:t>仕様</w:t>
      </w:r>
      <w:r>
        <w:rPr>
          <w:rFonts w:hint="eastAsia"/>
        </w:rPr>
        <w:t>、機能及び性能を明らかにする書類</w:t>
      </w:r>
      <w:r w:rsidR="00B0437E">
        <w:rPr>
          <w:rFonts w:hint="eastAsia"/>
        </w:rPr>
        <w:t>（</w:t>
      </w:r>
      <w:r>
        <w:rPr>
          <w:rFonts w:hint="eastAsia"/>
        </w:rPr>
        <w:t>カタログ、パンフレットの写し</w:t>
      </w:r>
      <w:r w:rsidR="00B0437E">
        <w:rPr>
          <w:rFonts w:hint="eastAsia"/>
        </w:rPr>
        <w:t>）</w:t>
      </w:r>
    </w:p>
    <w:p w14:paraId="06A7CA95" w14:textId="701D2366" w:rsidR="0031765F" w:rsidRDefault="007C6DD1" w:rsidP="0031765F">
      <w:r>
        <w:rPr>
          <w:rFonts w:hint="eastAsia"/>
        </w:rPr>
        <w:t xml:space="preserve">　□経営面積及び生産規模拡大に供する農地を明らかにする書類</w:t>
      </w:r>
    </w:p>
    <w:p w14:paraId="4DCB1712" w14:textId="2F24DB22" w:rsidR="007C6DD1" w:rsidRDefault="007C6DD1" w:rsidP="0031765F">
      <w:r>
        <w:rPr>
          <w:rFonts w:hint="eastAsia"/>
        </w:rPr>
        <w:t xml:space="preserve">　　別表</w:t>
      </w:r>
      <w:r w:rsidR="009C399A">
        <w:rPr>
          <w:rFonts w:hint="eastAsia"/>
        </w:rPr>
        <w:t>区分１</w:t>
      </w:r>
      <w:r>
        <w:rPr>
          <w:rFonts w:hint="eastAsia"/>
        </w:rPr>
        <w:t>に規定する事業に限る</w:t>
      </w:r>
      <w:r w:rsidR="00B0437E">
        <w:rPr>
          <w:rFonts w:hint="eastAsia"/>
        </w:rPr>
        <w:t>（</w:t>
      </w:r>
      <w:r>
        <w:rPr>
          <w:rFonts w:hint="eastAsia"/>
        </w:rPr>
        <w:t>農地台帳の写し、位置図等</w:t>
      </w:r>
      <w:r w:rsidR="00B0437E">
        <w:rPr>
          <w:rFonts w:hint="eastAsia"/>
        </w:rPr>
        <w:t>）</w:t>
      </w:r>
    </w:p>
    <w:p w14:paraId="7A318C31" w14:textId="333E5FBB" w:rsidR="0031765F" w:rsidRDefault="007C6DD1" w:rsidP="0031765F">
      <w:r>
        <w:rPr>
          <w:rFonts w:hint="eastAsia"/>
        </w:rPr>
        <w:t xml:space="preserve">　□設定した数値目標の根拠及び算定方法を明らかにする書類</w:t>
      </w:r>
    </w:p>
    <w:p w14:paraId="322AE3C2" w14:textId="366F45A4" w:rsidR="007C6DD1" w:rsidRDefault="007C6DD1" w:rsidP="0031765F">
      <w:r>
        <w:rPr>
          <w:rFonts w:hint="eastAsia"/>
        </w:rPr>
        <w:t xml:space="preserve">　　別表</w:t>
      </w:r>
      <w:r w:rsidR="009C399A">
        <w:rPr>
          <w:rFonts w:hint="eastAsia"/>
        </w:rPr>
        <w:t>区分２</w:t>
      </w:r>
      <w:r w:rsidR="00B0437E">
        <w:rPr>
          <w:rFonts w:hint="eastAsia"/>
        </w:rPr>
        <w:t>（</w:t>
      </w:r>
      <w:r w:rsidR="009C399A">
        <w:rPr>
          <w:rFonts w:hint="eastAsia"/>
        </w:rPr>
        <w:t>２</w:t>
      </w:r>
      <w:r w:rsidR="00B0437E">
        <w:rPr>
          <w:rFonts w:hint="eastAsia"/>
        </w:rPr>
        <w:t>）</w:t>
      </w:r>
      <w:r>
        <w:rPr>
          <w:rFonts w:hint="eastAsia"/>
        </w:rPr>
        <w:t>に規定する事業に限る</w:t>
      </w:r>
    </w:p>
    <w:p w14:paraId="745F07CD" w14:textId="7F664F64" w:rsidR="007C6DD1" w:rsidRDefault="007C6DD1" w:rsidP="0031765F">
      <w:r>
        <w:rPr>
          <w:rFonts w:hint="eastAsia"/>
        </w:rPr>
        <w:t xml:space="preserve">　□その他町長が必要と認める書類</w:t>
      </w:r>
    </w:p>
    <w:p w14:paraId="6FDADB13" w14:textId="77777777" w:rsidR="0031765F" w:rsidRDefault="0031765F" w:rsidP="0031765F"/>
    <w:p w14:paraId="1196F349" w14:textId="77777777" w:rsidR="0031765F" w:rsidRDefault="0031765F" w:rsidP="0031765F"/>
    <w:p w14:paraId="2F2DEB1C" w14:textId="483B131C" w:rsidR="00C601E2" w:rsidRPr="00C601E2" w:rsidRDefault="00C601E2" w:rsidP="0015317E">
      <w:pPr>
        <w:rPr>
          <w:rFonts w:hint="eastAsia"/>
        </w:rPr>
      </w:pPr>
    </w:p>
    <w:sectPr w:rsidR="00C601E2" w:rsidRPr="00C601E2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EDD0" w14:textId="77777777" w:rsidR="00270741" w:rsidRDefault="00270741" w:rsidP="00753FD4">
      <w:r>
        <w:separator/>
      </w:r>
    </w:p>
  </w:endnote>
  <w:endnote w:type="continuationSeparator" w:id="0">
    <w:p w14:paraId="381F1067" w14:textId="77777777" w:rsidR="00270741" w:rsidRDefault="00270741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A784B" w14:textId="77777777" w:rsidR="00270741" w:rsidRDefault="00270741" w:rsidP="00753FD4">
      <w:r>
        <w:separator/>
      </w:r>
    </w:p>
  </w:footnote>
  <w:footnote w:type="continuationSeparator" w:id="0">
    <w:p w14:paraId="50E8F950" w14:textId="77777777" w:rsidR="00270741" w:rsidRDefault="00270741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9A"/>
    <w:rsid w:val="00015345"/>
    <w:rsid w:val="00045E8F"/>
    <w:rsid w:val="0006124E"/>
    <w:rsid w:val="000632F5"/>
    <w:rsid w:val="000A5FF6"/>
    <w:rsid w:val="000A6029"/>
    <w:rsid w:val="000C6698"/>
    <w:rsid w:val="000D4624"/>
    <w:rsid w:val="000D6CD8"/>
    <w:rsid w:val="000F1F65"/>
    <w:rsid w:val="0011682F"/>
    <w:rsid w:val="00130628"/>
    <w:rsid w:val="0015126E"/>
    <w:rsid w:val="00151831"/>
    <w:rsid w:val="0015237F"/>
    <w:rsid w:val="0015317E"/>
    <w:rsid w:val="00154EFA"/>
    <w:rsid w:val="001644EE"/>
    <w:rsid w:val="001A736D"/>
    <w:rsid w:val="001C602E"/>
    <w:rsid w:val="001D346A"/>
    <w:rsid w:val="001D4875"/>
    <w:rsid w:val="001F1DCD"/>
    <w:rsid w:val="001F343C"/>
    <w:rsid w:val="00200A9A"/>
    <w:rsid w:val="002035A9"/>
    <w:rsid w:val="00231E40"/>
    <w:rsid w:val="00233D3B"/>
    <w:rsid w:val="00241611"/>
    <w:rsid w:val="00270741"/>
    <w:rsid w:val="002D1AFE"/>
    <w:rsid w:val="002E4063"/>
    <w:rsid w:val="00300DB1"/>
    <w:rsid w:val="0031765F"/>
    <w:rsid w:val="003246C9"/>
    <w:rsid w:val="00332C51"/>
    <w:rsid w:val="0037060C"/>
    <w:rsid w:val="0038634E"/>
    <w:rsid w:val="003A501B"/>
    <w:rsid w:val="003B0F1A"/>
    <w:rsid w:val="003F4373"/>
    <w:rsid w:val="00402E1A"/>
    <w:rsid w:val="00462D63"/>
    <w:rsid w:val="004662F1"/>
    <w:rsid w:val="004733BA"/>
    <w:rsid w:val="004853E7"/>
    <w:rsid w:val="00491770"/>
    <w:rsid w:val="004923B7"/>
    <w:rsid w:val="00492EAD"/>
    <w:rsid w:val="004A5CA1"/>
    <w:rsid w:val="004B04EC"/>
    <w:rsid w:val="004B7068"/>
    <w:rsid w:val="004E4620"/>
    <w:rsid w:val="004F3FA1"/>
    <w:rsid w:val="00522D83"/>
    <w:rsid w:val="00527879"/>
    <w:rsid w:val="00566A30"/>
    <w:rsid w:val="00571DF4"/>
    <w:rsid w:val="005C7639"/>
    <w:rsid w:val="005F6062"/>
    <w:rsid w:val="00604292"/>
    <w:rsid w:val="0060525E"/>
    <w:rsid w:val="006513E1"/>
    <w:rsid w:val="006944DF"/>
    <w:rsid w:val="006C15BE"/>
    <w:rsid w:val="006D7BEC"/>
    <w:rsid w:val="007028CE"/>
    <w:rsid w:val="007049DF"/>
    <w:rsid w:val="0074509A"/>
    <w:rsid w:val="00746193"/>
    <w:rsid w:val="00751AB0"/>
    <w:rsid w:val="00753FD4"/>
    <w:rsid w:val="00763ECD"/>
    <w:rsid w:val="00767A06"/>
    <w:rsid w:val="00771121"/>
    <w:rsid w:val="0078303A"/>
    <w:rsid w:val="0078379F"/>
    <w:rsid w:val="007B032C"/>
    <w:rsid w:val="007B2C85"/>
    <w:rsid w:val="007B7DB4"/>
    <w:rsid w:val="007C1FE7"/>
    <w:rsid w:val="007C6DD1"/>
    <w:rsid w:val="007D1E24"/>
    <w:rsid w:val="007E2127"/>
    <w:rsid w:val="007F16DB"/>
    <w:rsid w:val="008141E4"/>
    <w:rsid w:val="00883E64"/>
    <w:rsid w:val="00892361"/>
    <w:rsid w:val="008C2F22"/>
    <w:rsid w:val="008C6AB1"/>
    <w:rsid w:val="008C6CE9"/>
    <w:rsid w:val="008E2C1B"/>
    <w:rsid w:val="009014A2"/>
    <w:rsid w:val="0090257A"/>
    <w:rsid w:val="00931621"/>
    <w:rsid w:val="00935254"/>
    <w:rsid w:val="00946A52"/>
    <w:rsid w:val="00954C08"/>
    <w:rsid w:val="00987FDD"/>
    <w:rsid w:val="009A28C4"/>
    <w:rsid w:val="009C399A"/>
    <w:rsid w:val="009E4AA1"/>
    <w:rsid w:val="00A12F95"/>
    <w:rsid w:val="00A27BBC"/>
    <w:rsid w:val="00A41EA6"/>
    <w:rsid w:val="00A7042C"/>
    <w:rsid w:val="00A809F2"/>
    <w:rsid w:val="00A91552"/>
    <w:rsid w:val="00A92A6D"/>
    <w:rsid w:val="00A95A1D"/>
    <w:rsid w:val="00A96232"/>
    <w:rsid w:val="00AA17D4"/>
    <w:rsid w:val="00AB21D4"/>
    <w:rsid w:val="00AB22FA"/>
    <w:rsid w:val="00AD0613"/>
    <w:rsid w:val="00B01313"/>
    <w:rsid w:val="00B0437E"/>
    <w:rsid w:val="00B04FF7"/>
    <w:rsid w:val="00B1159C"/>
    <w:rsid w:val="00B31503"/>
    <w:rsid w:val="00B336B5"/>
    <w:rsid w:val="00B66E36"/>
    <w:rsid w:val="00B80535"/>
    <w:rsid w:val="00B95D6D"/>
    <w:rsid w:val="00BA2113"/>
    <w:rsid w:val="00BB5EE7"/>
    <w:rsid w:val="00BF3A94"/>
    <w:rsid w:val="00C07CA1"/>
    <w:rsid w:val="00C23D54"/>
    <w:rsid w:val="00C23E7C"/>
    <w:rsid w:val="00C26409"/>
    <w:rsid w:val="00C43402"/>
    <w:rsid w:val="00C601E2"/>
    <w:rsid w:val="00C7602C"/>
    <w:rsid w:val="00C811A6"/>
    <w:rsid w:val="00CA3DDF"/>
    <w:rsid w:val="00CB108D"/>
    <w:rsid w:val="00CD5CFE"/>
    <w:rsid w:val="00CE5AB9"/>
    <w:rsid w:val="00CF720B"/>
    <w:rsid w:val="00D159B8"/>
    <w:rsid w:val="00D52F54"/>
    <w:rsid w:val="00D60E46"/>
    <w:rsid w:val="00D65180"/>
    <w:rsid w:val="00D81FEB"/>
    <w:rsid w:val="00D979CF"/>
    <w:rsid w:val="00DA1751"/>
    <w:rsid w:val="00DB2EF3"/>
    <w:rsid w:val="00DC01D7"/>
    <w:rsid w:val="00DD0398"/>
    <w:rsid w:val="00DD0EBD"/>
    <w:rsid w:val="00DE4D25"/>
    <w:rsid w:val="00DF189D"/>
    <w:rsid w:val="00E07DF0"/>
    <w:rsid w:val="00E1126F"/>
    <w:rsid w:val="00E37450"/>
    <w:rsid w:val="00E6322D"/>
    <w:rsid w:val="00E6535E"/>
    <w:rsid w:val="00E66052"/>
    <w:rsid w:val="00E70D3C"/>
    <w:rsid w:val="00E8468B"/>
    <w:rsid w:val="00EA0F8B"/>
    <w:rsid w:val="00EA379B"/>
    <w:rsid w:val="00EB2620"/>
    <w:rsid w:val="00EB7541"/>
    <w:rsid w:val="00EC5864"/>
    <w:rsid w:val="00EE4577"/>
    <w:rsid w:val="00F02111"/>
    <w:rsid w:val="00F20F24"/>
    <w:rsid w:val="00F6212C"/>
    <w:rsid w:val="00F67BD2"/>
    <w:rsid w:val="00F71183"/>
    <w:rsid w:val="00F837EE"/>
    <w:rsid w:val="00F83E43"/>
    <w:rsid w:val="00F84F76"/>
    <w:rsid w:val="00F85BD2"/>
    <w:rsid w:val="00FA064B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A9B"/>
  <w15:docId w15:val="{FF25D75B-C27A-4B9B-8F02-0B7D897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9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A91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60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2026-03-31T01:39:00Z</cp:lastPrinted>
  <dcterms:created xsi:type="dcterms:W3CDTF">2026-04-10T05:45:00Z</dcterms:created>
  <dcterms:modified xsi:type="dcterms:W3CDTF">2026-04-10T05:45:00Z</dcterms:modified>
</cp:coreProperties>
</file>