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98F1A" w14:textId="489F0318" w:rsidR="00EC6676" w:rsidRPr="00661489" w:rsidRDefault="00EC6676" w:rsidP="00EC6676">
      <w:r w:rsidRPr="00661489">
        <w:rPr>
          <w:rFonts w:hint="eastAsia"/>
        </w:rPr>
        <w:t>別紙様式第</w:t>
      </w:r>
      <w:r w:rsidR="00CE724A">
        <w:rPr>
          <w:rFonts w:hint="eastAsia"/>
        </w:rPr>
        <w:t>１</w:t>
      </w:r>
      <w:r w:rsidRPr="00661489">
        <w:rPr>
          <w:rFonts w:hint="eastAsia"/>
        </w:rPr>
        <w:t>号（第</w:t>
      </w:r>
      <w:r w:rsidR="00CE724A">
        <w:rPr>
          <w:rFonts w:hint="eastAsia"/>
        </w:rPr>
        <w:t>５</w:t>
      </w:r>
      <w:r w:rsidRPr="00661489">
        <w:rPr>
          <w:rFonts w:hint="eastAsia"/>
        </w:rPr>
        <w:t>条関係）</w:t>
      </w:r>
    </w:p>
    <w:p w14:paraId="77E3827A" w14:textId="77777777" w:rsidR="00EC6676" w:rsidRPr="00661489" w:rsidRDefault="00EC6676" w:rsidP="00EC6676"/>
    <w:p w14:paraId="6E117EB3" w14:textId="2B0F9BC7" w:rsidR="00EC6676" w:rsidRPr="00661489" w:rsidRDefault="00EC6676" w:rsidP="001E51F2">
      <w:pPr>
        <w:ind w:leftChars="100" w:left="227" w:firstLineChars="400" w:firstLine="907"/>
      </w:pPr>
      <w:r w:rsidRPr="00661489">
        <w:rPr>
          <w:rFonts w:hint="eastAsia"/>
        </w:rPr>
        <w:t>年度　壬生町米麦等生産拡大支援事業計画書</w:t>
      </w:r>
    </w:p>
    <w:p w14:paraId="303686F3" w14:textId="77777777" w:rsidR="00EC6676" w:rsidRPr="00661489" w:rsidRDefault="00EC6676" w:rsidP="00EC6676">
      <w:pPr>
        <w:ind w:left="217" w:hangingChars="100" w:hanging="217"/>
        <w:rPr>
          <w:sz w:val="21"/>
          <w:szCs w:val="21"/>
        </w:rPr>
      </w:pPr>
    </w:p>
    <w:p w14:paraId="36E3DDBD" w14:textId="7A2FFC1D" w:rsidR="00EC6676" w:rsidRPr="00661489" w:rsidRDefault="00EC6676" w:rsidP="00EC6676">
      <w:pPr>
        <w:ind w:left="227" w:hangingChars="100" w:hanging="227"/>
      </w:pPr>
      <w:r w:rsidRPr="00661489">
        <w:rPr>
          <w:rFonts w:hint="eastAsia"/>
        </w:rPr>
        <w:t>１.</w:t>
      </w:r>
      <w:r w:rsidRPr="00661489">
        <w:rPr>
          <w:rFonts w:hint="eastAsia"/>
        </w:rPr>
        <w:tab/>
        <w:t xml:space="preserve">組織形態：（該当する形態にチェック） </w:t>
      </w:r>
    </w:p>
    <w:p w14:paraId="5EBE5DBF" w14:textId="77777777" w:rsidR="00EC6676" w:rsidRPr="00661489" w:rsidRDefault="00EC6676" w:rsidP="00EC6676">
      <w:pPr>
        <w:ind w:left="227" w:hangingChars="100" w:hanging="227"/>
      </w:pPr>
      <w:r w:rsidRPr="00661489">
        <w:rPr>
          <w:rFonts w:hint="eastAsia"/>
        </w:rPr>
        <w:t xml:space="preserve"> 　 □農地所有適格法人 、 □営農集団 、□ 機械利用組合（構成員 ___名） </w:t>
      </w:r>
    </w:p>
    <w:p w14:paraId="481F4A2B" w14:textId="77777777" w:rsidR="00EC6676" w:rsidRPr="00661489" w:rsidRDefault="00EC6676" w:rsidP="00EC6676">
      <w:pPr>
        <w:ind w:left="227" w:hangingChars="100" w:hanging="227"/>
      </w:pPr>
    </w:p>
    <w:p w14:paraId="736D2F08" w14:textId="1450EBC7" w:rsidR="00EC6676" w:rsidRPr="00661489" w:rsidRDefault="00EC6676" w:rsidP="00EC6676">
      <w:pPr>
        <w:ind w:left="227" w:hangingChars="100" w:hanging="227"/>
      </w:pPr>
      <w:r w:rsidRPr="00661489">
        <w:rPr>
          <w:rFonts w:hint="eastAsia"/>
        </w:rPr>
        <w:t>２.</w:t>
      </w:r>
      <w:r w:rsidRPr="00661489">
        <w:rPr>
          <w:rFonts w:hint="eastAsia"/>
        </w:rPr>
        <w:tab/>
        <w:t xml:space="preserve">事業区分の選択（該当する事業にチェック） </w:t>
      </w:r>
    </w:p>
    <w:p w14:paraId="3EB236D3" w14:textId="396C77BC" w:rsidR="00EC6676" w:rsidRPr="00661489" w:rsidRDefault="00EC6676" w:rsidP="00EC6676">
      <w:pPr>
        <w:ind w:leftChars="100" w:left="227" w:firstLineChars="100" w:firstLine="227"/>
      </w:pPr>
      <w:r w:rsidRPr="00661489">
        <w:rPr>
          <w:rFonts w:hint="eastAsia"/>
        </w:rPr>
        <w:t>□①規模拡大支援事業（□団地化特例）</w:t>
      </w:r>
    </w:p>
    <w:p w14:paraId="55EE0C4D" w14:textId="77777777" w:rsidR="00EC6676" w:rsidRPr="00661489" w:rsidRDefault="00EC6676" w:rsidP="00EC6676">
      <w:pPr>
        <w:ind w:leftChars="100" w:left="227" w:firstLineChars="100" w:firstLine="227"/>
      </w:pPr>
      <w:r w:rsidRPr="00661489">
        <w:rPr>
          <w:rFonts w:hint="eastAsia"/>
        </w:rPr>
        <w:t xml:space="preserve">□②地域営農継続事業 </w:t>
      </w:r>
    </w:p>
    <w:p w14:paraId="285AC309" w14:textId="77777777" w:rsidR="00EC6676" w:rsidRPr="00661489" w:rsidRDefault="00EC6676" w:rsidP="00EC6676">
      <w:pPr>
        <w:ind w:left="227" w:hangingChars="100" w:hanging="227"/>
      </w:pPr>
    </w:p>
    <w:p w14:paraId="3CF8FAAD" w14:textId="48BABE8B" w:rsidR="00EC6676" w:rsidRPr="00661489" w:rsidRDefault="00EC6676" w:rsidP="00EC6676">
      <w:pPr>
        <w:ind w:left="227" w:hangingChars="100" w:hanging="227"/>
      </w:pPr>
      <w:r w:rsidRPr="00661489">
        <w:rPr>
          <w:rFonts w:hint="eastAsia"/>
        </w:rPr>
        <w:t>３.</w:t>
      </w:r>
      <w:r w:rsidRPr="00661489">
        <w:rPr>
          <w:rFonts w:hint="eastAsia"/>
        </w:rPr>
        <w:tab/>
        <w:t xml:space="preserve">経営面積の状況 </w:t>
      </w:r>
    </w:p>
    <w:p w14:paraId="36B5807C" w14:textId="77777777" w:rsidR="00EC6676" w:rsidRPr="00661489" w:rsidRDefault="00EC6676" w:rsidP="00EC6676">
      <w:pPr>
        <w:ind w:left="227" w:hangingChars="100" w:hanging="227"/>
      </w:pPr>
      <w:r w:rsidRPr="00661489">
        <w:rPr>
          <w:rFonts w:hint="eastAsia"/>
        </w:rPr>
        <w:t xml:space="preserve">  対象作物：土地利用型作物（米、麦、大豆、小豆、そば、牧草等）</w:t>
      </w:r>
    </w:p>
    <w:p w14:paraId="6C0EF361" w14:textId="77777777" w:rsidR="00EC6676" w:rsidRPr="00661489" w:rsidRDefault="00EC6676" w:rsidP="00EC6676">
      <w:pPr>
        <w:ind w:left="227" w:hangingChars="100" w:hanging="227"/>
      </w:pPr>
      <w:r w:rsidRPr="00661489">
        <w:rPr>
          <w:rFonts w:hint="eastAsia"/>
        </w:rPr>
        <w:t xml:space="preserve">　　　※該当する作物に〇を付けてください。</w:t>
      </w:r>
    </w:p>
    <w:p w14:paraId="149BC461" w14:textId="77777777" w:rsidR="00EC6676" w:rsidRPr="00661489" w:rsidRDefault="00EC6676" w:rsidP="00EC6676">
      <w:pPr>
        <w:ind w:left="227" w:hangingChars="100" w:hanging="227"/>
      </w:pPr>
      <w:r w:rsidRPr="00661489">
        <w:rPr>
          <w:rFonts w:hint="eastAsia"/>
        </w:rPr>
        <w:t xml:space="preserve">　</w:t>
      </w:r>
    </w:p>
    <w:p w14:paraId="36C985B2" w14:textId="5898F55B" w:rsidR="00EC6676" w:rsidRPr="00661489" w:rsidRDefault="00EC6676" w:rsidP="00EC6676">
      <w:pPr>
        <w:ind w:firstLineChars="300" w:firstLine="680"/>
      </w:pPr>
      <w:r w:rsidRPr="00661489">
        <w:rPr>
          <w:rFonts w:hint="eastAsia"/>
        </w:rPr>
        <w:t>① 本年度の</w:t>
      </w:r>
      <w:r w:rsidR="00524AE1">
        <w:rPr>
          <w:rFonts w:hint="eastAsia"/>
        </w:rPr>
        <w:t>経営面積（計画）</w:t>
      </w:r>
      <w:r w:rsidRPr="00661489">
        <w:rPr>
          <w:rFonts w:hint="eastAsia"/>
        </w:rPr>
        <w:t xml:space="preserve">： 　　　</w:t>
      </w:r>
      <w:r w:rsidR="00661489">
        <w:rPr>
          <w:rFonts w:hint="eastAsia"/>
        </w:rPr>
        <w:t>ｈａ</w:t>
      </w:r>
      <w:r w:rsidRPr="00661489">
        <w:rPr>
          <w:rFonts w:hint="eastAsia"/>
        </w:rPr>
        <w:t xml:space="preserve">　 </w:t>
      </w:r>
      <w:r w:rsidR="00661489">
        <w:rPr>
          <w:rFonts w:hint="eastAsia"/>
        </w:rPr>
        <w:t xml:space="preserve"> </w:t>
      </w:r>
      <w:r w:rsidRPr="00661489">
        <w:rPr>
          <w:rFonts w:hint="eastAsia"/>
        </w:rPr>
        <w:t>自己所有、借地、作業受託の合計</w:t>
      </w:r>
    </w:p>
    <w:p w14:paraId="6C1AC9F0" w14:textId="374C09F7" w:rsidR="00EC6676" w:rsidRPr="00661489" w:rsidRDefault="00EC6676" w:rsidP="00EC6676">
      <w:pPr>
        <w:ind w:firstLineChars="300" w:firstLine="680"/>
      </w:pPr>
      <w:r w:rsidRPr="00661489">
        <w:rPr>
          <w:rFonts w:hint="eastAsia"/>
        </w:rPr>
        <w:t>② 前年度の</w:t>
      </w:r>
      <w:r w:rsidR="00524AE1">
        <w:rPr>
          <w:rFonts w:hint="eastAsia"/>
        </w:rPr>
        <w:t xml:space="preserve">経営面積　　　　</w:t>
      </w:r>
      <w:r w:rsidRPr="00661489">
        <w:rPr>
          <w:rFonts w:hint="eastAsia"/>
        </w:rPr>
        <w:t xml:space="preserve">： 　　　</w:t>
      </w:r>
      <w:r w:rsidR="00661489">
        <w:rPr>
          <w:rFonts w:hint="eastAsia"/>
        </w:rPr>
        <w:t>ｈａ</w:t>
      </w:r>
      <w:r w:rsidRPr="00661489">
        <w:rPr>
          <w:rFonts w:hint="eastAsia"/>
        </w:rPr>
        <w:t xml:space="preserve">　 </w:t>
      </w:r>
      <w:r w:rsidR="00661489">
        <w:rPr>
          <w:rFonts w:hint="eastAsia"/>
        </w:rPr>
        <w:t xml:space="preserve"> </w:t>
      </w:r>
      <w:r w:rsidRPr="00661489">
        <w:rPr>
          <w:rFonts w:hint="eastAsia"/>
        </w:rPr>
        <w:t>前年度の</w:t>
      </w:r>
      <w:r w:rsidR="00CE724A">
        <w:rPr>
          <w:rFonts w:hint="eastAsia"/>
        </w:rPr>
        <w:t>３</w:t>
      </w:r>
      <w:r w:rsidRPr="00661489">
        <w:rPr>
          <w:rFonts w:hint="eastAsia"/>
        </w:rPr>
        <w:t>月</w:t>
      </w:r>
      <w:r w:rsidR="00CE724A">
        <w:rPr>
          <w:rFonts w:hint="eastAsia"/>
        </w:rPr>
        <w:t>３１</w:t>
      </w:r>
      <w:r w:rsidRPr="00661489">
        <w:rPr>
          <w:rFonts w:hint="eastAsia"/>
        </w:rPr>
        <w:t>日時点</w:t>
      </w:r>
    </w:p>
    <w:p w14:paraId="5AC1F8F1" w14:textId="24D09CBA" w:rsidR="00EC6676" w:rsidRPr="00661489" w:rsidRDefault="00EC6676" w:rsidP="00EC6676">
      <w:pPr>
        <w:ind w:firstLineChars="300" w:firstLine="680"/>
      </w:pPr>
      <w:r w:rsidRPr="00661489">
        <w:rPr>
          <w:rFonts w:hint="eastAsia"/>
        </w:rPr>
        <w:t xml:space="preserve">③ 増減（①－②）： 　　　　 　</w:t>
      </w:r>
      <w:r w:rsidR="00661489">
        <w:rPr>
          <w:rFonts w:hint="eastAsia"/>
        </w:rPr>
        <w:t xml:space="preserve"> ｈａ</w:t>
      </w:r>
    </w:p>
    <w:p w14:paraId="5E782006" w14:textId="77777777" w:rsidR="00EC6676" w:rsidRPr="00661489" w:rsidRDefault="00EC6676" w:rsidP="00EC6676">
      <w:pPr>
        <w:ind w:leftChars="100" w:left="227" w:firstLineChars="200" w:firstLine="453"/>
      </w:pPr>
      <w:r w:rsidRPr="00661489">
        <w:rPr>
          <w:rFonts w:hint="eastAsia"/>
        </w:rPr>
        <w:t>※規模拡大支援事業の場合は②、③は必須記入</w:t>
      </w:r>
    </w:p>
    <w:p w14:paraId="4171644A" w14:textId="77777777" w:rsidR="00EC6676" w:rsidRPr="00661489" w:rsidRDefault="00EC6676" w:rsidP="00EC6676">
      <w:pPr>
        <w:ind w:left="227" w:hangingChars="100" w:hanging="227"/>
      </w:pPr>
    </w:p>
    <w:p w14:paraId="36214A1E" w14:textId="32EB7151" w:rsidR="00EC6676" w:rsidRPr="00661489" w:rsidRDefault="00EC6676" w:rsidP="00EC6676">
      <w:pPr>
        <w:ind w:left="227" w:hangingChars="100" w:hanging="227"/>
      </w:pPr>
      <w:r w:rsidRPr="00661489">
        <w:rPr>
          <w:rFonts w:hint="eastAsia"/>
        </w:rPr>
        <w:t>４.</w:t>
      </w:r>
      <w:r w:rsidRPr="00661489">
        <w:rPr>
          <w:rFonts w:hint="eastAsia"/>
        </w:rPr>
        <w:tab/>
        <w:t>導入機械の計画</w:t>
      </w:r>
    </w:p>
    <w:p w14:paraId="36253591" w14:textId="77777777" w:rsidR="00EC6676" w:rsidRPr="00661489" w:rsidRDefault="00EC6676" w:rsidP="00EC6676">
      <w:pPr>
        <w:ind w:leftChars="50" w:left="113"/>
      </w:pPr>
      <w:r w:rsidRPr="00661489">
        <w:rPr>
          <w:rFonts w:hint="eastAsia"/>
        </w:rPr>
        <w:t xml:space="preserve"> 　機械の名称： 　　　　　　　　　　　　</w:t>
      </w:r>
    </w:p>
    <w:p w14:paraId="4C84DF41" w14:textId="77777777" w:rsidR="00EC6676" w:rsidRPr="00661489" w:rsidRDefault="00EC6676" w:rsidP="00EC6676">
      <w:pPr>
        <w:ind w:leftChars="50" w:left="113" w:firstLineChars="150" w:firstLine="340"/>
      </w:pPr>
      <w:r w:rsidRPr="00661489">
        <w:rPr>
          <w:rFonts w:hint="eastAsia"/>
        </w:rPr>
        <w:t xml:space="preserve">規格・型式： </w:t>
      </w:r>
    </w:p>
    <w:p w14:paraId="2075A9D1" w14:textId="531DA146" w:rsidR="00EC6676" w:rsidRPr="00661489" w:rsidRDefault="00EC6676" w:rsidP="00EC6676">
      <w:pPr>
        <w:ind w:leftChars="100" w:left="227" w:firstLineChars="100" w:firstLine="227"/>
      </w:pPr>
      <w:r w:rsidRPr="00661489">
        <w:rPr>
          <w:rFonts w:hint="eastAsia"/>
        </w:rPr>
        <w:t xml:space="preserve">導入予定価格 ： </w:t>
      </w:r>
      <w:r w:rsidR="00661489">
        <w:rPr>
          <w:rFonts w:hint="eastAsia"/>
        </w:rPr>
        <w:t xml:space="preserve">  </w:t>
      </w:r>
      <w:r w:rsidRPr="00661489">
        <w:rPr>
          <w:rFonts w:hint="eastAsia"/>
        </w:rPr>
        <w:t>金 　　　　　　　　　　　 円（税抜）</w:t>
      </w:r>
    </w:p>
    <w:p w14:paraId="5D006B4D" w14:textId="5F6B4C31" w:rsidR="00EC6676" w:rsidRPr="00661489" w:rsidRDefault="00EC6676" w:rsidP="00EC6676">
      <w:pPr>
        <w:ind w:leftChars="100" w:left="227" w:firstLineChars="100" w:firstLine="227"/>
      </w:pPr>
      <w:r w:rsidRPr="00661489">
        <w:rPr>
          <w:rFonts w:hint="eastAsia"/>
        </w:rPr>
        <w:t>事業費（見込）：</w:t>
      </w:r>
      <w:r w:rsidR="00661489">
        <w:rPr>
          <w:rFonts w:hint="eastAsia"/>
        </w:rPr>
        <w:t xml:space="preserve"> </w:t>
      </w:r>
      <w:r w:rsidRPr="00661489">
        <w:rPr>
          <w:rFonts w:hint="eastAsia"/>
        </w:rPr>
        <w:t xml:space="preserve"> 金　　　　　　　　　　　</w:t>
      </w:r>
      <w:r w:rsidR="00661489">
        <w:rPr>
          <w:rFonts w:hint="eastAsia"/>
        </w:rPr>
        <w:t xml:space="preserve">  </w:t>
      </w:r>
      <w:r w:rsidRPr="00661489">
        <w:rPr>
          <w:rFonts w:hint="eastAsia"/>
        </w:rPr>
        <w:t>円（税抜）</w:t>
      </w:r>
    </w:p>
    <w:p w14:paraId="74214189" w14:textId="28D3C64D" w:rsidR="00EC6676" w:rsidRPr="00661489" w:rsidRDefault="00EC6676" w:rsidP="00EC6676">
      <w:pPr>
        <w:ind w:leftChars="100" w:left="227" w:firstLineChars="100" w:firstLine="227"/>
      </w:pPr>
      <w:r w:rsidRPr="00661489">
        <w:rPr>
          <w:rFonts w:hint="eastAsia"/>
        </w:rPr>
        <w:t xml:space="preserve">補助金交付申請額：金　　　　　　　　　　　</w:t>
      </w:r>
      <w:r w:rsidR="00661489">
        <w:rPr>
          <w:rFonts w:hint="eastAsia"/>
        </w:rPr>
        <w:t xml:space="preserve">  </w:t>
      </w:r>
      <w:r w:rsidRPr="00661489">
        <w:rPr>
          <w:rFonts w:hint="eastAsia"/>
        </w:rPr>
        <w:t>円</w:t>
      </w:r>
    </w:p>
    <w:p w14:paraId="3ADC196F" w14:textId="77777777" w:rsidR="00EC6676" w:rsidRPr="00661489" w:rsidRDefault="00EC6676" w:rsidP="00EC6676">
      <w:pPr>
        <w:ind w:leftChars="100" w:left="227" w:firstLineChars="100" w:firstLine="227"/>
      </w:pPr>
      <w:r w:rsidRPr="00661489">
        <w:rPr>
          <w:rFonts w:hint="eastAsia"/>
        </w:rPr>
        <w:t>設置場所：</w:t>
      </w:r>
    </w:p>
    <w:p w14:paraId="28C88A1F" w14:textId="77777777" w:rsidR="00EC6676" w:rsidRPr="00661489" w:rsidRDefault="00EC6676" w:rsidP="00EC6676">
      <w:pPr>
        <w:ind w:leftChars="100" w:left="227"/>
      </w:pPr>
    </w:p>
    <w:p w14:paraId="30679616" w14:textId="77777777" w:rsidR="00EC6676" w:rsidRPr="00661489" w:rsidRDefault="00EC6676" w:rsidP="00EC6676">
      <w:r w:rsidRPr="00661489">
        <w:rPr>
          <w:rFonts w:hint="eastAsia"/>
        </w:rPr>
        <w:t>５．書類</w:t>
      </w:r>
    </w:p>
    <w:p w14:paraId="10F5A722" w14:textId="6695DA1A" w:rsidR="00EC6676" w:rsidRPr="00661489" w:rsidRDefault="00EC6676" w:rsidP="00EC6676">
      <w:r w:rsidRPr="00661489">
        <w:rPr>
          <w:rFonts w:hint="eastAsia"/>
        </w:rPr>
        <w:t xml:space="preserve">　(1) 団体の規約、定款</w:t>
      </w:r>
      <w:r w:rsidR="00004C8C">
        <w:rPr>
          <w:rFonts w:hint="eastAsia"/>
        </w:rPr>
        <w:t>等</w:t>
      </w:r>
      <w:r w:rsidRPr="00661489">
        <w:rPr>
          <w:rFonts w:hint="eastAsia"/>
        </w:rPr>
        <w:t>及び構成員名簿</w:t>
      </w:r>
    </w:p>
    <w:p w14:paraId="3B196E5C" w14:textId="291CDF92" w:rsidR="00EC6676" w:rsidRPr="00661489" w:rsidRDefault="00EC6676" w:rsidP="00524AE1">
      <w:pPr>
        <w:ind w:left="680" w:rightChars="-63" w:right="-143" w:hangingChars="300" w:hanging="680"/>
      </w:pPr>
      <w:r w:rsidRPr="00661489">
        <w:rPr>
          <w:rFonts w:hint="eastAsia"/>
        </w:rPr>
        <w:t xml:space="preserve">　(2)</w:t>
      </w:r>
      <w:r w:rsidR="00661489" w:rsidRPr="00661489">
        <w:rPr>
          <w:rFonts w:hint="eastAsia"/>
        </w:rPr>
        <w:t xml:space="preserve"> </w:t>
      </w:r>
      <w:r w:rsidRPr="00661489">
        <w:rPr>
          <w:rFonts w:hint="eastAsia"/>
        </w:rPr>
        <w:t>導入する機械等の見積書の写し及びカタログ等仕様が分</w:t>
      </w:r>
      <w:r w:rsidR="00661489">
        <w:rPr>
          <w:rFonts w:hint="eastAsia"/>
        </w:rPr>
        <w:t>か</w:t>
      </w:r>
      <w:r w:rsidRPr="00661489">
        <w:rPr>
          <w:rFonts w:hint="eastAsia"/>
        </w:rPr>
        <w:t>るもの</w:t>
      </w:r>
    </w:p>
    <w:p w14:paraId="5FAB87F9" w14:textId="37E594F8" w:rsidR="00661489" w:rsidRDefault="00EC6676" w:rsidP="00661489">
      <w:pPr>
        <w:ind w:left="680" w:right="-144" w:hangingChars="300" w:hanging="680"/>
      </w:pPr>
      <w:r w:rsidRPr="00661489">
        <w:rPr>
          <w:rFonts w:hint="eastAsia"/>
        </w:rPr>
        <w:t xml:space="preserve">　(3) </w:t>
      </w:r>
      <w:r w:rsidRPr="00661489">
        <w:t>経営面積及び面積の増加を確認できる書類（農地台帳の写し、作業受託契約書の</w:t>
      </w:r>
      <w:r w:rsidR="00661489">
        <w:rPr>
          <w:rFonts w:hint="eastAsia"/>
        </w:rPr>
        <w:t>写</w:t>
      </w:r>
    </w:p>
    <w:p w14:paraId="59ABA34D" w14:textId="7D90AF81" w:rsidR="00EC6676" w:rsidRPr="00661489" w:rsidRDefault="00EC6676" w:rsidP="00661489">
      <w:pPr>
        <w:ind w:leftChars="200" w:left="680" w:hangingChars="100" w:hanging="227"/>
      </w:pPr>
      <w:r w:rsidRPr="00661489">
        <w:t>し等）</w:t>
      </w:r>
    </w:p>
    <w:p w14:paraId="28A49FAF" w14:textId="77777777" w:rsidR="00EC6676" w:rsidRPr="00661489" w:rsidRDefault="00EC6676" w:rsidP="00EC6676">
      <w:pPr>
        <w:ind w:firstLineChars="300" w:firstLine="680"/>
      </w:pPr>
      <w:r w:rsidRPr="00661489">
        <w:rPr>
          <w:rFonts w:hAnsi="ＭＳ 明朝" w:cs="ＭＳ 明朝" w:hint="eastAsia"/>
        </w:rPr>
        <w:t>※</w:t>
      </w:r>
      <w:r w:rsidRPr="00661489">
        <w:t>規模拡大支援事業を申請する場合に限る</w:t>
      </w:r>
    </w:p>
    <w:p w14:paraId="4E8EC6D4" w14:textId="77777777" w:rsidR="00EC6676" w:rsidRPr="00661489" w:rsidRDefault="00EC6676" w:rsidP="00EC6676">
      <w:pPr>
        <w:ind w:left="680" w:hangingChars="300" w:hanging="680"/>
      </w:pPr>
      <w:r w:rsidRPr="00661489">
        <w:rPr>
          <w:rFonts w:hint="eastAsia"/>
        </w:rPr>
        <w:t xml:space="preserve">　(4) </w:t>
      </w:r>
      <w:r w:rsidRPr="00661489">
        <w:t>経営面積を確認できる書類（農地台帳の写し、作業受託契約書の写し等</w:t>
      </w:r>
      <w:r w:rsidRPr="00661489">
        <w:rPr>
          <w:rFonts w:hint="eastAsia"/>
        </w:rPr>
        <w:t>）</w:t>
      </w:r>
    </w:p>
    <w:p w14:paraId="566E8D14" w14:textId="77777777" w:rsidR="00EC6676" w:rsidRPr="00661489" w:rsidRDefault="00EC6676" w:rsidP="00EC6676">
      <w:pPr>
        <w:ind w:leftChars="300" w:left="680"/>
      </w:pPr>
      <w:r w:rsidRPr="00661489">
        <w:rPr>
          <w:rFonts w:hAnsi="ＭＳ 明朝" w:cs="ＭＳ 明朝" w:hint="eastAsia"/>
        </w:rPr>
        <w:t>※</w:t>
      </w:r>
      <w:r w:rsidRPr="00661489">
        <w:t>地域営農継続事業を申請する場合に限る</w:t>
      </w:r>
    </w:p>
    <w:p w14:paraId="6A271ED7" w14:textId="77777777" w:rsidR="00EC6676" w:rsidRDefault="00EC6676" w:rsidP="00EC6676"/>
    <w:p w14:paraId="685EEE41" w14:textId="77777777" w:rsidR="00EC6676" w:rsidRPr="00661489" w:rsidRDefault="00EC6676" w:rsidP="00EC6676">
      <w:pPr>
        <w:ind w:right="-2"/>
        <w:rPr>
          <w:rFonts w:hint="eastAsia"/>
          <w:sz w:val="21"/>
          <w:szCs w:val="21"/>
        </w:rPr>
      </w:pPr>
    </w:p>
    <w:sectPr w:rsidR="00EC6676" w:rsidRPr="00661489" w:rsidSect="007E2127"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22FA2" w14:textId="77777777" w:rsidR="00F64D17" w:rsidRDefault="00F64D17" w:rsidP="00753FD4">
      <w:r>
        <w:separator/>
      </w:r>
    </w:p>
  </w:endnote>
  <w:endnote w:type="continuationSeparator" w:id="0">
    <w:p w14:paraId="5E84D9AF" w14:textId="77777777" w:rsidR="00F64D17" w:rsidRDefault="00F64D17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153AA" w14:textId="77777777" w:rsidR="00F64D17" w:rsidRDefault="00F64D17" w:rsidP="00753FD4">
      <w:r>
        <w:separator/>
      </w:r>
    </w:p>
  </w:footnote>
  <w:footnote w:type="continuationSeparator" w:id="0">
    <w:p w14:paraId="3BDA8C99" w14:textId="77777777" w:rsidR="00F64D17" w:rsidRDefault="00F64D17" w:rsidP="0075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dirty"/>
  <w:attachedTemplate r:id="rId1"/>
  <w:defaultTabStop w:val="227"/>
  <w:drawingGridHorizontalSpacing w:val="227"/>
  <w:drawingGridVerticalSpacing w:val="357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76"/>
    <w:rsid w:val="00004C8C"/>
    <w:rsid w:val="00015345"/>
    <w:rsid w:val="0002432E"/>
    <w:rsid w:val="0005547A"/>
    <w:rsid w:val="00073642"/>
    <w:rsid w:val="000A7D55"/>
    <w:rsid w:val="000D4624"/>
    <w:rsid w:val="000F1F65"/>
    <w:rsid w:val="00132ADE"/>
    <w:rsid w:val="0015126E"/>
    <w:rsid w:val="00154E74"/>
    <w:rsid w:val="00161FAD"/>
    <w:rsid w:val="001A736D"/>
    <w:rsid w:val="001D346A"/>
    <w:rsid w:val="001D4875"/>
    <w:rsid w:val="001E0035"/>
    <w:rsid w:val="001E4DE0"/>
    <w:rsid w:val="001E51F2"/>
    <w:rsid w:val="001F1DCD"/>
    <w:rsid w:val="002035A9"/>
    <w:rsid w:val="00233D3B"/>
    <w:rsid w:val="00251162"/>
    <w:rsid w:val="00294A75"/>
    <w:rsid w:val="002C5CFC"/>
    <w:rsid w:val="002F061C"/>
    <w:rsid w:val="003246C9"/>
    <w:rsid w:val="003936B9"/>
    <w:rsid w:val="00402E1A"/>
    <w:rsid w:val="004870BC"/>
    <w:rsid w:val="00491770"/>
    <w:rsid w:val="004F3FA1"/>
    <w:rsid w:val="00504EF6"/>
    <w:rsid w:val="00524AE1"/>
    <w:rsid w:val="00566A30"/>
    <w:rsid w:val="005933AF"/>
    <w:rsid w:val="005963D8"/>
    <w:rsid w:val="005D0869"/>
    <w:rsid w:val="00661489"/>
    <w:rsid w:val="006A6404"/>
    <w:rsid w:val="006C21C2"/>
    <w:rsid w:val="006D7BEC"/>
    <w:rsid w:val="007122D2"/>
    <w:rsid w:val="00722B3E"/>
    <w:rsid w:val="00746193"/>
    <w:rsid w:val="00750B70"/>
    <w:rsid w:val="00753FD4"/>
    <w:rsid w:val="00763ECD"/>
    <w:rsid w:val="00767A06"/>
    <w:rsid w:val="0078303A"/>
    <w:rsid w:val="007E2127"/>
    <w:rsid w:val="00804A88"/>
    <w:rsid w:val="008C0303"/>
    <w:rsid w:val="008F7B5C"/>
    <w:rsid w:val="009A28C4"/>
    <w:rsid w:val="009B3583"/>
    <w:rsid w:val="009C6D68"/>
    <w:rsid w:val="009D73A2"/>
    <w:rsid w:val="009E4AA1"/>
    <w:rsid w:val="00A41EA6"/>
    <w:rsid w:val="00A915FF"/>
    <w:rsid w:val="00A9240C"/>
    <w:rsid w:val="00A95A1D"/>
    <w:rsid w:val="00AB3E64"/>
    <w:rsid w:val="00AD5960"/>
    <w:rsid w:val="00AD606A"/>
    <w:rsid w:val="00B04FF7"/>
    <w:rsid w:val="00B056FB"/>
    <w:rsid w:val="00B12EA3"/>
    <w:rsid w:val="00B336A5"/>
    <w:rsid w:val="00B336B5"/>
    <w:rsid w:val="00B43412"/>
    <w:rsid w:val="00B80535"/>
    <w:rsid w:val="00C14D15"/>
    <w:rsid w:val="00C17AFA"/>
    <w:rsid w:val="00C21BC6"/>
    <w:rsid w:val="00C23E7C"/>
    <w:rsid w:val="00C54927"/>
    <w:rsid w:val="00C82FF4"/>
    <w:rsid w:val="00C86700"/>
    <w:rsid w:val="00C87E33"/>
    <w:rsid w:val="00CB108D"/>
    <w:rsid w:val="00CC3338"/>
    <w:rsid w:val="00CE724A"/>
    <w:rsid w:val="00D159B8"/>
    <w:rsid w:val="00D52F54"/>
    <w:rsid w:val="00D638C1"/>
    <w:rsid w:val="00DA1751"/>
    <w:rsid w:val="00DA77D9"/>
    <w:rsid w:val="00DC3445"/>
    <w:rsid w:val="00DE1A93"/>
    <w:rsid w:val="00DF6102"/>
    <w:rsid w:val="00E1126F"/>
    <w:rsid w:val="00E246D0"/>
    <w:rsid w:val="00E6535E"/>
    <w:rsid w:val="00E66052"/>
    <w:rsid w:val="00E857F3"/>
    <w:rsid w:val="00EA379B"/>
    <w:rsid w:val="00EC6676"/>
    <w:rsid w:val="00EE5891"/>
    <w:rsid w:val="00F02111"/>
    <w:rsid w:val="00F17C94"/>
    <w:rsid w:val="00F23D47"/>
    <w:rsid w:val="00F64D17"/>
    <w:rsid w:val="00F84F76"/>
    <w:rsid w:val="00F90DA1"/>
    <w:rsid w:val="00FA4230"/>
    <w:rsid w:val="00FA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4BD85"/>
  <w15:docId w15:val="{A371A4C4-DA39-4E98-9D45-161E35DB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127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character" w:styleId="a7">
    <w:name w:val="annotation reference"/>
    <w:basedOn w:val="a0"/>
    <w:uiPriority w:val="99"/>
    <w:semiHidden/>
    <w:unhideWhenUsed/>
    <w:rsid w:val="001A736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A736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A736D"/>
    <w:rPr>
      <w:rFonts w:ascii="ＭＳ 明朝" w:eastAsia="ＭＳ 明朝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736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736D"/>
    <w:rPr>
      <w:rFonts w:ascii="ＭＳ 明朝" w:eastAsia="ＭＳ 明朝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A7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736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4060\Downloads\&#12304;&#20363;&#35215;&#25913;&#27491;&#12305;&#12486;&#12531;&#12503;&#12524;&#12540;&#12488;&#65288;&#20196;&#21644;&#65289;%20(3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C32E5-04E4-4B4C-96E9-74F8E9EA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【例規改正】テンプレート（令和） (3)</Template>
  <TotalTime>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U4060</dc:creator>
  <cp:lastModifiedBy>U8054</cp:lastModifiedBy>
  <cp:revision>2</cp:revision>
  <cp:lastPrinted>2026-03-25T00:47:00Z</cp:lastPrinted>
  <dcterms:created xsi:type="dcterms:W3CDTF">2026-04-10T05:42:00Z</dcterms:created>
  <dcterms:modified xsi:type="dcterms:W3CDTF">2026-04-10T05:42:00Z</dcterms:modified>
</cp:coreProperties>
</file>