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3AE09" w14:textId="422085A3" w:rsidR="00F25125" w:rsidRDefault="00160494" w:rsidP="00F25125">
      <w:pPr>
        <w:rPr>
          <w:rFonts w:hAnsi="ＭＳ 明朝"/>
        </w:rPr>
      </w:pPr>
      <w:r>
        <w:rPr>
          <w:rFonts w:hAnsi="ＭＳ 明朝" w:hint="eastAsia"/>
        </w:rPr>
        <w:t>別紙</w:t>
      </w:r>
      <w:r w:rsidR="00F25125">
        <w:rPr>
          <w:rFonts w:hAnsi="ＭＳ 明朝" w:hint="eastAsia"/>
        </w:rPr>
        <w:t>様式第２号（第</w:t>
      </w:r>
      <w:r>
        <w:rPr>
          <w:rFonts w:hAnsi="ＭＳ 明朝" w:hint="eastAsia"/>
        </w:rPr>
        <w:t>６</w:t>
      </w:r>
      <w:r w:rsidR="00F25125">
        <w:rPr>
          <w:rFonts w:hAnsi="ＭＳ 明朝" w:hint="eastAsia"/>
        </w:rPr>
        <w:t>条関係）</w:t>
      </w:r>
    </w:p>
    <w:p w14:paraId="5D485DB8" w14:textId="77777777" w:rsidR="00F25125" w:rsidRDefault="00F25125" w:rsidP="00F25125">
      <w:pPr>
        <w:rPr>
          <w:rFonts w:hAnsi="ＭＳ 明朝"/>
        </w:rPr>
      </w:pPr>
    </w:p>
    <w:p w14:paraId="3C403C80" w14:textId="277CC2B5" w:rsidR="00F25125" w:rsidRDefault="00655B10" w:rsidP="00655B10">
      <w:pPr>
        <w:ind w:firstLineChars="100" w:firstLine="227"/>
        <w:jc w:val="center"/>
        <w:rPr>
          <w:rFonts w:hAnsi="ＭＳ 明朝"/>
        </w:rPr>
      </w:pPr>
      <w:r>
        <w:rPr>
          <w:rFonts w:hint="eastAsia"/>
        </w:rPr>
        <w:t>年度　壬生町稲作病害虫共同防除事業</w:t>
      </w:r>
      <w:r w:rsidR="00F25125" w:rsidRPr="005C71AB">
        <w:rPr>
          <w:rFonts w:hAnsi="ＭＳ 明朝" w:hint="eastAsia"/>
        </w:rPr>
        <w:t>実績書</w:t>
      </w:r>
    </w:p>
    <w:p w14:paraId="075DE07B" w14:textId="77777777" w:rsidR="00F25125" w:rsidRPr="005C71AB" w:rsidRDefault="00F25125" w:rsidP="00F25125">
      <w:pPr>
        <w:ind w:firstLineChars="100" w:firstLine="227"/>
        <w:rPr>
          <w:rFonts w:hAnsi="ＭＳ 明朝"/>
        </w:rPr>
      </w:pPr>
    </w:p>
    <w:p w14:paraId="37798A54" w14:textId="77777777" w:rsidR="00F25125" w:rsidRDefault="00F25125" w:rsidP="00F25125">
      <w:pPr>
        <w:ind w:firstLineChars="100" w:firstLine="227"/>
        <w:rPr>
          <w:rFonts w:hAnsi="ＭＳ 明朝"/>
        </w:rPr>
      </w:pPr>
      <w:r>
        <w:rPr>
          <w:rFonts w:hAnsi="ＭＳ 明朝" w:hint="eastAsia"/>
        </w:rPr>
        <w:t>１．共同防除事業の結果</w:t>
      </w:r>
    </w:p>
    <w:p w14:paraId="3C457AD5" w14:textId="6923F5B4" w:rsidR="00050C0E" w:rsidRDefault="00050C0E" w:rsidP="00F25125">
      <w:pPr>
        <w:ind w:firstLineChars="100" w:firstLine="227"/>
        <w:rPr>
          <w:rFonts w:hAnsi="ＭＳ 明朝"/>
        </w:rPr>
      </w:pPr>
      <w:r>
        <w:rPr>
          <w:rFonts w:hAnsi="ＭＳ 明朝" w:hint="eastAsia"/>
        </w:rPr>
        <w:t xml:space="preserve">　　　実施面積</w:t>
      </w:r>
      <w:r w:rsidR="005B64AF">
        <w:rPr>
          <w:rFonts w:hAnsi="ＭＳ 明朝" w:hint="eastAsia"/>
        </w:rPr>
        <w:t>（実面積）</w:t>
      </w:r>
      <w:r>
        <w:rPr>
          <w:rFonts w:hAnsi="ＭＳ 明朝" w:hint="eastAsia"/>
        </w:rPr>
        <w:t>：　　　　　ａ</w:t>
      </w:r>
    </w:p>
    <w:p w14:paraId="42527B3C" w14:textId="36E65D68" w:rsidR="00050C0E" w:rsidRDefault="00050C0E" w:rsidP="00F25125">
      <w:pPr>
        <w:ind w:firstLineChars="100" w:firstLine="227"/>
        <w:rPr>
          <w:rFonts w:hAnsi="ＭＳ 明朝"/>
        </w:rPr>
      </w:pPr>
      <w:r>
        <w:rPr>
          <w:rFonts w:hAnsi="ＭＳ 明朝" w:hint="eastAsia"/>
        </w:rPr>
        <w:t xml:space="preserve">　　　実支出額：　　　　　　　　　　円</w:t>
      </w:r>
    </w:p>
    <w:p w14:paraId="78E1D76A" w14:textId="77777777" w:rsidR="00050C0E" w:rsidRDefault="00050C0E" w:rsidP="00F25125">
      <w:pPr>
        <w:ind w:firstLineChars="100" w:firstLine="227"/>
        <w:rPr>
          <w:rFonts w:hAnsi="ＭＳ 明朝"/>
        </w:rPr>
      </w:pPr>
    </w:p>
    <w:p w14:paraId="4CBC8278" w14:textId="66018682" w:rsidR="00F25125" w:rsidRDefault="00050C0E" w:rsidP="00050C0E">
      <w:pPr>
        <w:ind w:firstLineChars="100" w:firstLine="227"/>
        <w:rPr>
          <w:rFonts w:hAnsi="ＭＳ 明朝"/>
        </w:rPr>
      </w:pPr>
      <w:r>
        <w:rPr>
          <w:rFonts w:hAnsi="ＭＳ 明朝" w:hint="eastAsia"/>
        </w:rPr>
        <w:t>２．</w:t>
      </w:r>
      <w:r w:rsidR="00F25125">
        <w:rPr>
          <w:rFonts w:hAnsi="ＭＳ 明朝" w:hint="eastAsia"/>
        </w:rPr>
        <w:t>事業の実施区分（該当する項目にチェック）</w:t>
      </w:r>
    </w:p>
    <w:p w14:paraId="76E61A25" w14:textId="77777777" w:rsidR="00F25125" w:rsidRDefault="00F25125" w:rsidP="00F25125">
      <w:pPr>
        <w:rPr>
          <w:rFonts w:hAnsi="ＭＳ 明朝"/>
        </w:rPr>
      </w:pPr>
      <w:r>
        <w:rPr>
          <w:rFonts w:hAnsi="ＭＳ 明朝" w:hint="eastAsia"/>
        </w:rPr>
        <w:t xml:space="preserve">　　　□団体が自ら防除作業を行う（対象農薬の共同購入）</w:t>
      </w:r>
    </w:p>
    <w:p w14:paraId="7485F480" w14:textId="77777777" w:rsidR="00F25125" w:rsidRDefault="00F25125" w:rsidP="00F25125">
      <w:pPr>
        <w:rPr>
          <w:rFonts w:hAnsi="ＭＳ 明朝"/>
        </w:rPr>
      </w:pPr>
      <w:r>
        <w:rPr>
          <w:rFonts w:hAnsi="ＭＳ 明朝" w:hint="eastAsia"/>
        </w:rPr>
        <w:t xml:space="preserve">　　　□団体が防除作業を業者に委託する（航空散布等）</w:t>
      </w:r>
    </w:p>
    <w:p w14:paraId="5201C477" w14:textId="77777777" w:rsidR="00F25125" w:rsidRDefault="00F25125" w:rsidP="00F25125">
      <w:pPr>
        <w:rPr>
          <w:rFonts w:hAnsi="ＭＳ 明朝"/>
        </w:rPr>
      </w:pPr>
    </w:p>
    <w:p w14:paraId="28DAEDB6" w14:textId="02156C4E" w:rsidR="00F25125" w:rsidRDefault="00F25125" w:rsidP="00F25125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050C0E">
        <w:rPr>
          <w:rFonts w:hAnsi="ＭＳ 明朝" w:hint="eastAsia"/>
        </w:rPr>
        <w:t>３</w:t>
      </w:r>
      <w:r>
        <w:rPr>
          <w:rFonts w:hAnsi="ＭＳ 明朝" w:hint="eastAsia"/>
        </w:rPr>
        <w:t>.使用した対象農薬名：</w:t>
      </w:r>
      <w:r w:rsidRPr="005863B4">
        <w:rPr>
          <w:rFonts w:hAnsi="ＭＳ 明朝" w:hint="eastAsia"/>
          <w:u w:val="single"/>
        </w:rPr>
        <w:t xml:space="preserve">　　　　　　　　　　　　　　　　　　　</w:t>
      </w:r>
    </w:p>
    <w:p w14:paraId="71DE28D8" w14:textId="77777777" w:rsidR="00F25125" w:rsidRPr="00FD65CA" w:rsidRDefault="00F25125" w:rsidP="00F25125">
      <w:pPr>
        <w:rPr>
          <w:rFonts w:hAnsi="ＭＳ 明朝"/>
        </w:rPr>
      </w:pPr>
    </w:p>
    <w:p w14:paraId="72D1DC7A" w14:textId="33EEDAE0" w:rsidR="00F25125" w:rsidRDefault="00050C0E" w:rsidP="00F25125">
      <w:pPr>
        <w:ind w:firstLineChars="100" w:firstLine="227"/>
        <w:rPr>
          <w:rFonts w:hAnsi="ＭＳ 明朝"/>
        </w:rPr>
      </w:pPr>
      <w:r>
        <w:rPr>
          <w:rFonts w:hAnsi="ＭＳ 明朝" w:hint="eastAsia"/>
        </w:rPr>
        <w:t>４</w:t>
      </w:r>
      <w:r w:rsidR="00F25125">
        <w:rPr>
          <w:rFonts w:hAnsi="ＭＳ 明朝" w:hint="eastAsia"/>
        </w:rPr>
        <w:t>．実施期間</w:t>
      </w:r>
      <w:r>
        <w:rPr>
          <w:rFonts w:hAnsi="ＭＳ 明朝" w:hint="eastAsia"/>
        </w:rPr>
        <w:t xml:space="preserve">　　</w:t>
      </w:r>
      <w:r w:rsidR="00F25125">
        <w:rPr>
          <w:rFonts w:hAnsi="ＭＳ 明朝" w:hint="eastAsia"/>
        </w:rPr>
        <w:t xml:space="preserve">　　　　　年　　月　　日～　　　　年　　月　　日</w:t>
      </w:r>
    </w:p>
    <w:p w14:paraId="780437D1" w14:textId="77777777" w:rsidR="00F25125" w:rsidRPr="00050C0E" w:rsidRDefault="00F25125" w:rsidP="00F25125">
      <w:pPr>
        <w:rPr>
          <w:rFonts w:hAnsi="ＭＳ 明朝"/>
        </w:rPr>
      </w:pPr>
    </w:p>
    <w:p w14:paraId="54DE44BC" w14:textId="2E8BE08F" w:rsidR="00F25125" w:rsidRDefault="00160494" w:rsidP="00F25125">
      <w:pPr>
        <w:ind w:firstLineChars="100" w:firstLine="227"/>
        <w:rPr>
          <w:rFonts w:hAnsi="ＭＳ 明朝"/>
        </w:rPr>
      </w:pPr>
      <w:r>
        <w:rPr>
          <w:rFonts w:hAnsi="ＭＳ 明朝" w:hint="eastAsia"/>
        </w:rPr>
        <w:t>５</w:t>
      </w:r>
      <w:r w:rsidR="00F25125">
        <w:rPr>
          <w:rFonts w:hAnsi="ＭＳ 明朝" w:hint="eastAsia"/>
        </w:rPr>
        <w:t>．防除実施農地及び構成員一覧</w:t>
      </w:r>
    </w:p>
    <w:p w14:paraId="6DFFCB38" w14:textId="77777777" w:rsidR="00F25125" w:rsidRDefault="00F25125" w:rsidP="00F25125">
      <w:pPr>
        <w:ind w:firstLineChars="100" w:firstLine="227"/>
        <w:rPr>
          <w:rFonts w:hAnsi="ＭＳ 明朝"/>
        </w:rPr>
      </w:pPr>
      <w:r>
        <w:rPr>
          <w:rFonts w:hAnsi="ＭＳ 明朝" w:hint="eastAsia"/>
        </w:rPr>
        <w:t xml:space="preserve">　　□当初計画から変更なし</w:t>
      </w:r>
    </w:p>
    <w:p w14:paraId="092404E7" w14:textId="77777777" w:rsidR="00F25125" w:rsidRPr="00876B9F" w:rsidRDefault="00F25125" w:rsidP="00F25125">
      <w:pPr>
        <w:ind w:firstLineChars="100" w:firstLine="227"/>
        <w:rPr>
          <w:rFonts w:hAnsi="ＭＳ 明朝"/>
        </w:rPr>
      </w:pPr>
      <w:r>
        <w:rPr>
          <w:rFonts w:hAnsi="ＭＳ 明朝" w:hint="eastAsia"/>
        </w:rPr>
        <w:t xml:space="preserve">　　□当初計画から変更あり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718"/>
        <w:gridCol w:w="1192"/>
        <w:gridCol w:w="1036"/>
        <w:gridCol w:w="1977"/>
      </w:tblGrid>
      <w:tr w:rsidR="00F25125" w:rsidRPr="002E2564" w14:paraId="619DC78E" w14:textId="77777777" w:rsidTr="00BD57D7">
        <w:trPr>
          <w:jc w:val="center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14:paraId="45DCD893" w14:textId="77777777" w:rsidR="00F25125" w:rsidRPr="002E2564" w:rsidRDefault="00F25125" w:rsidP="00BD57D7">
            <w:pPr>
              <w:jc w:val="center"/>
              <w:rPr>
                <w:rFonts w:hAnsi="ＭＳ 明朝"/>
              </w:rPr>
            </w:pPr>
            <w:r w:rsidRPr="002E2564">
              <w:rPr>
                <w:rFonts w:hAnsi="ＭＳ 明朝" w:hint="eastAsia"/>
              </w:rPr>
              <w:t>氏名</w:t>
            </w:r>
          </w:p>
        </w:tc>
        <w:tc>
          <w:tcPr>
            <w:tcW w:w="1718" w:type="dxa"/>
            <w:vMerge w:val="restart"/>
            <w:shd w:val="clear" w:color="auto" w:fill="auto"/>
            <w:vAlign w:val="center"/>
          </w:tcPr>
          <w:p w14:paraId="446D6442" w14:textId="77777777" w:rsidR="00F25125" w:rsidRPr="002E2564" w:rsidRDefault="00F25125" w:rsidP="00BD57D7">
            <w:pPr>
              <w:jc w:val="center"/>
              <w:rPr>
                <w:rFonts w:hAnsi="ＭＳ 明朝"/>
              </w:rPr>
            </w:pPr>
            <w:r w:rsidRPr="002E2564">
              <w:rPr>
                <w:rFonts w:hAnsi="ＭＳ 明朝" w:hint="eastAsia"/>
              </w:rPr>
              <w:t>住所</w:t>
            </w:r>
          </w:p>
        </w:tc>
        <w:tc>
          <w:tcPr>
            <w:tcW w:w="2228" w:type="dxa"/>
            <w:gridSpan w:val="2"/>
            <w:shd w:val="clear" w:color="auto" w:fill="auto"/>
          </w:tcPr>
          <w:p w14:paraId="33ABFE2F" w14:textId="77777777" w:rsidR="00F25125" w:rsidRPr="002E2564" w:rsidRDefault="00F25125" w:rsidP="00BD57D7">
            <w:pPr>
              <w:jc w:val="center"/>
              <w:rPr>
                <w:rFonts w:hAnsi="ＭＳ 明朝"/>
              </w:rPr>
            </w:pPr>
            <w:r w:rsidRPr="002E2564">
              <w:rPr>
                <w:rFonts w:hAnsi="ＭＳ 明朝" w:hint="eastAsia"/>
              </w:rPr>
              <w:t>農地の所在地</w:t>
            </w:r>
          </w:p>
        </w:tc>
        <w:tc>
          <w:tcPr>
            <w:tcW w:w="1977" w:type="dxa"/>
            <w:vMerge w:val="restart"/>
            <w:shd w:val="clear" w:color="auto" w:fill="auto"/>
          </w:tcPr>
          <w:p w14:paraId="6843327B" w14:textId="77777777" w:rsidR="00F25125" w:rsidRPr="002E2564" w:rsidRDefault="00F25125" w:rsidP="00BD57D7">
            <w:pPr>
              <w:jc w:val="center"/>
              <w:rPr>
                <w:rFonts w:hAnsi="ＭＳ 明朝"/>
              </w:rPr>
            </w:pPr>
            <w:r w:rsidRPr="002E2564">
              <w:rPr>
                <w:rFonts w:hAnsi="ＭＳ 明朝" w:hint="eastAsia"/>
              </w:rPr>
              <w:t>防除実施面積</w:t>
            </w:r>
          </w:p>
          <w:p w14:paraId="74F4779D" w14:textId="5F6D06FF" w:rsidR="00F25125" w:rsidRPr="002E2564" w:rsidRDefault="00DF3021" w:rsidP="00BD57D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（ａ）</w:t>
            </w:r>
          </w:p>
        </w:tc>
      </w:tr>
      <w:tr w:rsidR="00F25125" w:rsidRPr="002E2564" w14:paraId="21E40164" w14:textId="77777777" w:rsidTr="00BD57D7">
        <w:trPr>
          <w:jc w:val="center"/>
        </w:trPr>
        <w:tc>
          <w:tcPr>
            <w:tcW w:w="1842" w:type="dxa"/>
            <w:vMerge/>
            <w:shd w:val="clear" w:color="auto" w:fill="auto"/>
          </w:tcPr>
          <w:p w14:paraId="7CFD86CC" w14:textId="77777777" w:rsidR="00F25125" w:rsidRPr="002E2564" w:rsidRDefault="00F25125" w:rsidP="00BD57D7">
            <w:pPr>
              <w:jc w:val="center"/>
              <w:rPr>
                <w:rFonts w:hAnsi="ＭＳ 明朝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252935C0" w14:textId="77777777" w:rsidR="00F25125" w:rsidRPr="002E2564" w:rsidRDefault="00F25125" w:rsidP="00BD57D7">
            <w:pPr>
              <w:jc w:val="center"/>
              <w:rPr>
                <w:rFonts w:hAnsi="ＭＳ 明朝"/>
              </w:rPr>
            </w:pPr>
          </w:p>
        </w:tc>
        <w:tc>
          <w:tcPr>
            <w:tcW w:w="1192" w:type="dxa"/>
            <w:shd w:val="clear" w:color="auto" w:fill="auto"/>
          </w:tcPr>
          <w:p w14:paraId="38FFC11F" w14:textId="77777777" w:rsidR="00F25125" w:rsidRPr="002E2564" w:rsidRDefault="00F25125" w:rsidP="00BD57D7">
            <w:pPr>
              <w:jc w:val="center"/>
              <w:rPr>
                <w:rFonts w:hAnsi="ＭＳ 明朝"/>
              </w:rPr>
            </w:pPr>
            <w:r w:rsidRPr="002E2564">
              <w:rPr>
                <w:rFonts w:hAnsi="ＭＳ 明朝" w:hint="eastAsia"/>
              </w:rPr>
              <w:t>大字</w:t>
            </w:r>
          </w:p>
        </w:tc>
        <w:tc>
          <w:tcPr>
            <w:tcW w:w="1036" w:type="dxa"/>
            <w:shd w:val="clear" w:color="auto" w:fill="auto"/>
          </w:tcPr>
          <w:p w14:paraId="46A088D8" w14:textId="77777777" w:rsidR="00F25125" w:rsidRPr="002E2564" w:rsidRDefault="00F25125" w:rsidP="00BD57D7">
            <w:pPr>
              <w:jc w:val="center"/>
              <w:rPr>
                <w:rFonts w:hAnsi="ＭＳ 明朝"/>
              </w:rPr>
            </w:pPr>
            <w:r w:rsidRPr="002E2564">
              <w:rPr>
                <w:rFonts w:hAnsi="ＭＳ 明朝" w:hint="eastAsia"/>
              </w:rPr>
              <w:t>地番</w:t>
            </w:r>
          </w:p>
        </w:tc>
        <w:tc>
          <w:tcPr>
            <w:tcW w:w="1977" w:type="dxa"/>
            <w:vMerge/>
            <w:shd w:val="clear" w:color="auto" w:fill="auto"/>
          </w:tcPr>
          <w:p w14:paraId="17AEA45B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</w:tr>
      <w:tr w:rsidR="00F25125" w:rsidRPr="002E2564" w14:paraId="528A2EBC" w14:textId="77777777" w:rsidTr="00BD57D7">
        <w:trPr>
          <w:jc w:val="center"/>
        </w:trPr>
        <w:tc>
          <w:tcPr>
            <w:tcW w:w="1842" w:type="dxa"/>
            <w:shd w:val="clear" w:color="auto" w:fill="auto"/>
          </w:tcPr>
          <w:p w14:paraId="431613FF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718" w:type="dxa"/>
            <w:shd w:val="clear" w:color="auto" w:fill="auto"/>
          </w:tcPr>
          <w:p w14:paraId="410A0018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192" w:type="dxa"/>
            <w:shd w:val="clear" w:color="auto" w:fill="auto"/>
          </w:tcPr>
          <w:p w14:paraId="37B2661F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036" w:type="dxa"/>
            <w:shd w:val="clear" w:color="auto" w:fill="auto"/>
          </w:tcPr>
          <w:p w14:paraId="52047F17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977" w:type="dxa"/>
            <w:shd w:val="clear" w:color="auto" w:fill="auto"/>
          </w:tcPr>
          <w:p w14:paraId="118C684E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</w:tr>
      <w:tr w:rsidR="00F25125" w:rsidRPr="002E2564" w14:paraId="422395A8" w14:textId="77777777" w:rsidTr="00BD57D7">
        <w:trPr>
          <w:jc w:val="center"/>
        </w:trPr>
        <w:tc>
          <w:tcPr>
            <w:tcW w:w="1842" w:type="dxa"/>
            <w:shd w:val="clear" w:color="auto" w:fill="auto"/>
          </w:tcPr>
          <w:p w14:paraId="1A2FB731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718" w:type="dxa"/>
            <w:shd w:val="clear" w:color="auto" w:fill="auto"/>
          </w:tcPr>
          <w:p w14:paraId="3393A4EC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192" w:type="dxa"/>
            <w:shd w:val="clear" w:color="auto" w:fill="auto"/>
          </w:tcPr>
          <w:p w14:paraId="422ACE92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036" w:type="dxa"/>
            <w:shd w:val="clear" w:color="auto" w:fill="auto"/>
          </w:tcPr>
          <w:p w14:paraId="7F4392E6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977" w:type="dxa"/>
            <w:shd w:val="clear" w:color="auto" w:fill="auto"/>
          </w:tcPr>
          <w:p w14:paraId="5E6775EB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</w:tr>
      <w:tr w:rsidR="00F25125" w:rsidRPr="002E2564" w14:paraId="006D8A69" w14:textId="77777777" w:rsidTr="00BD57D7">
        <w:trPr>
          <w:jc w:val="center"/>
        </w:trPr>
        <w:tc>
          <w:tcPr>
            <w:tcW w:w="1842" w:type="dxa"/>
            <w:shd w:val="clear" w:color="auto" w:fill="auto"/>
          </w:tcPr>
          <w:p w14:paraId="6A312D56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718" w:type="dxa"/>
            <w:shd w:val="clear" w:color="auto" w:fill="auto"/>
          </w:tcPr>
          <w:p w14:paraId="7BA53E3D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192" w:type="dxa"/>
            <w:shd w:val="clear" w:color="auto" w:fill="auto"/>
          </w:tcPr>
          <w:p w14:paraId="0D51AFFC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036" w:type="dxa"/>
            <w:shd w:val="clear" w:color="auto" w:fill="auto"/>
          </w:tcPr>
          <w:p w14:paraId="11D919E9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977" w:type="dxa"/>
            <w:shd w:val="clear" w:color="auto" w:fill="auto"/>
          </w:tcPr>
          <w:p w14:paraId="50C3BE6F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</w:tr>
      <w:tr w:rsidR="00F25125" w:rsidRPr="002E2564" w14:paraId="1F86C28B" w14:textId="77777777" w:rsidTr="00BD57D7">
        <w:trPr>
          <w:jc w:val="center"/>
        </w:trPr>
        <w:tc>
          <w:tcPr>
            <w:tcW w:w="1842" w:type="dxa"/>
            <w:shd w:val="clear" w:color="auto" w:fill="auto"/>
          </w:tcPr>
          <w:p w14:paraId="056388B5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718" w:type="dxa"/>
            <w:shd w:val="clear" w:color="auto" w:fill="auto"/>
          </w:tcPr>
          <w:p w14:paraId="568041D3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192" w:type="dxa"/>
            <w:shd w:val="clear" w:color="auto" w:fill="auto"/>
          </w:tcPr>
          <w:p w14:paraId="116A183A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036" w:type="dxa"/>
            <w:shd w:val="clear" w:color="auto" w:fill="auto"/>
          </w:tcPr>
          <w:p w14:paraId="2E3011C2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977" w:type="dxa"/>
            <w:shd w:val="clear" w:color="auto" w:fill="auto"/>
          </w:tcPr>
          <w:p w14:paraId="05260B28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</w:tr>
      <w:tr w:rsidR="00F25125" w:rsidRPr="002E2564" w14:paraId="1B5A6985" w14:textId="77777777" w:rsidTr="00BD57D7">
        <w:trPr>
          <w:jc w:val="center"/>
        </w:trPr>
        <w:tc>
          <w:tcPr>
            <w:tcW w:w="1842" w:type="dxa"/>
            <w:shd w:val="clear" w:color="auto" w:fill="auto"/>
          </w:tcPr>
          <w:p w14:paraId="0FE20D24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718" w:type="dxa"/>
            <w:shd w:val="clear" w:color="auto" w:fill="auto"/>
          </w:tcPr>
          <w:p w14:paraId="6E1ECBDB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192" w:type="dxa"/>
            <w:shd w:val="clear" w:color="auto" w:fill="auto"/>
          </w:tcPr>
          <w:p w14:paraId="2E7F9017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036" w:type="dxa"/>
            <w:shd w:val="clear" w:color="auto" w:fill="auto"/>
          </w:tcPr>
          <w:p w14:paraId="6EC77BD3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977" w:type="dxa"/>
            <w:shd w:val="clear" w:color="auto" w:fill="auto"/>
          </w:tcPr>
          <w:p w14:paraId="75E633B4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</w:tr>
      <w:tr w:rsidR="00F25125" w:rsidRPr="002E2564" w14:paraId="0924CAD5" w14:textId="77777777" w:rsidTr="00BD57D7">
        <w:trPr>
          <w:jc w:val="center"/>
        </w:trPr>
        <w:tc>
          <w:tcPr>
            <w:tcW w:w="1842" w:type="dxa"/>
            <w:shd w:val="clear" w:color="auto" w:fill="auto"/>
          </w:tcPr>
          <w:p w14:paraId="768EC0CB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718" w:type="dxa"/>
            <w:shd w:val="clear" w:color="auto" w:fill="auto"/>
          </w:tcPr>
          <w:p w14:paraId="5D8735C3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192" w:type="dxa"/>
            <w:shd w:val="clear" w:color="auto" w:fill="auto"/>
          </w:tcPr>
          <w:p w14:paraId="27266A29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036" w:type="dxa"/>
            <w:shd w:val="clear" w:color="auto" w:fill="auto"/>
          </w:tcPr>
          <w:p w14:paraId="07C36517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977" w:type="dxa"/>
            <w:shd w:val="clear" w:color="auto" w:fill="auto"/>
          </w:tcPr>
          <w:p w14:paraId="6E09CDB0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</w:tr>
      <w:tr w:rsidR="00F25125" w:rsidRPr="002E2564" w14:paraId="2C122DA1" w14:textId="77777777" w:rsidTr="00BD57D7">
        <w:trPr>
          <w:jc w:val="center"/>
        </w:trPr>
        <w:tc>
          <w:tcPr>
            <w:tcW w:w="1842" w:type="dxa"/>
            <w:shd w:val="clear" w:color="auto" w:fill="auto"/>
          </w:tcPr>
          <w:p w14:paraId="63860473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718" w:type="dxa"/>
            <w:shd w:val="clear" w:color="auto" w:fill="auto"/>
          </w:tcPr>
          <w:p w14:paraId="27659D06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192" w:type="dxa"/>
            <w:shd w:val="clear" w:color="auto" w:fill="auto"/>
          </w:tcPr>
          <w:p w14:paraId="0045C294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036" w:type="dxa"/>
            <w:shd w:val="clear" w:color="auto" w:fill="auto"/>
          </w:tcPr>
          <w:p w14:paraId="0F46619D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977" w:type="dxa"/>
            <w:shd w:val="clear" w:color="auto" w:fill="auto"/>
          </w:tcPr>
          <w:p w14:paraId="1A1B8035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</w:tr>
      <w:tr w:rsidR="00F25125" w:rsidRPr="002E2564" w14:paraId="2A1FE6B1" w14:textId="77777777" w:rsidTr="00BD57D7">
        <w:trPr>
          <w:jc w:val="center"/>
        </w:trPr>
        <w:tc>
          <w:tcPr>
            <w:tcW w:w="1842" w:type="dxa"/>
            <w:shd w:val="clear" w:color="auto" w:fill="auto"/>
          </w:tcPr>
          <w:p w14:paraId="506D443F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718" w:type="dxa"/>
            <w:shd w:val="clear" w:color="auto" w:fill="auto"/>
          </w:tcPr>
          <w:p w14:paraId="0AE0113D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192" w:type="dxa"/>
            <w:shd w:val="clear" w:color="auto" w:fill="auto"/>
          </w:tcPr>
          <w:p w14:paraId="5101F74C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036" w:type="dxa"/>
            <w:shd w:val="clear" w:color="auto" w:fill="auto"/>
          </w:tcPr>
          <w:p w14:paraId="537909E8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977" w:type="dxa"/>
            <w:shd w:val="clear" w:color="auto" w:fill="auto"/>
          </w:tcPr>
          <w:p w14:paraId="657DE750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</w:tr>
    </w:tbl>
    <w:p w14:paraId="24E1ED18" w14:textId="77777777" w:rsidR="00F25125" w:rsidRDefault="00F25125" w:rsidP="00F25125">
      <w:pPr>
        <w:rPr>
          <w:rFonts w:hAnsi="ＭＳ 明朝"/>
        </w:rPr>
      </w:pPr>
      <w:r>
        <w:rPr>
          <w:rFonts w:hAnsi="ＭＳ 明朝" w:hint="eastAsia"/>
        </w:rPr>
        <w:t xml:space="preserve">　　　※人・筆数が多い場合は「別紙」として任意様式の名簿一覧を添付すること。</w:t>
      </w:r>
    </w:p>
    <w:p w14:paraId="0A516E90" w14:textId="77777777" w:rsidR="00F25125" w:rsidRDefault="00F25125" w:rsidP="00F25125">
      <w:pPr>
        <w:rPr>
          <w:rFonts w:hAnsi="ＭＳ 明朝"/>
        </w:rPr>
      </w:pPr>
    </w:p>
    <w:p w14:paraId="710B50AB" w14:textId="5940EA06" w:rsidR="00F25125" w:rsidRDefault="00F25125" w:rsidP="00F25125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160494">
        <w:rPr>
          <w:rFonts w:hAnsi="ＭＳ 明朝" w:hint="eastAsia"/>
        </w:rPr>
        <w:t>６</w:t>
      </w:r>
      <w:r>
        <w:rPr>
          <w:rFonts w:hAnsi="ＭＳ 明朝" w:hint="eastAsia"/>
        </w:rPr>
        <w:t>．添付書類</w:t>
      </w:r>
    </w:p>
    <w:p w14:paraId="2DC7F777" w14:textId="518732FE" w:rsidR="00CB6932" w:rsidRDefault="00F25125" w:rsidP="00CB6932">
      <w:pPr>
        <w:ind w:left="227" w:hangingChars="100" w:hanging="227"/>
      </w:pPr>
      <w:r>
        <w:rPr>
          <w:rFonts w:hAnsi="ＭＳ 明朝" w:hint="eastAsia"/>
        </w:rPr>
        <w:t xml:space="preserve">　　　　</w:t>
      </w:r>
      <w:r w:rsidR="00CB6932">
        <w:rPr>
          <w:rFonts w:hint="eastAsia"/>
        </w:rPr>
        <w:t>□ 共同防除に係る経費の支払いを証する書類</w:t>
      </w:r>
    </w:p>
    <w:p w14:paraId="6B6D5E3A" w14:textId="1AB4A54B" w:rsidR="00CB6932" w:rsidRDefault="00CB6932" w:rsidP="00CB6932">
      <w:pPr>
        <w:ind w:left="227" w:hangingChars="100" w:hanging="227"/>
      </w:pPr>
      <w:r>
        <w:rPr>
          <w:rFonts w:hint="eastAsia"/>
        </w:rPr>
        <w:t xml:space="preserve">　　　　□ 防除作業の実施状況がわかる写真等</w:t>
      </w:r>
    </w:p>
    <w:p w14:paraId="5DC4DAA5" w14:textId="4B31B62A" w:rsidR="00CB6932" w:rsidRDefault="00CB6932" w:rsidP="00CB6932">
      <w:pPr>
        <w:ind w:left="227" w:hangingChars="100" w:hanging="227"/>
      </w:pPr>
      <w:r>
        <w:rPr>
          <w:rFonts w:hint="eastAsia"/>
        </w:rPr>
        <w:t xml:space="preserve">　　　　□ 防除作業日誌（または作業日や内容がわかる書類）</w:t>
      </w:r>
    </w:p>
    <w:p w14:paraId="55C799C0" w14:textId="410AE5A1" w:rsidR="00F25125" w:rsidRPr="00050C0E" w:rsidRDefault="00CB6932" w:rsidP="00CB6932">
      <w:pPr>
        <w:ind w:leftChars="300" w:left="1133" w:hangingChars="200" w:hanging="453"/>
        <w:rPr>
          <w:rFonts w:hAnsi="ＭＳ 明朝"/>
        </w:rPr>
      </w:pPr>
      <w:r>
        <w:rPr>
          <w:rFonts w:hint="eastAsia"/>
        </w:rPr>
        <w:t xml:space="preserve">　□ その他町長が必要と認める書類</w:t>
      </w:r>
      <w:r w:rsidR="00F25125">
        <w:rPr>
          <w:rFonts w:hAnsi="ＭＳ 明朝" w:hint="eastAsia"/>
        </w:rPr>
        <w:t xml:space="preserve">　　　</w:t>
      </w:r>
    </w:p>
    <w:sectPr w:rsidR="00F25125" w:rsidRPr="00050C0E" w:rsidSect="007E2127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5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83748" w14:textId="77777777" w:rsidR="004C1882" w:rsidRDefault="004C1882" w:rsidP="00753FD4">
      <w:r>
        <w:separator/>
      </w:r>
    </w:p>
  </w:endnote>
  <w:endnote w:type="continuationSeparator" w:id="0">
    <w:p w14:paraId="217A4609" w14:textId="77777777" w:rsidR="004C1882" w:rsidRDefault="004C1882" w:rsidP="0075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161D4" w14:textId="77777777" w:rsidR="004C1882" w:rsidRDefault="004C1882" w:rsidP="00753FD4">
      <w:r>
        <w:separator/>
      </w:r>
    </w:p>
  </w:footnote>
  <w:footnote w:type="continuationSeparator" w:id="0">
    <w:p w14:paraId="5D9E79D8" w14:textId="77777777" w:rsidR="004C1882" w:rsidRDefault="004C1882" w:rsidP="00753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C9756" w14:textId="6FB6928A" w:rsidR="00D159B8" w:rsidRDefault="00D159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bordersDoNotSurroundHeader/>
  <w:bordersDoNotSurroundFooter/>
  <w:proofState w:spelling="clean" w:grammar="clean"/>
  <w:attachedTemplate r:id="rId1"/>
  <w:defaultTabStop w:val="227"/>
  <w:drawingGridHorizontalSpacing w:val="227"/>
  <w:drawingGridVerticalSpacing w:val="357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25"/>
    <w:rsid w:val="000074D3"/>
    <w:rsid w:val="00015345"/>
    <w:rsid w:val="00050C0E"/>
    <w:rsid w:val="00063AC8"/>
    <w:rsid w:val="000760D1"/>
    <w:rsid w:val="00085AD1"/>
    <w:rsid w:val="000B5CC5"/>
    <w:rsid w:val="000C724F"/>
    <w:rsid w:val="000D4624"/>
    <w:rsid w:val="000F1F65"/>
    <w:rsid w:val="001042D9"/>
    <w:rsid w:val="00123465"/>
    <w:rsid w:val="001502A4"/>
    <w:rsid w:val="00160494"/>
    <w:rsid w:val="001838F7"/>
    <w:rsid w:val="001A51DA"/>
    <w:rsid w:val="001A736D"/>
    <w:rsid w:val="001A7BAB"/>
    <w:rsid w:val="001C1F5D"/>
    <w:rsid w:val="001C5915"/>
    <w:rsid w:val="001C6210"/>
    <w:rsid w:val="001D0108"/>
    <w:rsid w:val="001D346A"/>
    <w:rsid w:val="001E46CD"/>
    <w:rsid w:val="001F1DCD"/>
    <w:rsid w:val="002035A9"/>
    <w:rsid w:val="00213B1F"/>
    <w:rsid w:val="00220DD9"/>
    <w:rsid w:val="00222819"/>
    <w:rsid w:val="00233D3B"/>
    <w:rsid w:val="002808C2"/>
    <w:rsid w:val="002836D7"/>
    <w:rsid w:val="002C055A"/>
    <w:rsid w:val="002E7BAB"/>
    <w:rsid w:val="003246C9"/>
    <w:rsid w:val="00353EEF"/>
    <w:rsid w:val="003A3A0D"/>
    <w:rsid w:val="003A501B"/>
    <w:rsid w:val="003F3CB0"/>
    <w:rsid w:val="003F650C"/>
    <w:rsid w:val="00402E1A"/>
    <w:rsid w:val="004236A2"/>
    <w:rsid w:val="00454713"/>
    <w:rsid w:val="004567A3"/>
    <w:rsid w:val="00467BD9"/>
    <w:rsid w:val="004711D1"/>
    <w:rsid w:val="00491770"/>
    <w:rsid w:val="004A3BB1"/>
    <w:rsid w:val="004C1882"/>
    <w:rsid w:val="004D20EA"/>
    <w:rsid w:val="004F3FA1"/>
    <w:rsid w:val="0050167A"/>
    <w:rsid w:val="00505FAB"/>
    <w:rsid w:val="00522682"/>
    <w:rsid w:val="00546614"/>
    <w:rsid w:val="00566A30"/>
    <w:rsid w:val="00570397"/>
    <w:rsid w:val="005B64AF"/>
    <w:rsid w:val="00625926"/>
    <w:rsid w:val="00653C51"/>
    <w:rsid w:val="00655B10"/>
    <w:rsid w:val="0067433C"/>
    <w:rsid w:val="00696EA2"/>
    <w:rsid w:val="006B3F2F"/>
    <w:rsid w:val="006D7BEC"/>
    <w:rsid w:val="00717460"/>
    <w:rsid w:val="00744E70"/>
    <w:rsid w:val="00746193"/>
    <w:rsid w:val="00753FD4"/>
    <w:rsid w:val="00763ECD"/>
    <w:rsid w:val="00767A06"/>
    <w:rsid w:val="0078303A"/>
    <w:rsid w:val="007B0B6B"/>
    <w:rsid w:val="007E2127"/>
    <w:rsid w:val="008250B6"/>
    <w:rsid w:val="008E2C1B"/>
    <w:rsid w:val="00906CCF"/>
    <w:rsid w:val="00941387"/>
    <w:rsid w:val="009661E7"/>
    <w:rsid w:val="00977E55"/>
    <w:rsid w:val="00981552"/>
    <w:rsid w:val="00987FDD"/>
    <w:rsid w:val="009A28C4"/>
    <w:rsid w:val="009C4060"/>
    <w:rsid w:val="009D074F"/>
    <w:rsid w:val="009E4AA1"/>
    <w:rsid w:val="00A41EA6"/>
    <w:rsid w:val="00A55A19"/>
    <w:rsid w:val="00A614A2"/>
    <w:rsid w:val="00A75CB7"/>
    <w:rsid w:val="00A95A1D"/>
    <w:rsid w:val="00B037B0"/>
    <w:rsid w:val="00B04FF7"/>
    <w:rsid w:val="00B336B5"/>
    <w:rsid w:val="00B50D64"/>
    <w:rsid w:val="00B522EF"/>
    <w:rsid w:val="00B636F3"/>
    <w:rsid w:val="00B80535"/>
    <w:rsid w:val="00BA6EC4"/>
    <w:rsid w:val="00BB741E"/>
    <w:rsid w:val="00BE48E5"/>
    <w:rsid w:val="00C23E7C"/>
    <w:rsid w:val="00C43CE7"/>
    <w:rsid w:val="00C6088D"/>
    <w:rsid w:val="00CB108D"/>
    <w:rsid w:val="00CB6932"/>
    <w:rsid w:val="00CF720B"/>
    <w:rsid w:val="00D10F60"/>
    <w:rsid w:val="00D1110B"/>
    <w:rsid w:val="00D159B8"/>
    <w:rsid w:val="00D36AC6"/>
    <w:rsid w:val="00D4763D"/>
    <w:rsid w:val="00D52F54"/>
    <w:rsid w:val="00D77A58"/>
    <w:rsid w:val="00D96F13"/>
    <w:rsid w:val="00DA1751"/>
    <w:rsid w:val="00DC7DAE"/>
    <w:rsid w:val="00DF3021"/>
    <w:rsid w:val="00E066D0"/>
    <w:rsid w:val="00E1126F"/>
    <w:rsid w:val="00E12ABE"/>
    <w:rsid w:val="00E6535E"/>
    <w:rsid w:val="00E66052"/>
    <w:rsid w:val="00E80EBB"/>
    <w:rsid w:val="00EA2F28"/>
    <w:rsid w:val="00EA379B"/>
    <w:rsid w:val="00EB2620"/>
    <w:rsid w:val="00EF07E1"/>
    <w:rsid w:val="00F02111"/>
    <w:rsid w:val="00F165AD"/>
    <w:rsid w:val="00F24A2B"/>
    <w:rsid w:val="00F25125"/>
    <w:rsid w:val="00F373C2"/>
    <w:rsid w:val="00F42EEF"/>
    <w:rsid w:val="00F57A65"/>
    <w:rsid w:val="00F84F76"/>
    <w:rsid w:val="00FA4230"/>
    <w:rsid w:val="00FC5B2F"/>
    <w:rsid w:val="00FD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D0FE82"/>
  <w15:docId w15:val="{40546346-E61C-459E-B509-7625917D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125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FD4"/>
  </w:style>
  <w:style w:type="paragraph" w:styleId="a5">
    <w:name w:val="footer"/>
    <w:basedOn w:val="a"/>
    <w:link w:val="a6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FD4"/>
  </w:style>
  <w:style w:type="character" w:styleId="a7">
    <w:name w:val="annotation reference"/>
    <w:basedOn w:val="a0"/>
    <w:uiPriority w:val="99"/>
    <w:semiHidden/>
    <w:unhideWhenUsed/>
    <w:rsid w:val="001A736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A736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A736D"/>
    <w:rPr>
      <w:rFonts w:ascii="ＭＳ 明朝" w:eastAsia="ＭＳ 明朝"/>
      <w:kern w:val="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A736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A736D"/>
    <w:rPr>
      <w:rFonts w:ascii="ＭＳ 明朝" w:eastAsia="ＭＳ 明朝"/>
      <w:b/>
      <w:bCs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A73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A736D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e">
    <w:name w:val="Table Grid"/>
    <w:basedOn w:val="a1"/>
    <w:uiPriority w:val="59"/>
    <w:rsid w:val="00906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30.201.225\lgwan&#20849;&#26377;&#12501;&#12457;&#12523;&#12480;\LG0008_&#36786;&#25919;&#35506;\LG0129_&#36786;&#26989;&#25391;&#33288;&#20418;\&#36786;&#26989;&#25391;&#33288;&#20418;&#20849;&#26377;\&#9733;&#9675;&#9733;&#9675;&#9733;&#35215;&#21063;&#12539;&#35201;&#32177;&#12539;&#35201;&#38936;&#25913;&#27491;\&#8251;R8.3%20&#25913;&#27491;\202603&#30149;&#23475;&#34411;&#38450;&#38500;\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202603病害虫防除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U4060</dc:creator>
  <cp:lastModifiedBy>U8054</cp:lastModifiedBy>
  <cp:revision>2</cp:revision>
  <cp:lastPrinted>2026-03-30T23:27:00Z</cp:lastPrinted>
  <dcterms:created xsi:type="dcterms:W3CDTF">2026-04-10T05:51:00Z</dcterms:created>
  <dcterms:modified xsi:type="dcterms:W3CDTF">2026-04-10T05:51:00Z</dcterms:modified>
</cp:coreProperties>
</file>