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EA9BF" w14:textId="269C8F87" w:rsidR="0036064A" w:rsidRPr="006F4161" w:rsidRDefault="0036064A" w:rsidP="0036064A">
      <w:pPr>
        <w:rPr>
          <w:rFonts w:asciiTheme="minorEastAsia" w:eastAsiaTheme="minorEastAsia" w:hAnsiTheme="minorEastAsia"/>
        </w:rPr>
      </w:pPr>
      <w:r w:rsidRPr="006F4161">
        <w:rPr>
          <w:rFonts w:asciiTheme="minorEastAsia" w:eastAsiaTheme="minorEastAsia" w:hAnsiTheme="minorEastAsia"/>
        </w:rPr>
        <w:t>様式第１</w:t>
      </w:r>
      <w:r w:rsidRPr="006F4161">
        <w:rPr>
          <w:rFonts w:asciiTheme="minorEastAsia" w:eastAsiaTheme="minorEastAsia" w:hAnsiTheme="minorEastAsia" w:hint="eastAsia"/>
        </w:rPr>
        <w:t>号（第</w:t>
      </w:r>
      <w:r w:rsidR="00341ED6" w:rsidRPr="006F4161">
        <w:rPr>
          <w:rFonts w:asciiTheme="minorEastAsia" w:eastAsiaTheme="minorEastAsia" w:hAnsiTheme="minorEastAsia" w:hint="eastAsia"/>
        </w:rPr>
        <w:t>７</w:t>
      </w:r>
      <w:r w:rsidRPr="006F4161">
        <w:rPr>
          <w:rFonts w:asciiTheme="minorEastAsia" w:eastAsiaTheme="minorEastAsia" w:hAnsiTheme="minorEastAsia" w:hint="eastAsia"/>
        </w:rPr>
        <w:t>条関係）</w:t>
      </w:r>
    </w:p>
    <w:p w14:paraId="7272DA07" w14:textId="77777777" w:rsidR="0036064A" w:rsidRDefault="0036064A" w:rsidP="0036064A">
      <w:pPr>
        <w:rPr>
          <w:rFonts w:asciiTheme="minorEastAsia" w:eastAsiaTheme="minorEastAsia" w:hAnsiTheme="minorEastAsia"/>
        </w:rPr>
      </w:pPr>
    </w:p>
    <w:p w14:paraId="575D4E58" w14:textId="73D1D7D4" w:rsidR="00F82743" w:rsidRPr="006F4161" w:rsidRDefault="00F82743" w:rsidP="00F82743">
      <w:pPr>
        <w:ind w:right="908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令和　　</w:t>
      </w:r>
      <w:r w:rsidRPr="006F4161">
        <w:rPr>
          <w:rFonts w:asciiTheme="minorEastAsia" w:eastAsiaTheme="minorEastAsia" w:hAnsiTheme="minorEastAsia" w:hint="eastAsia"/>
        </w:rPr>
        <w:t>年　　月　　日</w:t>
      </w:r>
    </w:p>
    <w:p w14:paraId="31935EE9" w14:textId="77777777" w:rsidR="00F82743" w:rsidRPr="006F4161" w:rsidRDefault="00F82743" w:rsidP="00F82743">
      <w:pPr>
        <w:rPr>
          <w:rFonts w:asciiTheme="minorEastAsia" w:eastAsiaTheme="minorEastAsia" w:hAnsiTheme="minorEastAsia"/>
          <w:color w:val="FF0000"/>
        </w:rPr>
      </w:pPr>
    </w:p>
    <w:p w14:paraId="7DACDB6B" w14:textId="27EE6562" w:rsidR="00F82743" w:rsidRPr="006F4161" w:rsidRDefault="00F82743" w:rsidP="00F82743">
      <w:pPr>
        <w:rPr>
          <w:rFonts w:asciiTheme="minorEastAsia" w:eastAsiaTheme="minorEastAsia" w:hAnsiTheme="minorEastAsia"/>
        </w:rPr>
      </w:pPr>
      <w:r w:rsidRPr="006F4161">
        <w:rPr>
          <w:rFonts w:asciiTheme="minorEastAsia" w:eastAsiaTheme="minorEastAsia" w:hAnsiTheme="minorEastAsia" w:hint="eastAsia"/>
        </w:rPr>
        <w:t xml:space="preserve">　壬生町長</w:t>
      </w:r>
      <w:r>
        <w:rPr>
          <w:rFonts w:asciiTheme="minorEastAsia" w:eastAsiaTheme="minorEastAsia" w:hAnsiTheme="minorEastAsia" w:hint="eastAsia"/>
        </w:rPr>
        <w:t xml:space="preserve">　小菅　一弥　様</w:t>
      </w:r>
    </w:p>
    <w:p w14:paraId="72844523" w14:textId="77777777" w:rsidR="00F82743" w:rsidRPr="00F82743" w:rsidRDefault="00F82743" w:rsidP="0036064A">
      <w:pPr>
        <w:rPr>
          <w:rFonts w:asciiTheme="minorEastAsia" w:eastAsiaTheme="minorEastAsia" w:hAnsiTheme="minorEastAsia"/>
        </w:rPr>
      </w:pPr>
    </w:p>
    <w:p w14:paraId="3B232FFC" w14:textId="31ECD348" w:rsidR="0036064A" w:rsidRPr="006F4161" w:rsidRDefault="004B129F" w:rsidP="0036064A">
      <w:pPr>
        <w:jc w:val="center"/>
        <w:rPr>
          <w:rFonts w:asciiTheme="minorEastAsia" w:eastAsiaTheme="minorEastAsia" w:hAnsiTheme="minorEastAsia"/>
          <w:color w:val="000000"/>
        </w:rPr>
      </w:pPr>
      <w:r w:rsidRPr="006F4161">
        <w:rPr>
          <w:rFonts w:asciiTheme="minorEastAsia" w:eastAsiaTheme="minorEastAsia" w:hAnsiTheme="minorEastAsia" w:hint="eastAsia"/>
          <w:color w:val="000000"/>
        </w:rPr>
        <w:t>壬生町介護保険暫定サービス利用者支援補助金支給申請書</w:t>
      </w:r>
    </w:p>
    <w:p w14:paraId="4FF4B0AF" w14:textId="77777777" w:rsidR="0036064A" w:rsidRPr="006F4161" w:rsidRDefault="0036064A" w:rsidP="0036064A">
      <w:pPr>
        <w:jc w:val="center"/>
        <w:rPr>
          <w:rFonts w:asciiTheme="minorEastAsia" w:eastAsiaTheme="minorEastAsia" w:hAnsiTheme="minorEastAsia"/>
          <w:color w:val="000000"/>
        </w:rPr>
      </w:pPr>
    </w:p>
    <w:p w14:paraId="2A956A2D" w14:textId="11CECC09" w:rsidR="0036064A" w:rsidRPr="006F4161" w:rsidRDefault="005F5AEA" w:rsidP="0036064A">
      <w:pPr>
        <w:ind w:leftChars="2303" w:left="5222"/>
        <w:jc w:val="left"/>
        <w:rPr>
          <w:rFonts w:asciiTheme="minorEastAsia" w:eastAsiaTheme="minorEastAsia" w:hAnsiTheme="minorEastAsia"/>
        </w:rPr>
      </w:pPr>
      <w:r w:rsidRPr="006F4161">
        <w:rPr>
          <w:rFonts w:asciiTheme="minorEastAsia" w:eastAsiaTheme="minorEastAsia" w:hAnsiTheme="minorEastAsia" w:hint="eastAsia"/>
        </w:rPr>
        <w:t>（</w:t>
      </w:r>
      <w:r w:rsidR="0036064A" w:rsidRPr="006F4161">
        <w:rPr>
          <w:rFonts w:asciiTheme="minorEastAsia" w:eastAsiaTheme="minorEastAsia" w:hAnsiTheme="minorEastAsia" w:hint="eastAsia"/>
        </w:rPr>
        <w:t>相続人代表者</w:t>
      </w:r>
      <w:r w:rsidRPr="006F4161">
        <w:rPr>
          <w:rFonts w:asciiTheme="minorEastAsia" w:eastAsiaTheme="minorEastAsia" w:hAnsiTheme="minorEastAsia" w:hint="eastAsia"/>
        </w:rPr>
        <w:t>）</w:t>
      </w:r>
    </w:p>
    <w:p w14:paraId="411702CF" w14:textId="4576218D" w:rsidR="0036064A" w:rsidRPr="006F4161" w:rsidRDefault="0036064A" w:rsidP="0036064A">
      <w:pPr>
        <w:ind w:leftChars="2303" w:left="5222"/>
        <w:jc w:val="left"/>
        <w:rPr>
          <w:rFonts w:asciiTheme="minorEastAsia" w:eastAsiaTheme="minorEastAsia" w:hAnsiTheme="minorEastAsia"/>
        </w:rPr>
      </w:pPr>
      <w:r w:rsidRPr="006F4161">
        <w:rPr>
          <w:rFonts w:asciiTheme="minorEastAsia" w:eastAsiaTheme="minorEastAsia" w:hAnsiTheme="minorEastAsia" w:hint="eastAsia"/>
        </w:rPr>
        <w:t>住所</w:t>
      </w:r>
    </w:p>
    <w:p w14:paraId="2AD39D76" w14:textId="5FF20579" w:rsidR="0036064A" w:rsidRPr="006F4161" w:rsidRDefault="0036064A" w:rsidP="0036064A">
      <w:pPr>
        <w:ind w:leftChars="2303" w:left="5222"/>
        <w:jc w:val="left"/>
        <w:rPr>
          <w:rFonts w:asciiTheme="minorEastAsia" w:eastAsiaTheme="minorEastAsia" w:hAnsiTheme="minorEastAsia"/>
        </w:rPr>
      </w:pPr>
      <w:r w:rsidRPr="006F4161">
        <w:rPr>
          <w:rFonts w:asciiTheme="minorEastAsia" w:eastAsiaTheme="minorEastAsia" w:hAnsiTheme="minorEastAsia" w:hint="eastAsia"/>
        </w:rPr>
        <w:t>氏名</w:t>
      </w:r>
    </w:p>
    <w:p w14:paraId="134C7EAD" w14:textId="77777777" w:rsidR="0036064A" w:rsidRPr="006F4161" w:rsidRDefault="0036064A" w:rsidP="0036064A">
      <w:pPr>
        <w:ind w:leftChars="2303" w:left="5222"/>
        <w:jc w:val="left"/>
        <w:rPr>
          <w:rFonts w:asciiTheme="minorEastAsia" w:eastAsiaTheme="minorEastAsia" w:hAnsiTheme="minorEastAsia"/>
        </w:rPr>
      </w:pPr>
      <w:r w:rsidRPr="006F4161">
        <w:rPr>
          <w:rFonts w:asciiTheme="minorEastAsia" w:eastAsiaTheme="minorEastAsia" w:hAnsiTheme="minorEastAsia" w:hint="eastAsia"/>
        </w:rPr>
        <w:t>電話番号</w:t>
      </w:r>
    </w:p>
    <w:p w14:paraId="78A47F45" w14:textId="77777777" w:rsidR="0036064A" w:rsidRPr="006F4161" w:rsidRDefault="0036064A" w:rsidP="0036064A">
      <w:pPr>
        <w:ind w:leftChars="2303" w:left="5222"/>
        <w:jc w:val="left"/>
        <w:rPr>
          <w:rFonts w:asciiTheme="minorEastAsia" w:eastAsiaTheme="minorEastAsia" w:hAnsiTheme="minorEastAsia"/>
        </w:rPr>
      </w:pPr>
    </w:p>
    <w:p w14:paraId="59B384C2" w14:textId="08C5751B" w:rsidR="0036064A" w:rsidRPr="006F4161" w:rsidRDefault="00B410DD" w:rsidP="0036064A">
      <w:pPr>
        <w:ind w:firstLineChars="100" w:firstLine="227"/>
        <w:rPr>
          <w:rFonts w:asciiTheme="minorEastAsia" w:eastAsiaTheme="minorEastAsia" w:hAnsiTheme="minorEastAsia"/>
        </w:rPr>
      </w:pPr>
      <w:r w:rsidRPr="006F4161">
        <w:rPr>
          <w:rFonts w:asciiTheme="minorEastAsia" w:eastAsiaTheme="minorEastAsia" w:hAnsiTheme="minorEastAsia" w:hint="eastAsia"/>
        </w:rPr>
        <w:t>壬生町介護保険暫定サービス利用者支援補助金交付要綱</w:t>
      </w:r>
      <w:r w:rsidR="0036064A" w:rsidRPr="006F4161">
        <w:rPr>
          <w:rFonts w:asciiTheme="minorEastAsia" w:eastAsiaTheme="minorEastAsia" w:hAnsiTheme="minorEastAsia" w:hint="eastAsia"/>
        </w:rPr>
        <w:t>第</w:t>
      </w:r>
      <w:r w:rsidRPr="006F4161">
        <w:rPr>
          <w:rFonts w:asciiTheme="minorEastAsia" w:eastAsiaTheme="minorEastAsia" w:hAnsiTheme="minorEastAsia" w:hint="eastAsia"/>
        </w:rPr>
        <w:t>７</w:t>
      </w:r>
      <w:r w:rsidR="0036064A" w:rsidRPr="006F4161">
        <w:rPr>
          <w:rFonts w:asciiTheme="minorEastAsia" w:eastAsiaTheme="minorEastAsia" w:hAnsiTheme="minorEastAsia" w:hint="eastAsia"/>
        </w:rPr>
        <w:t>条の規定により関係書類を添えて次のとおり申請します。</w:t>
      </w:r>
    </w:p>
    <w:tbl>
      <w:tblPr>
        <w:tblW w:w="907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1400"/>
        <w:gridCol w:w="628"/>
        <w:gridCol w:w="2632"/>
        <w:gridCol w:w="605"/>
        <w:gridCol w:w="671"/>
        <w:gridCol w:w="269"/>
        <w:gridCol w:w="269"/>
        <w:gridCol w:w="269"/>
        <w:gridCol w:w="270"/>
        <w:gridCol w:w="269"/>
        <w:gridCol w:w="269"/>
        <w:gridCol w:w="270"/>
        <w:gridCol w:w="269"/>
        <w:gridCol w:w="269"/>
        <w:gridCol w:w="270"/>
      </w:tblGrid>
      <w:tr w:rsidR="005D4263" w:rsidRPr="006F4161" w14:paraId="4F8BD19B" w14:textId="77777777" w:rsidTr="005D4263">
        <w:trPr>
          <w:trHeight w:val="475"/>
        </w:trPr>
        <w:tc>
          <w:tcPr>
            <w:tcW w:w="44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604469D" w14:textId="77777777" w:rsidR="005F5AEA" w:rsidRPr="006F4161" w:rsidRDefault="005F5AEA" w:rsidP="00E21F23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6F4161">
              <w:rPr>
                <w:rFonts w:asciiTheme="minorEastAsia" w:eastAsiaTheme="minorEastAsia" w:hAnsiTheme="minorEastAsia" w:hint="eastAsia"/>
                <w:kern w:val="2"/>
              </w:rPr>
              <w:t>被保険者</w:t>
            </w:r>
          </w:p>
        </w:tc>
        <w:tc>
          <w:tcPr>
            <w:tcW w:w="1400" w:type="dxa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D15CD3B" w14:textId="77777777" w:rsidR="005F5AEA" w:rsidRPr="006F4161" w:rsidRDefault="005F5AEA" w:rsidP="00E21F23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6F4161">
              <w:rPr>
                <w:rFonts w:asciiTheme="minorEastAsia" w:eastAsiaTheme="minorEastAsia" w:hAnsiTheme="minorEastAsia" w:hint="eastAsia"/>
                <w:kern w:val="2"/>
              </w:rPr>
              <w:t>フリガナ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86EFBE5" w14:textId="77777777" w:rsidR="005F5AEA" w:rsidRPr="006F4161" w:rsidRDefault="005F5AEA" w:rsidP="00E21F23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7349760" w14:textId="77777777" w:rsidR="005D4263" w:rsidRDefault="005F5AEA" w:rsidP="00E21F23">
            <w:pPr>
              <w:ind w:leftChars="-48" w:left="-109" w:rightChars="-48" w:right="-109"/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6F4161">
              <w:rPr>
                <w:rFonts w:asciiTheme="minorEastAsia" w:eastAsiaTheme="minorEastAsia" w:hAnsiTheme="minorEastAsia" w:hint="eastAsia"/>
                <w:kern w:val="2"/>
              </w:rPr>
              <w:t>被保険者</w:t>
            </w:r>
          </w:p>
          <w:p w14:paraId="74C24127" w14:textId="3D2DF59F" w:rsidR="005F5AEA" w:rsidRPr="006F4161" w:rsidRDefault="005F5AEA" w:rsidP="00E21F23">
            <w:pPr>
              <w:ind w:leftChars="-48" w:left="-109" w:rightChars="-48" w:right="-109"/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6F4161">
              <w:rPr>
                <w:rFonts w:asciiTheme="minorEastAsia" w:eastAsiaTheme="minorEastAsia" w:hAnsiTheme="minorEastAsia" w:hint="eastAsia"/>
                <w:kern w:val="2"/>
              </w:rPr>
              <w:t>番号</w:t>
            </w:r>
          </w:p>
        </w:tc>
        <w:tc>
          <w:tcPr>
            <w:tcW w:w="269" w:type="dxa"/>
            <w:vMerge w:val="restart"/>
            <w:tcBorders>
              <w:top w:val="single" w:sz="12" w:space="0" w:color="auto"/>
              <w:right w:val="dashSmallGap" w:sz="4" w:space="0" w:color="auto"/>
              <w:tr2bl w:val="nil"/>
            </w:tcBorders>
            <w:shd w:val="clear" w:color="auto" w:fill="auto"/>
            <w:vAlign w:val="center"/>
          </w:tcPr>
          <w:p w14:paraId="4A482737" w14:textId="77777777" w:rsidR="005F5AEA" w:rsidRPr="006F4161" w:rsidRDefault="005F5AEA" w:rsidP="00E21F23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  <w:tr2bl w:val="nil"/>
            </w:tcBorders>
            <w:shd w:val="clear" w:color="auto" w:fill="auto"/>
            <w:vAlign w:val="center"/>
          </w:tcPr>
          <w:p w14:paraId="4D1544D8" w14:textId="77777777" w:rsidR="005F5AEA" w:rsidRPr="006F4161" w:rsidRDefault="005F5AEA" w:rsidP="00E21F23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  <w:tr2bl w:val="nil"/>
            </w:tcBorders>
            <w:shd w:val="clear" w:color="auto" w:fill="auto"/>
            <w:vAlign w:val="center"/>
          </w:tcPr>
          <w:p w14:paraId="43FEE078" w14:textId="77777777" w:rsidR="005F5AEA" w:rsidRPr="006F4161" w:rsidRDefault="005F5AEA" w:rsidP="00E21F23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270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  <w:tr2bl w:val="nil"/>
            </w:tcBorders>
            <w:shd w:val="clear" w:color="auto" w:fill="auto"/>
            <w:vAlign w:val="center"/>
          </w:tcPr>
          <w:p w14:paraId="23F638CE" w14:textId="77777777" w:rsidR="005F5AEA" w:rsidRPr="006F4161" w:rsidRDefault="005F5AEA" w:rsidP="00E21F23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  <w:tr2bl w:val="nil"/>
            </w:tcBorders>
            <w:shd w:val="clear" w:color="auto" w:fill="auto"/>
            <w:vAlign w:val="center"/>
          </w:tcPr>
          <w:p w14:paraId="37EE0F2D" w14:textId="77777777" w:rsidR="005F5AEA" w:rsidRPr="006F4161" w:rsidRDefault="005F5AEA" w:rsidP="00E21F23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  <w:tr2bl w:val="nil"/>
            </w:tcBorders>
            <w:shd w:val="clear" w:color="auto" w:fill="auto"/>
            <w:vAlign w:val="center"/>
          </w:tcPr>
          <w:p w14:paraId="42C9111B" w14:textId="77777777" w:rsidR="005F5AEA" w:rsidRPr="006F4161" w:rsidRDefault="005F5AEA" w:rsidP="00E21F23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270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  <w:tr2bl w:val="nil"/>
            </w:tcBorders>
            <w:shd w:val="clear" w:color="auto" w:fill="auto"/>
            <w:vAlign w:val="center"/>
          </w:tcPr>
          <w:p w14:paraId="36A217E5" w14:textId="77777777" w:rsidR="005F5AEA" w:rsidRPr="006F4161" w:rsidRDefault="005F5AEA" w:rsidP="00E21F23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  <w:tr2bl w:val="nil"/>
            </w:tcBorders>
            <w:shd w:val="clear" w:color="auto" w:fill="auto"/>
            <w:vAlign w:val="center"/>
          </w:tcPr>
          <w:p w14:paraId="037B72EE" w14:textId="77777777" w:rsidR="005F5AEA" w:rsidRPr="006F4161" w:rsidRDefault="005F5AEA" w:rsidP="00E21F23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  <w:tr2bl w:val="nil"/>
            </w:tcBorders>
            <w:shd w:val="clear" w:color="auto" w:fill="auto"/>
            <w:vAlign w:val="center"/>
          </w:tcPr>
          <w:p w14:paraId="31F4B38F" w14:textId="77777777" w:rsidR="005F5AEA" w:rsidRPr="006F4161" w:rsidRDefault="005F5AEA" w:rsidP="00E21F23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270" w:type="dxa"/>
            <w:vMerge w:val="restart"/>
            <w:tcBorders>
              <w:top w:val="single" w:sz="12" w:space="0" w:color="auto"/>
              <w:left w:val="dashSmallGap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5B4A6183" w14:textId="3534EBD5" w:rsidR="005F5AEA" w:rsidRPr="006F4161" w:rsidRDefault="005F5AEA" w:rsidP="00E21F23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5D4263" w:rsidRPr="006F4161" w14:paraId="1FBCD733" w14:textId="77777777" w:rsidTr="005D4263">
        <w:trPr>
          <w:trHeight w:val="790"/>
        </w:trPr>
        <w:tc>
          <w:tcPr>
            <w:tcW w:w="44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F4FA2E" w14:textId="77777777" w:rsidR="005F5AEA" w:rsidRPr="006F4161" w:rsidRDefault="005F5AEA" w:rsidP="00E21F23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40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E2E8C80" w14:textId="77777777" w:rsidR="005F5AEA" w:rsidRPr="006F4161" w:rsidRDefault="005F5AEA" w:rsidP="00E21F23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6F4161">
              <w:rPr>
                <w:rFonts w:asciiTheme="minorEastAsia" w:eastAsiaTheme="minorEastAsia" w:hAnsiTheme="minorEastAsia" w:hint="eastAsia"/>
                <w:kern w:val="2"/>
              </w:rPr>
              <w:t>氏　名</w:t>
            </w:r>
          </w:p>
        </w:tc>
        <w:tc>
          <w:tcPr>
            <w:tcW w:w="3260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AD109E2" w14:textId="77777777" w:rsidR="005F5AEA" w:rsidRPr="006F4161" w:rsidRDefault="005F5AEA" w:rsidP="00E21F23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1074CE7D" w14:textId="2537E1B5" w:rsidR="005F5AEA" w:rsidRPr="006F4161" w:rsidRDefault="005F5AEA" w:rsidP="00E21F23">
            <w:pPr>
              <w:ind w:leftChars="-48" w:left="-109" w:rightChars="-48" w:right="-109"/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269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6C224B67" w14:textId="77777777" w:rsidR="005F5AEA" w:rsidRPr="006F4161" w:rsidRDefault="005F5AEA" w:rsidP="00E21F23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269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AB39EE2" w14:textId="77777777" w:rsidR="005F5AEA" w:rsidRPr="006F4161" w:rsidRDefault="005F5AEA" w:rsidP="00E21F23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269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7E336AA" w14:textId="77777777" w:rsidR="005F5AEA" w:rsidRPr="006F4161" w:rsidRDefault="005F5AEA" w:rsidP="00E21F23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270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2B50D9F" w14:textId="77777777" w:rsidR="005F5AEA" w:rsidRPr="006F4161" w:rsidRDefault="005F5AEA" w:rsidP="00E21F23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269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6D85BE3" w14:textId="77777777" w:rsidR="005F5AEA" w:rsidRPr="006F4161" w:rsidRDefault="005F5AEA" w:rsidP="00E21F23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269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549E61D" w14:textId="77777777" w:rsidR="005F5AEA" w:rsidRPr="006F4161" w:rsidRDefault="005F5AEA" w:rsidP="00E21F23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270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F0DA76D" w14:textId="77777777" w:rsidR="005F5AEA" w:rsidRPr="006F4161" w:rsidRDefault="005F5AEA" w:rsidP="00E21F23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269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9DCBF9C" w14:textId="77777777" w:rsidR="005F5AEA" w:rsidRPr="006F4161" w:rsidRDefault="005F5AEA" w:rsidP="00E21F23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269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4AFBAA8" w14:textId="77777777" w:rsidR="005F5AEA" w:rsidRPr="006F4161" w:rsidRDefault="005F5AEA" w:rsidP="00E21F23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270" w:type="dxa"/>
            <w:vMerge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98A9F3" w14:textId="77777777" w:rsidR="005F5AEA" w:rsidRPr="006F4161" w:rsidRDefault="005F5AEA" w:rsidP="00E21F23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36064A" w:rsidRPr="006F4161" w14:paraId="1D1BD7CE" w14:textId="77777777" w:rsidTr="005D4263">
        <w:trPr>
          <w:trHeight w:val="820"/>
        </w:trPr>
        <w:tc>
          <w:tcPr>
            <w:tcW w:w="44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988630" w14:textId="77777777" w:rsidR="0036064A" w:rsidRPr="006F4161" w:rsidRDefault="0036064A" w:rsidP="00E21F23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38609DEE" w14:textId="77777777" w:rsidR="0036064A" w:rsidRPr="006F4161" w:rsidRDefault="0036064A" w:rsidP="00E21F23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6F4161">
              <w:rPr>
                <w:rFonts w:asciiTheme="minorEastAsia" w:eastAsiaTheme="minorEastAsia" w:hAnsiTheme="minorEastAsia" w:hint="eastAsia"/>
                <w:kern w:val="2"/>
              </w:rPr>
              <w:t>生年月日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686F7FA" w14:textId="7EA79EC6" w:rsidR="0036064A" w:rsidRPr="006F4161" w:rsidRDefault="0036064A" w:rsidP="00E21F23">
            <w:pPr>
              <w:spacing w:line="240" w:lineRule="exact"/>
              <w:jc w:val="left"/>
              <w:rPr>
                <w:rFonts w:asciiTheme="minorEastAsia" w:eastAsiaTheme="minorEastAsia" w:hAnsiTheme="minorEastAsia"/>
                <w:kern w:val="2"/>
              </w:rPr>
            </w:pPr>
            <w:r w:rsidRPr="006F4161">
              <w:rPr>
                <w:rFonts w:asciiTheme="minorEastAsia" w:eastAsiaTheme="minorEastAsia" w:hAnsiTheme="minorEastAsia" w:hint="eastAsia"/>
                <w:kern w:val="2"/>
              </w:rPr>
              <w:t xml:space="preserve">　　　　年　  　月　 </w:t>
            </w:r>
            <w:r w:rsidRPr="006F4161">
              <w:rPr>
                <w:rFonts w:asciiTheme="minorEastAsia" w:eastAsiaTheme="minorEastAsia" w:hAnsiTheme="minorEastAsia"/>
                <w:kern w:val="2"/>
              </w:rPr>
              <w:t xml:space="preserve"> </w:t>
            </w:r>
            <w:r w:rsidRPr="006F4161">
              <w:rPr>
                <w:rFonts w:asciiTheme="minorEastAsia" w:eastAsiaTheme="minorEastAsia" w:hAnsiTheme="minorEastAsia" w:hint="eastAsia"/>
                <w:kern w:val="2"/>
              </w:rPr>
              <w:t xml:space="preserve">　日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2E410FB" w14:textId="77777777" w:rsidR="0036064A" w:rsidRPr="006F4161" w:rsidRDefault="0036064A" w:rsidP="00E21F23">
            <w:pPr>
              <w:ind w:leftChars="-16" w:left="-36" w:rightChars="-33" w:right="-75"/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6F4161">
              <w:rPr>
                <w:rFonts w:asciiTheme="minorEastAsia" w:eastAsiaTheme="minorEastAsia" w:hAnsiTheme="minorEastAsia" w:hint="eastAsia"/>
                <w:kern w:val="2"/>
              </w:rPr>
              <w:t>死亡年月日</w:t>
            </w:r>
          </w:p>
        </w:tc>
        <w:tc>
          <w:tcPr>
            <w:tcW w:w="2693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26C3AE2" w14:textId="3FF38AC6" w:rsidR="0036064A" w:rsidRPr="006F4161" w:rsidRDefault="005F5AEA" w:rsidP="00E21F23">
            <w:pPr>
              <w:jc w:val="distribute"/>
              <w:rPr>
                <w:rFonts w:asciiTheme="minorEastAsia" w:eastAsiaTheme="minorEastAsia" w:hAnsiTheme="minorEastAsia"/>
                <w:kern w:val="2"/>
              </w:rPr>
            </w:pPr>
            <w:r w:rsidRPr="006F4161">
              <w:rPr>
                <w:rFonts w:asciiTheme="minorEastAsia" w:eastAsiaTheme="minorEastAsia" w:hAnsiTheme="minorEastAsia" w:hint="eastAsia"/>
                <w:kern w:val="2"/>
              </w:rPr>
              <w:t xml:space="preserve">　</w:t>
            </w:r>
            <w:r w:rsidR="0036064A" w:rsidRPr="006F4161">
              <w:rPr>
                <w:rFonts w:asciiTheme="minorEastAsia" w:eastAsiaTheme="minorEastAsia" w:hAnsiTheme="minorEastAsia" w:hint="eastAsia"/>
                <w:kern w:val="2"/>
              </w:rPr>
              <w:t xml:space="preserve">　　年　　月　　日</w:t>
            </w:r>
          </w:p>
        </w:tc>
      </w:tr>
      <w:tr w:rsidR="0036064A" w:rsidRPr="006F4161" w14:paraId="7FD16D5A" w14:textId="77777777" w:rsidTr="005D4263">
        <w:trPr>
          <w:trHeight w:val="1020"/>
        </w:trPr>
        <w:tc>
          <w:tcPr>
            <w:tcW w:w="44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32BC4C" w14:textId="77777777" w:rsidR="0036064A" w:rsidRPr="006F4161" w:rsidRDefault="0036064A" w:rsidP="00E21F23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456E8DDF" w14:textId="77777777" w:rsidR="0036064A" w:rsidRPr="006F4161" w:rsidRDefault="0036064A" w:rsidP="00E21F23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6F4161">
              <w:rPr>
                <w:rFonts w:asciiTheme="minorEastAsia" w:eastAsiaTheme="minorEastAsia" w:hAnsiTheme="minorEastAsia" w:hint="eastAsia"/>
                <w:kern w:val="2"/>
              </w:rPr>
              <w:t>住所</w:t>
            </w:r>
          </w:p>
        </w:tc>
        <w:tc>
          <w:tcPr>
            <w:tcW w:w="7229" w:type="dxa"/>
            <w:gridSpan w:val="1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D456AD2" w14:textId="77777777" w:rsidR="0036064A" w:rsidRPr="006F4161" w:rsidRDefault="0036064A" w:rsidP="00E21F23">
            <w:pPr>
              <w:spacing w:line="240" w:lineRule="exact"/>
              <w:jc w:val="left"/>
              <w:rPr>
                <w:rFonts w:asciiTheme="minorEastAsia" w:eastAsiaTheme="minorEastAsia" w:hAnsiTheme="minorEastAsia"/>
                <w:kern w:val="2"/>
              </w:rPr>
            </w:pPr>
            <w:r w:rsidRPr="006F4161">
              <w:rPr>
                <w:rFonts w:asciiTheme="minorEastAsia" w:eastAsiaTheme="minorEastAsia" w:hAnsiTheme="minorEastAsia" w:hint="eastAsia"/>
                <w:kern w:val="2"/>
              </w:rPr>
              <w:t>〒</w:t>
            </w:r>
          </w:p>
          <w:p w14:paraId="7D173ECE" w14:textId="328A9403" w:rsidR="0036064A" w:rsidRPr="006F4161" w:rsidRDefault="0036064A" w:rsidP="00E21F23">
            <w:pPr>
              <w:spacing w:line="240" w:lineRule="exact"/>
              <w:jc w:val="left"/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36064A" w:rsidRPr="006F4161" w14:paraId="53009337" w14:textId="77777777" w:rsidTr="005D4263">
        <w:trPr>
          <w:trHeight w:val="1020"/>
        </w:trPr>
        <w:tc>
          <w:tcPr>
            <w:tcW w:w="44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05D141A" w14:textId="77777777" w:rsidR="0036064A" w:rsidRPr="006F4161" w:rsidRDefault="0036064A" w:rsidP="00E21F23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2DD8ED68" w14:textId="77777777" w:rsidR="0036064A" w:rsidRPr="006F4161" w:rsidRDefault="0036064A" w:rsidP="00E21F23">
            <w:pPr>
              <w:ind w:leftChars="-67" w:left="-152" w:rightChars="-52" w:right="-118"/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6F4161">
              <w:rPr>
                <w:rFonts w:asciiTheme="minorEastAsia" w:eastAsiaTheme="minorEastAsia" w:hAnsiTheme="minorEastAsia" w:hint="eastAsia"/>
                <w:kern w:val="2"/>
              </w:rPr>
              <w:t>要介護認定等</w:t>
            </w:r>
          </w:p>
          <w:p w14:paraId="76187EF4" w14:textId="77777777" w:rsidR="0036064A" w:rsidRPr="006F4161" w:rsidRDefault="0036064A" w:rsidP="00E21F23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6F4161">
              <w:rPr>
                <w:rFonts w:asciiTheme="minorEastAsia" w:eastAsiaTheme="minorEastAsia" w:hAnsiTheme="minorEastAsia" w:hint="eastAsia"/>
                <w:kern w:val="2"/>
              </w:rPr>
              <w:t>申請日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4CB3E1E" w14:textId="52ACE8A4" w:rsidR="0036064A" w:rsidRPr="006F4161" w:rsidRDefault="0036064A" w:rsidP="005D4263">
            <w:pPr>
              <w:jc w:val="left"/>
              <w:rPr>
                <w:rFonts w:asciiTheme="minorEastAsia" w:eastAsiaTheme="minorEastAsia" w:hAnsiTheme="minorEastAsia"/>
                <w:kern w:val="2"/>
              </w:rPr>
            </w:pPr>
            <w:r w:rsidRPr="006F4161">
              <w:rPr>
                <w:rFonts w:asciiTheme="minorEastAsia" w:eastAsiaTheme="minorEastAsia" w:hAnsiTheme="minorEastAsia" w:hint="eastAsia"/>
                <w:kern w:val="2"/>
              </w:rPr>
              <w:t xml:space="preserve">　　　　年　　　月　　　日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41AD8E5" w14:textId="77777777" w:rsidR="0036064A" w:rsidRPr="006F4161" w:rsidRDefault="0036064A" w:rsidP="00E21F23">
            <w:pPr>
              <w:ind w:leftChars="-48" w:left="-109" w:rightChars="-48" w:right="-109"/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6F4161">
              <w:rPr>
                <w:rFonts w:asciiTheme="minorEastAsia" w:eastAsiaTheme="minorEastAsia" w:hAnsiTheme="minorEastAsia" w:hint="eastAsia"/>
                <w:kern w:val="2"/>
              </w:rPr>
              <w:t>暫定サービス利用期間</w:t>
            </w:r>
          </w:p>
        </w:tc>
        <w:tc>
          <w:tcPr>
            <w:tcW w:w="2693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4FF946C" w14:textId="64BF0645" w:rsidR="0036064A" w:rsidRPr="006F4161" w:rsidRDefault="0036064A" w:rsidP="005D4263">
            <w:pPr>
              <w:spacing w:line="240" w:lineRule="exact"/>
              <w:ind w:right="-113"/>
              <w:rPr>
                <w:rFonts w:asciiTheme="minorEastAsia" w:eastAsiaTheme="minorEastAsia" w:hAnsiTheme="minorEastAsia"/>
                <w:kern w:val="2"/>
              </w:rPr>
            </w:pPr>
            <w:r w:rsidRPr="006F4161">
              <w:rPr>
                <w:rFonts w:asciiTheme="minorEastAsia" w:eastAsiaTheme="minorEastAsia" w:hAnsiTheme="minorEastAsia" w:hint="eastAsia"/>
                <w:kern w:val="2"/>
              </w:rPr>
              <w:t xml:space="preserve">　　年　　月　　日～</w:t>
            </w:r>
          </w:p>
          <w:p w14:paraId="4BEDB4CC" w14:textId="77777777" w:rsidR="0036064A" w:rsidRPr="006F4161" w:rsidRDefault="0036064A" w:rsidP="00E21F23">
            <w:pPr>
              <w:spacing w:line="240" w:lineRule="exact"/>
              <w:ind w:right="-113"/>
              <w:rPr>
                <w:rFonts w:asciiTheme="minorEastAsia" w:eastAsiaTheme="minorEastAsia" w:hAnsiTheme="minorEastAsia"/>
                <w:kern w:val="2"/>
              </w:rPr>
            </w:pPr>
          </w:p>
          <w:p w14:paraId="793DCD79" w14:textId="6B4C2F49" w:rsidR="0036064A" w:rsidRPr="006F4161" w:rsidRDefault="0036064A" w:rsidP="005D4263">
            <w:pPr>
              <w:spacing w:line="240" w:lineRule="exact"/>
              <w:jc w:val="left"/>
              <w:rPr>
                <w:rFonts w:asciiTheme="minorEastAsia" w:eastAsiaTheme="minorEastAsia" w:hAnsiTheme="minorEastAsia"/>
                <w:kern w:val="2"/>
              </w:rPr>
            </w:pPr>
            <w:r w:rsidRPr="006F4161">
              <w:rPr>
                <w:rFonts w:asciiTheme="minorEastAsia" w:eastAsiaTheme="minorEastAsia" w:hAnsiTheme="minorEastAsia" w:hint="eastAsia"/>
                <w:kern w:val="2"/>
              </w:rPr>
              <w:t xml:space="preserve">　　年　　月　　日</w:t>
            </w:r>
          </w:p>
        </w:tc>
      </w:tr>
      <w:tr w:rsidR="0036064A" w:rsidRPr="006F4161" w14:paraId="41307790" w14:textId="77777777" w:rsidTr="005D4263">
        <w:trPr>
          <w:trHeight w:val="454"/>
        </w:trPr>
        <w:tc>
          <w:tcPr>
            <w:tcW w:w="44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1C9359" w14:textId="77777777" w:rsidR="0036064A" w:rsidRPr="006F4161" w:rsidRDefault="0036064A" w:rsidP="00E21F23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2028" w:type="dxa"/>
            <w:gridSpan w:val="2"/>
            <w:vMerge w:val="restart"/>
            <w:shd w:val="clear" w:color="auto" w:fill="auto"/>
            <w:vAlign w:val="center"/>
          </w:tcPr>
          <w:p w14:paraId="5B4DAC86" w14:textId="77777777" w:rsidR="0036064A" w:rsidRPr="006F4161" w:rsidRDefault="0036064A" w:rsidP="00E21F23">
            <w:pPr>
              <w:ind w:rightChars="-51" w:right="-116"/>
              <w:jc w:val="left"/>
              <w:rPr>
                <w:rFonts w:asciiTheme="minorEastAsia" w:eastAsiaTheme="minorEastAsia" w:hAnsiTheme="minorEastAsia"/>
                <w:kern w:val="2"/>
              </w:rPr>
            </w:pPr>
            <w:r w:rsidRPr="006F4161">
              <w:rPr>
                <w:rFonts w:asciiTheme="minorEastAsia" w:eastAsiaTheme="minorEastAsia" w:hAnsiTheme="minorEastAsia" w:hint="eastAsia"/>
                <w:kern w:val="2"/>
              </w:rPr>
              <w:t>要介護等状態区分</w:t>
            </w:r>
          </w:p>
          <w:p w14:paraId="4DE07FCC" w14:textId="77777777" w:rsidR="0036064A" w:rsidRPr="006F4161" w:rsidRDefault="0036064A" w:rsidP="00E21F23">
            <w:pPr>
              <w:ind w:leftChars="-67" w:left="-152" w:rightChars="-51" w:right="-116"/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6F4161">
              <w:rPr>
                <w:rFonts w:asciiTheme="minorEastAsia" w:eastAsiaTheme="minorEastAsia" w:hAnsiTheme="minorEastAsia" w:hint="eastAsia"/>
                <w:kern w:val="2"/>
              </w:rPr>
              <w:t>（暫定サービス計画上の）</w:t>
            </w:r>
          </w:p>
        </w:tc>
        <w:tc>
          <w:tcPr>
            <w:tcW w:w="263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8939D43" w14:textId="77777777" w:rsidR="0036064A" w:rsidRPr="006F4161" w:rsidRDefault="0036064A" w:rsidP="00E21F23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6F4161">
              <w:rPr>
                <w:rFonts w:asciiTheme="minorEastAsia" w:eastAsiaTheme="minorEastAsia" w:hAnsiTheme="minorEastAsia" w:hint="eastAsia"/>
                <w:kern w:val="2"/>
              </w:rPr>
              <w:t>要介護（　　　）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1204D940" w14:textId="77777777" w:rsidR="0036064A" w:rsidRPr="006F4161" w:rsidRDefault="0036064A" w:rsidP="00E21F23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6F4161">
              <w:rPr>
                <w:rFonts w:asciiTheme="minorEastAsia" w:eastAsiaTheme="minorEastAsia" w:hAnsiTheme="minorEastAsia" w:hint="eastAsia"/>
                <w:kern w:val="2"/>
              </w:rPr>
              <w:t>負担割合</w:t>
            </w:r>
          </w:p>
          <w:p w14:paraId="5F0F31C8" w14:textId="77777777" w:rsidR="0036064A" w:rsidRPr="006F4161" w:rsidRDefault="0036064A" w:rsidP="00E21F23">
            <w:pPr>
              <w:ind w:leftChars="-83" w:left="-188" w:rightChars="-101" w:right="-229"/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6F4161">
              <w:rPr>
                <w:rFonts w:asciiTheme="minorEastAsia" w:eastAsiaTheme="minorEastAsia" w:hAnsiTheme="minorEastAsia" w:hint="eastAsia"/>
                <w:kern w:val="2"/>
              </w:rPr>
              <w:t>（該当に○）</w:t>
            </w:r>
          </w:p>
        </w:tc>
        <w:tc>
          <w:tcPr>
            <w:tcW w:w="2693" w:type="dxa"/>
            <w:gridSpan w:val="10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F5B513" w14:textId="4665F4ED" w:rsidR="0036064A" w:rsidRPr="006F4161" w:rsidRDefault="0036064A" w:rsidP="005D4263">
            <w:pPr>
              <w:ind w:firstLineChars="100" w:firstLine="227"/>
              <w:rPr>
                <w:rFonts w:asciiTheme="minorEastAsia" w:eastAsiaTheme="minorEastAsia" w:hAnsiTheme="minorEastAsia"/>
                <w:kern w:val="2"/>
              </w:rPr>
            </w:pPr>
            <w:r w:rsidRPr="006F4161">
              <w:rPr>
                <w:rFonts w:asciiTheme="minorEastAsia" w:eastAsiaTheme="minorEastAsia" w:hAnsiTheme="minorEastAsia" w:hint="eastAsia"/>
                <w:kern w:val="2"/>
              </w:rPr>
              <w:t>１</w:t>
            </w:r>
            <w:r w:rsidR="005D4263">
              <w:rPr>
                <w:rFonts w:asciiTheme="minorEastAsia" w:eastAsiaTheme="minorEastAsia" w:hAnsiTheme="minorEastAsia" w:hint="eastAsia"/>
                <w:kern w:val="2"/>
              </w:rPr>
              <w:t xml:space="preserve"> </w:t>
            </w:r>
            <w:r w:rsidRPr="006F4161">
              <w:rPr>
                <w:rFonts w:asciiTheme="minorEastAsia" w:eastAsiaTheme="minorEastAsia" w:hAnsiTheme="minorEastAsia" w:hint="eastAsia"/>
                <w:kern w:val="2"/>
              </w:rPr>
              <w:t>・</w:t>
            </w:r>
            <w:r w:rsidR="005D4263">
              <w:rPr>
                <w:rFonts w:asciiTheme="minorEastAsia" w:eastAsiaTheme="minorEastAsia" w:hAnsiTheme="minorEastAsia" w:hint="eastAsia"/>
                <w:kern w:val="2"/>
              </w:rPr>
              <w:t xml:space="preserve"> </w:t>
            </w:r>
            <w:r w:rsidRPr="006F4161">
              <w:rPr>
                <w:rFonts w:asciiTheme="minorEastAsia" w:eastAsiaTheme="minorEastAsia" w:hAnsiTheme="minorEastAsia" w:hint="eastAsia"/>
                <w:kern w:val="2"/>
              </w:rPr>
              <w:t>２</w:t>
            </w:r>
            <w:r w:rsidR="005D4263">
              <w:rPr>
                <w:rFonts w:asciiTheme="minorEastAsia" w:eastAsiaTheme="minorEastAsia" w:hAnsiTheme="minorEastAsia" w:hint="eastAsia"/>
                <w:kern w:val="2"/>
              </w:rPr>
              <w:t xml:space="preserve"> </w:t>
            </w:r>
            <w:r w:rsidRPr="006F4161">
              <w:rPr>
                <w:rFonts w:asciiTheme="minorEastAsia" w:eastAsiaTheme="minorEastAsia" w:hAnsiTheme="minorEastAsia" w:hint="eastAsia"/>
                <w:kern w:val="2"/>
              </w:rPr>
              <w:t>・</w:t>
            </w:r>
            <w:r w:rsidR="005D4263">
              <w:rPr>
                <w:rFonts w:asciiTheme="minorEastAsia" w:eastAsiaTheme="minorEastAsia" w:hAnsiTheme="minorEastAsia" w:hint="eastAsia"/>
                <w:kern w:val="2"/>
              </w:rPr>
              <w:t xml:space="preserve"> ３ </w:t>
            </w:r>
            <w:r w:rsidRPr="006F4161">
              <w:rPr>
                <w:rFonts w:asciiTheme="minorEastAsia" w:eastAsiaTheme="minorEastAsia" w:hAnsiTheme="minorEastAsia" w:hint="eastAsia"/>
                <w:kern w:val="2"/>
              </w:rPr>
              <w:t>割</w:t>
            </w:r>
          </w:p>
        </w:tc>
      </w:tr>
      <w:tr w:rsidR="0036064A" w:rsidRPr="006F4161" w14:paraId="7676BD6A" w14:textId="77777777" w:rsidTr="005D4263">
        <w:trPr>
          <w:trHeight w:val="454"/>
        </w:trPr>
        <w:tc>
          <w:tcPr>
            <w:tcW w:w="443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67AB19" w14:textId="77777777" w:rsidR="0036064A" w:rsidRPr="006F4161" w:rsidRDefault="0036064A" w:rsidP="00E21F23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2028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31BCB7A" w14:textId="77777777" w:rsidR="0036064A" w:rsidRPr="006F4161" w:rsidRDefault="0036064A" w:rsidP="00E21F23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2632" w:type="dxa"/>
            <w:tcBorders>
              <w:top w:val="dash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C59E8A6" w14:textId="77777777" w:rsidR="0036064A" w:rsidRPr="006F4161" w:rsidRDefault="0036064A" w:rsidP="00E21F23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6F4161">
              <w:rPr>
                <w:rFonts w:asciiTheme="minorEastAsia" w:eastAsiaTheme="minorEastAsia" w:hAnsiTheme="minorEastAsia" w:hint="eastAsia"/>
                <w:kern w:val="2"/>
              </w:rPr>
              <w:t>要支援（　　　）</w:t>
            </w:r>
          </w:p>
        </w:tc>
        <w:tc>
          <w:tcPr>
            <w:tcW w:w="127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03F26A2" w14:textId="77777777" w:rsidR="0036064A" w:rsidRPr="006F4161" w:rsidRDefault="0036064A" w:rsidP="00E21F23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2693" w:type="dxa"/>
            <w:gridSpan w:val="10"/>
            <w:vMerge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B9F849" w14:textId="77777777" w:rsidR="0036064A" w:rsidRPr="006F4161" w:rsidRDefault="0036064A" w:rsidP="00E21F23">
            <w:pPr>
              <w:jc w:val="right"/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36064A" w:rsidRPr="006F4161" w14:paraId="0083C9E5" w14:textId="77777777" w:rsidTr="005D4263">
        <w:trPr>
          <w:trHeight w:val="1365"/>
        </w:trPr>
        <w:tc>
          <w:tcPr>
            <w:tcW w:w="443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44D94DA" w14:textId="77777777" w:rsidR="0036064A" w:rsidRPr="006F4161" w:rsidRDefault="0036064A" w:rsidP="00E21F23">
            <w:pPr>
              <w:ind w:leftChars="-49" w:left="-111" w:rightChars="-39" w:right="-88"/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6F4161">
              <w:rPr>
                <w:rFonts w:asciiTheme="minorEastAsia" w:eastAsiaTheme="minorEastAsia" w:hAnsiTheme="minorEastAsia" w:hint="eastAsia"/>
                <w:kern w:val="2"/>
              </w:rPr>
              <w:t>暫定サ｜ビス</w:t>
            </w:r>
          </w:p>
        </w:tc>
        <w:tc>
          <w:tcPr>
            <w:tcW w:w="2028" w:type="dxa"/>
            <w:gridSpan w:val="2"/>
            <w:vMerge w:val="restart"/>
            <w:shd w:val="clear" w:color="auto" w:fill="auto"/>
            <w:vAlign w:val="center"/>
          </w:tcPr>
          <w:p w14:paraId="6F544715" w14:textId="77777777" w:rsidR="0036064A" w:rsidRPr="006F4161" w:rsidRDefault="0036064A" w:rsidP="00E21F23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6F4161">
              <w:rPr>
                <w:rFonts w:asciiTheme="minorEastAsia" w:eastAsiaTheme="minorEastAsia" w:hAnsiTheme="minorEastAsia" w:hint="eastAsia"/>
                <w:kern w:val="2"/>
              </w:rPr>
              <w:t>サービス種別</w:t>
            </w:r>
          </w:p>
          <w:p w14:paraId="0F37F34F" w14:textId="77777777" w:rsidR="0036064A" w:rsidRPr="006F4161" w:rsidRDefault="0036064A" w:rsidP="00E21F23">
            <w:pPr>
              <w:ind w:leftChars="-67" w:left="-152" w:rightChars="-65" w:right="-147"/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6F4161">
              <w:rPr>
                <w:rFonts w:asciiTheme="minorEastAsia" w:eastAsiaTheme="minorEastAsia" w:hAnsiTheme="minorEastAsia" w:hint="eastAsia"/>
                <w:kern w:val="2"/>
              </w:rPr>
              <w:t>（該当するもの全てに○）</w:t>
            </w:r>
          </w:p>
        </w:tc>
        <w:tc>
          <w:tcPr>
            <w:tcW w:w="6601" w:type="dxa"/>
            <w:gridSpan w:val="13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7DC8C8" w14:textId="71A23D0F" w:rsidR="0036064A" w:rsidRPr="006F4161" w:rsidRDefault="0036064A" w:rsidP="00E21F23">
            <w:pPr>
              <w:rPr>
                <w:rFonts w:asciiTheme="minorEastAsia" w:eastAsiaTheme="minorEastAsia" w:hAnsiTheme="minorEastAsia"/>
                <w:kern w:val="2"/>
              </w:rPr>
            </w:pPr>
            <w:r w:rsidRPr="006F4161">
              <w:rPr>
                <w:rFonts w:asciiTheme="minorEastAsia" w:eastAsiaTheme="minorEastAsia" w:hAnsiTheme="minorEastAsia" w:hint="eastAsia"/>
                <w:kern w:val="2"/>
              </w:rPr>
              <w:t>・居宅サービス　　・地域密着型サービス　　・居宅介護支援</w:t>
            </w:r>
          </w:p>
          <w:p w14:paraId="248C8B82" w14:textId="07886432" w:rsidR="0036064A" w:rsidRPr="006F4161" w:rsidRDefault="0036064A" w:rsidP="00E21F23">
            <w:pPr>
              <w:rPr>
                <w:rFonts w:asciiTheme="minorEastAsia" w:eastAsiaTheme="minorEastAsia" w:hAnsiTheme="minorEastAsia"/>
                <w:kern w:val="2"/>
              </w:rPr>
            </w:pPr>
            <w:r w:rsidRPr="006F4161">
              <w:rPr>
                <w:rFonts w:asciiTheme="minorEastAsia" w:eastAsiaTheme="minorEastAsia" w:hAnsiTheme="minorEastAsia" w:hint="eastAsia"/>
                <w:kern w:val="2"/>
              </w:rPr>
              <w:t>・介護予防サービス　　・地域密着型介護予防サービス</w:t>
            </w:r>
          </w:p>
          <w:p w14:paraId="3ED0AE9A" w14:textId="16789201" w:rsidR="0036064A" w:rsidRPr="006F4161" w:rsidRDefault="0036064A" w:rsidP="00E21F23">
            <w:pPr>
              <w:ind w:right="630"/>
              <w:rPr>
                <w:rFonts w:asciiTheme="minorEastAsia" w:eastAsiaTheme="minorEastAsia" w:hAnsiTheme="minorEastAsia"/>
                <w:kern w:val="2"/>
              </w:rPr>
            </w:pPr>
            <w:r w:rsidRPr="006F4161">
              <w:rPr>
                <w:rFonts w:asciiTheme="minorEastAsia" w:eastAsiaTheme="minorEastAsia" w:hAnsiTheme="minorEastAsia" w:hint="eastAsia"/>
                <w:kern w:val="2"/>
              </w:rPr>
              <w:t>・介護予防支援　　　　・介護保険施設</w:t>
            </w:r>
          </w:p>
          <w:p w14:paraId="66C72282" w14:textId="1362FD12" w:rsidR="0036064A" w:rsidRPr="006F4161" w:rsidRDefault="0036064A" w:rsidP="00E21F23">
            <w:pPr>
              <w:rPr>
                <w:rFonts w:asciiTheme="minorEastAsia" w:eastAsiaTheme="minorEastAsia" w:hAnsiTheme="minorEastAsia"/>
                <w:kern w:val="2"/>
              </w:rPr>
            </w:pPr>
            <w:r w:rsidRPr="006F4161">
              <w:rPr>
                <w:rFonts w:asciiTheme="minorEastAsia" w:eastAsiaTheme="minorEastAsia" w:hAnsiTheme="minorEastAsia" w:hint="eastAsia"/>
                <w:kern w:val="2"/>
              </w:rPr>
              <w:t>・その他（　　　　　　　　　　　　　　　　　　　　　　）</w:t>
            </w:r>
          </w:p>
        </w:tc>
      </w:tr>
      <w:tr w:rsidR="0036064A" w:rsidRPr="006F4161" w14:paraId="017A5DAD" w14:textId="77777777" w:rsidTr="005D4263">
        <w:trPr>
          <w:trHeight w:val="454"/>
        </w:trPr>
        <w:tc>
          <w:tcPr>
            <w:tcW w:w="44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E5028C" w14:textId="77777777" w:rsidR="0036064A" w:rsidRPr="006F4161" w:rsidRDefault="0036064A" w:rsidP="00E21F23">
            <w:pPr>
              <w:ind w:leftChars="-49" w:left="-111" w:rightChars="-39" w:right="-88"/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2028" w:type="dxa"/>
            <w:gridSpan w:val="2"/>
            <w:vMerge/>
            <w:shd w:val="clear" w:color="auto" w:fill="auto"/>
            <w:vAlign w:val="center"/>
          </w:tcPr>
          <w:p w14:paraId="1E9FA315" w14:textId="77777777" w:rsidR="0036064A" w:rsidRPr="006F4161" w:rsidRDefault="0036064A" w:rsidP="00E21F23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3237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022FC" w14:textId="77777777" w:rsidR="0036064A" w:rsidRPr="006F4161" w:rsidRDefault="0036064A" w:rsidP="00E21F23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6F4161">
              <w:rPr>
                <w:rFonts w:asciiTheme="minorEastAsia" w:eastAsiaTheme="minorEastAsia" w:hAnsiTheme="minorEastAsia" w:hint="eastAsia"/>
                <w:kern w:val="2"/>
              </w:rPr>
              <w:t>暫定サービス費用（総額）</w:t>
            </w:r>
          </w:p>
        </w:tc>
        <w:tc>
          <w:tcPr>
            <w:tcW w:w="3364" w:type="dxa"/>
            <w:gridSpan w:val="11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8B0CE4" w14:textId="77777777" w:rsidR="0036064A" w:rsidRPr="006F4161" w:rsidRDefault="0036064A" w:rsidP="00E21F23">
            <w:pPr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6F4161">
              <w:rPr>
                <w:rFonts w:asciiTheme="minorEastAsia" w:eastAsiaTheme="minorEastAsia" w:hAnsiTheme="minorEastAsia" w:hint="eastAsia"/>
                <w:kern w:val="2"/>
              </w:rPr>
              <w:t>円</w:t>
            </w:r>
          </w:p>
        </w:tc>
      </w:tr>
      <w:tr w:rsidR="0036064A" w:rsidRPr="006F4161" w14:paraId="51F9DC54" w14:textId="77777777" w:rsidTr="005D4263">
        <w:trPr>
          <w:trHeight w:val="454"/>
        </w:trPr>
        <w:tc>
          <w:tcPr>
            <w:tcW w:w="44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6856F7" w14:textId="77777777" w:rsidR="0036064A" w:rsidRPr="006F4161" w:rsidRDefault="0036064A" w:rsidP="00E21F23">
            <w:pPr>
              <w:ind w:leftChars="-49" w:left="-111" w:rightChars="-39" w:right="-88"/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20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DD2683" w14:textId="77777777" w:rsidR="0036064A" w:rsidRPr="006F4161" w:rsidRDefault="0036064A" w:rsidP="00E21F23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3237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B3A4C" w14:textId="77777777" w:rsidR="0036064A" w:rsidRPr="006F4161" w:rsidRDefault="0036064A" w:rsidP="00E21F23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6F4161">
              <w:rPr>
                <w:rFonts w:asciiTheme="minorEastAsia" w:eastAsiaTheme="minorEastAsia" w:hAnsiTheme="minorEastAsia" w:hint="eastAsia"/>
                <w:kern w:val="2"/>
              </w:rPr>
              <w:t>支払済額（事業者受領額）</w:t>
            </w:r>
          </w:p>
        </w:tc>
        <w:tc>
          <w:tcPr>
            <w:tcW w:w="3364" w:type="dxa"/>
            <w:gridSpan w:val="11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982CC1" w14:textId="77777777" w:rsidR="0036064A" w:rsidRPr="006F4161" w:rsidRDefault="0036064A" w:rsidP="00E21F23">
            <w:pPr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6F4161">
              <w:rPr>
                <w:rFonts w:asciiTheme="minorEastAsia" w:eastAsiaTheme="minorEastAsia" w:hAnsiTheme="minorEastAsia" w:hint="eastAsia"/>
                <w:kern w:val="2"/>
              </w:rPr>
              <w:t>円</w:t>
            </w:r>
          </w:p>
        </w:tc>
      </w:tr>
      <w:tr w:rsidR="0036064A" w:rsidRPr="006F4161" w14:paraId="433F04BB" w14:textId="77777777" w:rsidTr="005D4263">
        <w:trPr>
          <w:trHeight w:val="454"/>
        </w:trPr>
        <w:tc>
          <w:tcPr>
            <w:tcW w:w="44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8651DD" w14:textId="77777777" w:rsidR="0036064A" w:rsidRPr="006F4161" w:rsidRDefault="0036064A" w:rsidP="00E21F23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202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FF72D6" w14:textId="77777777" w:rsidR="0036064A" w:rsidRPr="006F4161" w:rsidRDefault="0036064A" w:rsidP="00E21F23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6F4161">
              <w:rPr>
                <w:rFonts w:asciiTheme="minorEastAsia" w:eastAsiaTheme="minorEastAsia" w:hAnsiTheme="minorEastAsia" w:hint="eastAsia"/>
                <w:kern w:val="2"/>
              </w:rPr>
              <w:t>その他</w:t>
            </w:r>
          </w:p>
        </w:tc>
        <w:tc>
          <w:tcPr>
            <w:tcW w:w="6601" w:type="dxa"/>
            <w:gridSpan w:val="13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E556C7" w14:textId="77777777" w:rsidR="0036064A" w:rsidRPr="006F4161" w:rsidRDefault="0036064A" w:rsidP="00E21F23">
            <w:pPr>
              <w:ind w:left="1680" w:hanging="1680"/>
              <w:rPr>
                <w:rFonts w:asciiTheme="minorEastAsia" w:eastAsiaTheme="minorEastAsia" w:hAnsiTheme="minorEastAsia"/>
                <w:kern w:val="2"/>
              </w:rPr>
            </w:pPr>
            <w:r w:rsidRPr="006F4161">
              <w:rPr>
                <w:rFonts w:asciiTheme="minorEastAsia" w:eastAsiaTheme="minorEastAsia" w:hAnsiTheme="minorEastAsia" w:hint="eastAsia"/>
                <w:kern w:val="2"/>
              </w:rPr>
              <w:t>福祉用具購入費の申請　　　あり　　・　　なし</w:t>
            </w:r>
          </w:p>
        </w:tc>
      </w:tr>
      <w:tr w:rsidR="0036064A" w:rsidRPr="006F4161" w14:paraId="0D2FCA74" w14:textId="77777777" w:rsidTr="00F82743">
        <w:trPr>
          <w:trHeight w:val="454"/>
        </w:trPr>
        <w:tc>
          <w:tcPr>
            <w:tcW w:w="44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A55E1C" w14:textId="77777777" w:rsidR="0036064A" w:rsidRPr="006F4161" w:rsidRDefault="0036064A" w:rsidP="00E21F23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2028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1852C1" w14:textId="77777777" w:rsidR="0036064A" w:rsidRPr="006F4161" w:rsidRDefault="0036064A" w:rsidP="00E21F23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6601" w:type="dxa"/>
            <w:gridSpan w:val="13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2B963E" w14:textId="77777777" w:rsidR="0036064A" w:rsidRPr="006F4161" w:rsidRDefault="0036064A" w:rsidP="00E21F23">
            <w:pPr>
              <w:rPr>
                <w:rFonts w:asciiTheme="minorEastAsia" w:eastAsiaTheme="minorEastAsia" w:hAnsiTheme="minorEastAsia"/>
                <w:kern w:val="2"/>
              </w:rPr>
            </w:pPr>
            <w:r w:rsidRPr="006F4161">
              <w:rPr>
                <w:rFonts w:asciiTheme="minorEastAsia" w:eastAsiaTheme="minorEastAsia" w:hAnsiTheme="minorEastAsia" w:hint="eastAsia"/>
                <w:kern w:val="2"/>
              </w:rPr>
              <w:t>住宅改修費の申請　　　　　あり　　・　　なし</w:t>
            </w:r>
          </w:p>
        </w:tc>
      </w:tr>
    </w:tbl>
    <w:p w14:paraId="6F792C2E" w14:textId="77777777" w:rsidR="0036064A" w:rsidRDefault="0036064A" w:rsidP="00C047C4">
      <w:pPr>
        <w:spacing w:line="20" w:lineRule="exact"/>
      </w:pPr>
    </w:p>
    <w:sectPr w:rsidR="0036064A" w:rsidSect="007E2127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57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A0C41" w14:textId="77777777" w:rsidR="00B33238" w:rsidRDefault="00B33238" w:rsidP="00753FD4">
      <w:r>
        <w:separator/>
      </w:r>
    </w:p>
  </w:endnote>
  <w:endnote w:type="continuationSeparator" w:id="0">
    <w:p w14:paraId="2B06749B" w14:textId="77777777" w:rsidR="00B33238" w:rsidRDefault="00B33238" w:rsidP="0075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FAB2A" w14:textId="77777777" w:rsidR="00B33238" w:rsidRDefault="00B33238" w:rsidP="00753FD4">
      <w:r>
        <w:separator/>
      </w:r>
    </w:p>
  </w:footnote>
  <w:footnote w:type="continuationSeparator" w:id="0">
    <w:p w14:paraId="3981CD9B" w14:textId="77777777" w:rsidR="00B33238" w:rsidRDefault="00B33238" w:rsidP="00753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E61DC" w14:textId="0870C864" w:rsidR="00D159B8" w:rsidRDefault="00D159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dirty"/>
  <w:attachedTemplate r:id="rId1"/>
  <w:defaultTabStop w:val="227"/>
  <w:drawingGridHorizontalSpacing w:val="227"/>
  <w:drawingGridVerticalSpacing w:val="357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583"/>
    <w:rsid w:val="00007621"/>
    <w:rsid w:val="00015345"/>
    <w:rsid w:val="000228FC"/>
    <w:rsid w:val="00036869"/>
    <w:rsid w:val="000513CE"/>
    <w:rsid w:val="00067D8C"/>
    <w:rsid w:val="000C3CF1"/>
    <w:rsid w:val="000D4624"/>
    <w:rsid w:val="000E6D6F"/>
    <w:rsid w:val="000F1F65"/>
    <w:rsid w:val="00150054"/>
    <w:rsid w:val="00197117"/>
    <w:rsid w:val="001A736D"/>
    <w:rsid w:val="001B071E"/>
    <w:rsid w:val="001D346A"/>
    <w:rsid w:val="001F1DCD"/>
    <w:rsid w:val="002020A0"/>
    <w:rsid w:val="002035A9"/>
    <w:rsid w:val="00233D3B"/>
    <w:rsid w:val="002A4F3B"/>
    <w:rsid w:val="002C0B28"/>
    <w:rsid w:val="002E0CF8"/>
    <w:rsid w:val="003246C9"/>
    <w:rsid w:val="00341ED6"/>
    <w:rsid w:val="0036064A"/>
    <w:rsid w:val="003C6557"/>
    <w:rsid w:val="00402E1A"/>
    <w:rsid w:val="00416EC1"/>
    <w:rsid w:val="004360C6"/>
    <w:rsid w:val="00445B0F"/>
    <w:rsid w:val="0047588C"/>
    <w:rsid w:val="004816CB"/>
    <w:rsid w:val="00491770"/>
    <w:rsid w:val="00493162"/>
    <w:rsid w:val="004966C1"/>
    <w:rsid w:val="004A1920"/>
    <w:rsid w:val="004A2E43"/>
    <w:rsid w:val="004B129F"/>
    <w:rsid w:val="004C73FE"/>
    <w:rsid w:val="004F2FD4"/>
    <w:rsid w:val="004F3FA1"/>
    <w:rsid w:val="00543107"/>
    <w:rsid w:val="00544AE2"/>
    <w:rsid w:val="00566A30"/>
    <w:rsid w:val="005D4263"/>
    <w:rsid w:val="005F554E"/>
    <w:rsid w:val="005F5AEA"/>
    <w:rsid w:val="00640A0E"/>
    <w:rsid w:val="0064170E"/>
    <w:rsid w:val="006456DD"/>
    <w:rsid w:val="00685DE8"/>
    <w:rsid w:val="006A38E6"/>
    <w:rsid w:val="006A7C8C"/>
    <w:rsid w:val="006D7BEC"/>
    <w:rsid w:val="006F4161"/>
    <w:rsid w:val="00736E70"/>
    <w:rsid w:val="00740A81"/>
    <w:rsid w:val="00746193"/>
    <w:rsid w:val="00753FD4"/>
    <w:rsid w:val="00763ECD"/>
    <w:rsid w:val="007659DA"/>
    <w:rsid w:val="00767A06"/>
    <w:rsid w:val="00777F32"/>
    <w:rsid w:val="0078303A"/>
    <w:rsid w:val="007A2F9E"/>
    <w:rsid w:val="007A5D40"/>
    <w:rsid w:val="007E2127"/>
    <w:rsid w:val="007F2BD6"/>
    <w:rsid w:val="008074A9"/>
    <w:rsid w:val="00812D78"/>
    <w:rsid w:val="00814A47"/>
    <w:rsid w:val="008537B3"/>
    <w:rsid w:val="00861530"/>
    <w:rsid w:val="0086297F"/>
    <w:rsid w:val="008706F8"/>
    <w:rsid w:val="008A615A"/>
    <w:rsid w:val="008C10A1"/>
    <w:rsid w:val="008D4A77"/>
    <w:rsid w:val="008E3BA6"/>
    <w:rsid w:val="0092494D"/>
    <w:rsid w:val="009341DD"/>
    <w:rsid w:val="00970E40"/>
    <w:rsid w:val="00971BDD"/>
    <w:rsid w:val="00983CBE"/>
    <w:rsid w:val="0098709E"/>
    <w:rsid w:val="009A28C4"/>
    <w:rsid w:val="009A7AED"/>
    <w:rsid w:val="009B400D"/>
    <w:rsid w:val="009C3622"/>
    <w:rsid w:val="009C51E3"/>
    <w:rsid w:val="009D4F42"/>
    <w:rsid w:val="009E4AA1"/>
    <w:rsid w:val="00A110EE"/>
    <w:rsid w:val="00A1137A"/>
    <w:rsid w:val="00A377AD"/>
    <w:rsid w:val="00A41EA6"/>
    <w:rsid w:val="00A63BAA"/>
    <w:rsid w:val="00A94987"/>
    <w:rsid w:val="00A95A1D"/>
    <w:rsid w:val="00AF14B8"/>
    <w:rsid w:val="00B04FF7"/>
    <w:rsid w:val="00B33238"/>
    <w:rsid w:val="00B336B5"/>
    <w:rsid w:val="00B410DD"/>
    <w:rsid w:val="00B80535"/>
    <w:rsid w:val="00B85259"/>
    <w:rsid w:val="00BD08EF"/>
    <w:rsid w:val="00BD66C0"/>
    <w:rsid w:val="00C047C4"/>
    <w:rsid w:val="00C23E7C"/>
    <w:rsid w:val="00C72CCC"/>
    <w:rsid w:val="00CA28DB"/>
    <w:rsid w:val="00CB108D"/>
    <w:rsid w:val="00CD2583"/>
    <w:rsid w:val="00D136B1"/>
    <w:rsid w:val="00D159B8"/>
    <w:rsid w:val="00D4119F"/>
    <w:rsid w:val="00D52F54"/>
    <w:rsid w:val="00D55F1F"/>
    <w:rsid w:val="00D8564A"/>
    <w:rsid w:val="00D87446"/>
    <w:rsid w:val="00DA1751"/>
    <w:rsid w:val="00DA7F1B"/>
    <w:rsid w:val="00DB77BC"/>
    <w:rsid w:val="00DD33CA"/>
    <w:rsid w:val="00DD5B9D"/>
    <w:rsid w:val="00E02282"/>
    <w:rsid w:val="00E0776C"/>
    <w:rsid w:val="00E1126F"/>
    <w:rsid w:val="00E2439A"/>
    <w:rsid w:val="00E6535E"/>
    <w:rsid w:val="00E66052"/>
    <w:rsid w:val="00E71263"/>
    <w:rsid w:val="00EA379B"/>
    <w:rsid w:val="00EB2328"/>
    <w:rsid w:val="00ED02D6"/>
    <w:rsid w:val="00EF6FC4"/>
    <w:rsid w:val="00F02111"/>
    <w:rsid w:val="00F52AD5"/>
    <w:rsid w:val="00F56BC3"/>
    <w:rsid w:val="00F82743"/>
    <w:rsid w:val="00F84F76"/>
    <w:rsid w:val="00F936A1"/>
    <w:rsid w:val="00FA4230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AF97E43"/>
  <w15:docId w15:val="{24282157-071E-4D8B-9736-30B168BA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127"/>
    <w:pPr>
      <w:widowControl w:val="0"/>
      <w:kinsoku w:val="0"/>
      <w:wordWrap w:val="0"/>
      <w:overflowPunct w:val="0"/>
      <w:autoSpaceDE w:val="0"/>
      <w:autoSpaceDN w:val="0"/>
      <w:jc w:val="both"/>
    </w:pPr>
    <w:rPr>
      <w:rFonts w:ascii="ＭＳ 明朝" w:eastAsia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F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3FD4"/>
  </w:style>
  <w:style w:type="paragraph" w:styleId="a5">
    <w:name w:val="footer"/>
    <w:basedOn w:val="a"/>
    <w:link w:val="a6"/>
    <w:uiPriority w:val="99"/>
    <w:unhideWhenUsed/>
    <w:rsid w:val="00753F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3FD4"/>
  </w:style>
  <w:style w:type="character" w:styleId="a7">
    <w:name w:val="annotation reference"/>
    <w:basedOn w:val="a0"/>
    <w:uiPriority w:val="99"/>
    <w:semiHidden/>
    <w:unhideWhenUsed/>
    <w:rsid w:val="001A736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A736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A736D"/>
    <w:rPr>
      <w:rFonts w:ascii="ＭＳ 明朝" w:eastAsia="ＭＳ 明朝"/>
      <w:kern w:val="0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A736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A736D"/>
    <w:rPr>
      <w:rFonts w:ascii="ＭＳ 明朝" w:eastAsia="ＭＳ 明朝"/>
      <w:b/>
      <w:bCs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1A73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A736D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e">
    <w:name w:val="Table Grid"/>
    <w:basedOn w:val="a1"/>
    <w:uiPriority w:val="59"/>
    <w:rsid w:val="000C3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8034\Downloads\&#12304;&#20363;&#35215;&#25913;&#27491;&#12305;&#12486;&#12531;&#12503;&#12524;&#12540;&#12488;&#65288;&#20196;&#21644;&#65289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C32E5-04E4-4B4C-96E9-74F8E9EAB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【例規改正】テンプレート（令和）</Template>
  <TotalTime>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U8034</dc:creator>
  <cp:lastModifiedBy>壬生67</cp:lastModifiedBy>
  <cp:revision>4</cp:revision>
  <cp:lastPrinted>2026-03-25T23:55:00Z</cp:lastPrinted>
  <dcterms:created xsi:type="dcterms:W3CDTF">2026-03-27T01:35:00Z</dcterms:created>
  <dcterms:modified xsi:type="dcterms:W3CDTF">2026-03-27T03:49:00Z</dcterms:modified>
</cp:coreProperties>
</file>