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E3C8" w14:textId="42B4622E" w:rsidR="006F4161" w:rsidRPr="006F4161" w:rsidRDefault="006F4161" w:rsidP="006F4161">
      <w:pPr>
        <w:ind w:left="141" w:rightChars="-6" w:right="-14" w:hangingChars="62" w:hanging="141"/>
        <w:jc w:val="left"/>
      </w:pPr>
      <w:r w:rsidRPr="006F4161">
        <w:rPr>
          <w:rFonts w:hint="eastAsia"/>
        </w:rPr>
        <w:t>様式第２号（第</w:t>
      </w:r>
      <w:r>
        <w:rPr>
          <w:rFonts w:hint="eastAsia"/>
        </w:rPr>
        <w:t>７</w:t>
      </w:r>
      <w:r w:rsidRPr="006F4161">
        <w:rPr>
          <w:rFonts w:hint="eastAsia"/>
        </w:rPr>
        <w:t>条関係）</w:t>
      </w:r>
    </w:p>
    <w:p w14:paraId="5F97388F" w14:textId="77777777" w:rsidR="006F4161" w:rsidRPr="006F4161" w:rsidRDefault="006F4161" w:rsidP="006F4161">
      <w:pPr>
        <w:ind w:left="141" w:rightChars="-6" w:right="-14" w:hangingChars="62" w:hanging="141"/>
        <w:jc w:val="left"/>
      </w:pPr>
    </w:p>
    <w:p w14:paraId="142ADBB9" w14:textId="77777777" w:rsidR="003955D7" w:rsidRPr="006F4161" w:rsidRDefault="003955D7" w:rsidP="003955D7">
      <w:pPr>
        <w:ind w:right="908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Pr="006F4161">
        <w:rPr>
          <w:rFonts w:asciiTheme="minorEastAsia" w:eastAsiaTheme="minorEastAsia" w:hAnsiTheme="minorEastAsia" w:hint="eastAsia"/>
        </w:rPr>
        <w:t>年　　月　　日</w:t>
      </w:r>
    </w:p>
    <w:p w14:paraId="4B3BFC5B" w14:textId="77777777" w:rsidR="003955D7" w:rsidRPr="006F4161" w:rsidRDefault="003955D7" w:rsidP="003955D7">
      <w:pPr>
        <w:rPr>
          <w:rFonts w:asciiTheme="minorEastAsia" w:eastAsiaTheme="minorEastAsia" w:hAnsiTheme="minorEastAsia"/>
          <w:color w:val="FF0000"/>
        </w:rPr>
      </w:pPr>
    </w:p>
    <w:p w14:paraId="574D1915" w14:textId="77777777" w:rsidR="003955D7" w:rsidRDefault="003955D7" w:rsidP="003955D7">
      <w:pPr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 w:hint="eastAsia"/>
        </w:rPr>
        <w:t xml:space="preserve">　壬生町長</w:t>
      </w:r>
      <w:r>
        <w:rPr>
          <w:rFonts w:asciiTheme="minorEastAsia" w:eastAsiaTheme="minorEastAsia" w:hAnsiTheme="minorEastAsia" w:hint="eastAsia"/>
        </w:rPr>
        <w:t xml:space="preserve">　小菅　一弥　様</w:t>
      </w:r>
    </w:p>
    <w:p w14:paraId="1C42D42D" w14:textId="77777777" w:rsidR="003955D7" w:rsidRPr="006F4161" w:rsidRDefault="003955D7" w:rsidP="003955D7">
      <w:pPr>
        <w:rPr>
          <w:rFonts w:asciiTheme="minorEastAsia" w:eastAsiaTheme="minorEastAsia" w:hAnsiTheme="minorEastAsia"/>
        </w:rPr>
      </w:pPr>
    </w:p>
    <w:p w14:paraId="6DE5AFD7" w14:textId="77777777" w:rsidR="003955D7" w:rsidRDefault="003955D7" w:rsidP="006F4161">
      <w:pPr>
        <w:ind w:left="141" w:rightChars="-6" w:right="-14" w:hangingChars="62" w:hanging="141"/>
        <w:jc w:val="center"/>
      </w:pPr>
    </w:p>
    <w:p w14:paraId="03DB1542" w14:textId="43C8154B" w:rsidR="006F4161" w:rsidRPr="006F4161" w:rsidRDefault="006F4161" w:rsidP="006F4161">
      <w:pPr>
        <w:ind w:left="141" w:rightChars="-6" w:right="-14" w:hangingChars="62" w:hanging="141"/>
        <w:jc w:val="center"/>
      </w:pPr>
      <w:r w:rsidRPr="006F4161">
        <w:rPr>
          <w:rFonts w:hint="eastAsia"/>
        </w:rPr>
        <w:t>相続人代表者等届出書兼申立書</w:t>
      </w:r>
    </w:p>
    <w:p w14:paraId="06CB46FE" w14:textId="77777777" w:rsidR="006F4161" w:rsidRPr="006F4161" w:rsidRDefault="006F4161" w:rsidP="006F4161">
      <w:pPr>
        <w:ind w:left="141" w:rightChars="-6" w:right="-14" w:hangingChars="62" w:hanging="141"/>
        <w:jc w:val="left"/>
      </w:pPr>
    </w:p>
    <w:p w14:paraId="27F9C2BE" w14:textId="77777777" w:rsidR="006F4161" w:rsidRPr="006F4161" w:rsidRDefault="006F4161" w:rsidP="006F4161">
      <w:pPr>
        <w:ind w:left="141" w:rightChars="-6" w:right="-14" w:hangingChars="62" w:hanging="141"/>
        <w:jc w:val="left"/>
      </w:pPr>
    </w:p>
    <w:p w14:paraId="5B437AF8" w14:textId="77777777" w:rsidR="006F4161" w:rsidRPr="006F4161" w:rsidRDefault="006F4161" w:rsidP="006F4161">
      <w:pPr>
        <w:ind w:leftChars="2303" w:left="5222"/>
        <w:jc w:val="left"/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 w:hint="eastAsia"/>
        </w:rPr>
        <w:t>（相続人代表者）</w:t>
      </w:r>
    </w:p>
    <w:p w14:paraId="46D16631" w14:textId="77777777" w:rsidR="006F4161" w:rsidRPr="006F4161" w:rsidRDefault="006F4161" w:rsidP="006F4161">
      <w:pPr>
        <w:ind w:leftChars="2303" w:left="5222"/>
        <w:jc w:val="left"/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 w:hint="eastAsia"/>
        </w:rPr>
        <w:t>住所</w:t>
      </w:r>
    </w:p>
    <w:p w14:paraId="6A4A476E" w14:textId="77777777" w:rsidR="006F4161" w:rsidRPr="006F4161" w:rsidRDefault="006F4161" w:rsidP="006F4161">
      <w:pPr>
        <w:ind w:leftChars="2303" w:left="5222"/>
        <w:jc w:val="left"/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 w:hint="eastAsia"/>
        </w:rPr>
        <w:t>氏名</w:t>
      </w:r>
    </w:p>
    <w:p w14:paraId="3EA33ACD" w14:textId="77777777" w:rsidR="006F4161" w:rsidRPr="006F4161" w:rsidRDefault="006F4161" w:rsidP="006F4161">
      <w:pPr>
        <w:ind w:leftChars="2303" w:left="5222"/>
        <w:jc w:val="left"/>
        <w:rPr>
          <w:rFonts w:asciiTheme="minorEastAsia" w:eastAsiaTheme="minorEastAsia" w:hAnsiTheme="minorEastAsia"/>
        </w:rPr>
      </w:pPr>
      <w:r w:rsidRPr="006F4161">
        <w:rPr>
          <w:rFonts w:asciiTheme="minorEastAsia" w:eastAsiaTheme="minorEastAsia" w:hAnsiTheme="minorEastAsia" w:hint="eastAsia"/>
        </w:rPr>
        <w:t>電話番号</w:t>
      </w:r>
    </w:p>
    <w:p w14:paraId="4EE8A601" w14:textId="77777777" w:rsidR="006F4161" w:rsidRPr="006F4161" w:rsidRDefault="006F4161" w:rsidP="006F4161">
      <w:pPr>
        <w:ind w:left="141" w:rightChars="-6" w:right="-14" w:hangingChars="62" w:hanging="141"/>
        <w:jc w:val="left"/>
      </w:pPr>
    </w:p>
    <w:p w14:paraId="07334663" w14:textId="77777777" w:rsidR="008D4A77" w:rsidRDefault="008D4A77" w:rsidP="008D4A77">
      <w:pPr>
        <w:ind w:rightChars="-6" w:right="-14" w:firstLineChars="100" w:firstLine="227"/>
        <w:jc w:val="left"/>
      </w:pPr>
      <w:r>
        <w:rPr>
          <w:rFonts w:hint="eastAsia"/>
        </w:rPr>
        <w:t>下記の被保険者に係る申請書記載の暫定サービス計画・暫定サービス利用にかかった費用について、相続人の同意のもと私が代表者として、壬生町介護保険暫定サービス利用者支援補助金の交付申請、請求及び受領することを申し立てます。</w:t>
      </w:r>
    </w:p>
    <w:p w14:paraId="692E2849" w14:textId="551FEE99" w:rsidR="006F4161" w:rsidRDefault="008D4A77" w:rsidP="008D4A77">
      <w:pPr>
        <w:ind w:rightChars="-6" w:right="-14" w:firstLineChars="100" w:firstLine="227"/>
        <w:jc w:val="left"/>
      </w:pPr>
      <w:r>
        <w:rPr>
          <w:rFonts w:hint="eastAsia"/>
        </w:rPr>
        <w:t>なお、本申立てに関して問題が生じた場合は、私が責任をもって処理することを申し添えます。</w:t>
      </w:r>
    </w:p>
    <w:p w14:paraId="43767280" w14:textId="77777777" w:rsidR="008D4A77" w:rsidRPr="006F4161" w:rsidRDefault="008D4A77" w:rsidP="008D4A77">
      <w:pPr>
        <w:ind w:rightChars="-6" w:right="-14" w:firstLineChars="100" w:firstLine="227"/>
        <w:jc w:val="left"/>
      </w:pPr>
    </w:p>
    <w:p w14:paraId="2ACC6F6F" w14:textId="77777777" w:rsidR="006F4161" w:rsidRPr="006F4161" w:rsidRDefault="006F4161" w:rsidP="006F4161">
      <w:pPr>
        <w:ind w:left="141" w:rightChars="-6" w:right="-14" w:hangingChars="62" w:hanging="141"/>
        <w:jc w:val="left"/>
      </w:pPr>
      <w:r w:rsidRPr="006F4161">
        <w:rPr>
          <w:rFonts w:hint="eastAsia"/>
        </w:rPr>
        <w:t>被保険者の氏名等（亡くなった方）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2977"/>
        <w:gridCol w:w="1701"/>
        <w:gridCol w:w="2693"/>
      </w:tblGrid>
      <w:tr w:rsidR="006F4161" w:rsidRPr="006F4161" w14:paraId="053D5F71" w14:textId="77777777" w:rsidTr="00AF14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B2E9" w14:textId="77777777" w:rsidR="006F4161" w:rsidRPr="006F4161" w:rsidRDefault="006F4161" w:rsidP="006F4161">
            <w:pPr>
              <w:ind w:rightChars="-6" w:right="-14"/>
              <w:jc w:val="left"/>
            </w:pPr>
            <w:r w:rsidRPr="006F4161">
              <w:rPr>
                <w:rFonts w:hint="eastAsia"/>
              </w:rPr>
              <w:t>被保険者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A6BA0B0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  <w:r w:rsidRPr="006F4161">
              <w:rPr>
                <w:rFonts w:hint="eastAsia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004624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DAD9" w14:textId="77777777" w:rsidR="006F4161" w:rsidRPr="006F4161" w:rsidRDefault="006F4161" w:rsidP="006F4161">
            <w:pPr>
              <w:ind w:rightChars="-6" w:right="-14"/>
            </w:pPr>
            <w:r w:rsidRPr="006F4161">
              <w:rPr>
                <w:rFonts w:hint="eastAsia"/>
              </w:rPr>
              <w:t>被保険者番号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5C5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</w:p>
        </w:tc>
      </w:tr>
      <w:tr w:rsidR="006F4161" w:rsidRPr="006F4161" w14:paraId="3186CE71" w14:textId="77777777" w:rsidTr="00AF14B8">
        <w:trPr>
          <w:trHeight w:val="6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205C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26A4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  <w:r w:rsidRPr="006F4161">
              <w:rPr>
                <w:rFonts w:hint="eastAsia"/>
              </w:rPr>
              <w:t>氏　名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246B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D13F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3674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</w:p>
        </w:tc>
      </w:tr>
      <w:tr w:rsidR="006F4161" w:rsidRPr="006F4161" w14:paraId="28927DC1" w14:textId="77777777" w:rsidTr="00AF14B8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97C6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4EC8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  <w:r w:rsidRPr="006F4161">
              <w:rPr>
                <w:rFonts w:hint="eastAsia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5647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  <w:r w:rsidRPr="006F4161">
              <w:rPr>
                <w:rFonts w:hint="eastAsia"/>
              </w:rPr>
              <w:t xml:space="preserve">　年　 　月　 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B2F1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  <w:r w:rsidRPr="006F4161">
              <w:rPr>
                <w:rFonts w:hint="eastAsia"/>
              </w:rPr>
              <w:t>死亡年月日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9687" w14:textId="40AD175C" w:rsidR="006F4161" w:rsidRPr="006F4161" w:rsidRDefault="006F4161" w:rsidP="00AF14B8">
            <w:pPr>
              <w:ind w:left="141" w:rightChars="-6" w:right="-14"/>
              <w:jc w:val="left"/>
            </w:pPr>
            <w:r w:rsidRPr="006F4161">
              <w:rPr>
                <w:rFonts w:hint="eastAsia"/>
              </w:rPr>
              <w:t xml:space="preserve">　</w:t>
            </w:r>
            <w:r w:rsidR="00AF14B8">
              <w:rPr>
                <w:rFonts w:hint="eastAsia"/>
              </w:rPr>
              <w:t xml:space="preserve">　</w:t>
            </w:r>
            <w:r w:rsidRPr="006F4161">
              <w:rPr>
                <w:rFonts w:hint="eastAsia"/>
              </w:rPr>
              <w:t xml:space="preserve">　年　　月　　日</w:t>
            </w:r>
          </w:p>
        </w:tc>
      </w:tr>
      <w:tr w:rsidR="006F4161" w:rsidRPr="006F4161" w14:paraId="07E7F45C" w14:textId="77777777" w:rsidTr="00AF14B8">
        <w:trPr>
          <w:trHeight w:val="10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1E3F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1526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  <w:r w:rsidRPr="006F4161"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50D6" w14:textId="77777777" w:rsidR="006F4161" w:rsidRPr="006F4161" w:rsidRDefault="006F4161" w:rsidP="006F4161">
            <w:pPr>
              <w:ind w:left="141" w:rightChars="-6" w:right="-14" w:hangingChars="62" w:hanging="141"/>
              <w:jc w:val="left"/>
            </w:pPr>
            <w:r w:rsidRPr="006F4161">
              <w:rPr>
                <w:rFonts w:hint="eastAsia"/>
              </w:rPr>
              <w:t>〒</w:t>
            </w:r>
          </w:p>
          <w:p w14:paraId="6929E94C" w14:textId="759B0812" w:rsidR="006F4161" w:rsidRPr="006F4161" w:rsidRDefault="006F4161" w:rsidP="006F4161">
            <w:pPr>
              <w:ind w:left="141" w:rightChars="-6" w:right="-14" w:hangingChars="62" w:hanging="141"/>
              <w:jc w:val="left"/>
            </w:pPr>
          </w:p>
        </w:tc>
      </w:tr>
    </w:tbl>
    <w:p w14:paraId="6896288A" w14:textId="77777777" w:rsidR="006F4161" w:rsidRPr="006F4161" w:rsidRDefault="006F4161" w:rsidP="006F4161">
      <w:pPr>
        <w:ind w:left="141" w:rightChars="-6" w:right="-14" w:hangingChars="62" w:hanging="141"/>
        <w:jc w:val="left"/>
      </w:pPr>
    </w:p>
    <w:p w14:paraId="639E1C09" w14:textId="77777777" w:rsidR="006F4161" w:rsidRPr="006F4161" w:rsidRDefault="006F4161" w:rsidP="006F4161">
      <w:pPr>
        <w:ind w:left="141" w:rightChars="-6" w:right="-14" w:hangingChars="62" w:hanging="141"/>
        <w:jc w:val="left"/>
      </w:pPr>
    </w:p>
    <w:sectPr w:rsidR="006F4161" w:rsidRPr="006F4161" w:rsidSect="007E2127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0C41" w14:textId="77777777" w:rsidR="00B33238" w:rsidRDefault="00B33238" w:rsidP="00753FD4">
      <w:r>
        <w:separator/>
      </w:r>
    </w:p>
  </w:endnote>
  <w:endnote w:type="continuationSeparator" w:id="0">
    <w:p w14:paraId="2B06749B" w14:textId="77777777" w:rsidR="00B33238" w:rsidRDefault="00B33238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AB2A" w14:textId="77777777" w:rsidR="00B33238" w:rsidRDefault="00B33238" w:rsidP="00753FD4">
      <w:r>
        <w:separator/>
      </w:r>
    </w:p>
  </w:footnote>
  <w:footnote w:type="continuationSeparator" w:id="0">
    <w:p w14:paraId="3981CD9B" w14:textId="77777777" w:rsidR="00B33238" w:rsidRDefault="00B33238" w:rsidP="0075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61DC" w14:textId="0870C864" w:rsidR="00D159B8" w:rsidRDefault="00D159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dirty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83"/>
    <w:rsid w:val="00007621"/>
    <w:rsid w:val="00015345"/>
    <w:rsid w:val="000228FC"/>
    <w:rsid w:val="00036869"/>
    <w:rsid w:val="000513CE"/>
    <w:rsid w:val="00064C35"/>
    <w:rsid w:val="00067D8C"/>
    <w:rsid w:val="000C3CF1"/>
    <w:rsid w:val="000D4624"/>
    <w:rsid w:val="000E6D6F"/>
    <w:rsid w:val="000F1F65"/>
    <w:rsid w:val="00150054"/>
    <w:rsid w:val="00197117"/>
    <w:rsid w:val="001A736D"/>
    <w:rsid w:val="001B071E"/>
    <w:rsid w:val="001D346A"/>
    <w:rsid w:val="001F1DCD"/>
    <w:rsid w:val="002020A0"/>
    <w:rsid w:val="002035A9"/>
    <w:rsid w:val="00233D3B"/>
    <w:rsid w:val="00284D4D"/>
    <w:rsid w:val="002A4F3B"/>
    <w:rsid w:val="002C0B28"/>
    <w:rsid w:val="002E0CF8"/>
    <w:rsid w:val="002E2914"/>
    <w:rsid w:val="003246C9"/>
    <w:rsid w:val="00341ED6"/>
    <w:rsid w:val="0036064A"/>
    <w:rsid w:val="003955D7"/>
    <w:rsid w:val="003C6557"/>
    <w:rsid w:val="00402E1A"/>
    <w:rsid w:val="00416EC1"/>
    <w:rsid w:val="004360C6"/>
    <w:rsid w:val="00445B0F"/>
    <w:rsid w:val="0047588C"/>
    <w:rsid w:val="004816CB"/>
    <w:rsid w:val="00491770"/>
    <w:rsid w:val="00493162"/>
    <w:rsid w:val="004966C1"/>
    <w:rsid w:val="004A1920"/>
    <w:rsid w:val="004A2E43"/>
    <w:rsid w:val="004B129F"/>
    <w:rsid w:val="004C73FE"/>
    <w:rsid w:val="004D3FA8"/>
    <w:rsid w:val="004F2FD4"/>
    <w:rsid w:val="004F3FA1"/>
    <w:rsid w:val="00543107"/>
    <w:rsid w:val="00544AE2"/>
    <w:rsid w:val="005611DA"/>
    <w:rsid w:val="00566A30"/>
    <w:rsid w:val="005D4263"/>
    <w:rsid w:val="005F554E"/>
    <w:rsid w:val="005F5AEA"/>
    <w:rsid w:val="00640A0E"/>
    <w:rsid w:val="0064170E"/>
    <w:rsid w:val="006456DD"/>
    <w:rsid w:val="00685DE8"/>
    <w:rsid w:val="006A38E6"/>
    <w:rsid w:val="006A7C8C"/>
    <w:rsid w:val="006D7BEC"/>
    <w:rsid w:val="006F4161"/>
    <w:rsid w:val="00736E70"/>
    <w:rsid w:val="00740A81"/>
    <w:rsid w:val="00746193"/>
    <w:rsid w:val="00753FD4"/>
    <w:rsid w:val="00763ECD"/>
    <w:rsid w:val="007659DA"/>
    <w:rsid w:val="00767A06"/>
    <w:rsid w:val="00777F32"/>
    <w:rsid w:val="0078303A"/>
    <w:rsid w:val="007A2F9E"/>
    <w:rsid w:val="007A5D40"/>
    <w:rsid w:val="007E2127"/>
    <w:rsid w:val="007F2BD6"/>
    <w:rsid w:val="008074A9"/>
    <w:rsid w:val="00812D78"/>
    <w:rsid w:val="00814A47"/>
    <w:rsid w:val="008537B3"/>
    <w:rsid w:val="00861530"/>
    <w:rsid w:val="0086297F"/>
    <w:rsid w:val="008706F8"/>
    <w:rsid w:val="008A615A"/>
    <w:rsid w:val="008C10A1"/>
    <w:rsid w:val="008D4A77"/>
    <w:rsid w:val="008E3BA6"/>
    <w:rsid w:val="0092494D"/>
    <w:rsid w:val="009341DD"/>
    <w:rsid w:val="00970E40"/>
    <w:rsid w:val="00971BDD"/>
    <w:rsid w:val="00983CBE"/>
    <w:rsid w:val="0098709E"/>
    <w:rsid w:val="009A28C4"/>
    <w:rsid w:val="009A7AED"/>
    <w:rsid w:val="009B400D"/>
    <w:rsid w:val="009B57AF"/>
    <w:rsid w:val="009C3622"/>
    <w:rsid w:val="009C51E3"/>
    <w:rsid w:val="009D4F42"/>
    <w:rsid w:val="009E4AA1"/>
    <w:rsid w:val="00A110EE"/>
    <w:rsid w:val="00A1137A"/>
    <w:rsid w:val="00A377AD"/>
    <w:rsid w:val="00A41EA6"/>
    <w:rsid w:val="00A63BAA"/>
    <w:rsid w:val="00A94987"/>
    <w:rsid w:val="00A95A1D"/>
    <w:rsid w:val="00AF14B8"/>
    <w:rsid w:val="00B04FF7"/>
    <w:rsid w:val="00B33238"/>
    <w:rsid w:val="00B336B5"/>
    <w:rsid w:val="00B410DD"/>
    <w:rsid w:val="00B80535"/>
    <w:rsid w:val="00B85259"/>
    <w:rsid w:val="00BD08EF"/>
    <w:rsid w:val="00BD66C0"/>
    <w:rsid w:val="00C23E7C"/>
    <w:rsid w:val="00C72CCC"/>
    <w:rsid w:val="00CA28DB"/>
    <w:rsid w:val="00CB108D"/>
    <w:rsid w:val="00CD2583"/>
    <w:rsid w:val="00D136B1"/>
    <w:rsid w:val="00D159B8"/>
    <w:rsid w:val="00D4119F"/>
    <w:rsid w:val="00D52F54"/>
    <w:rsid w:val="00D8564A"/>
    <w:rsid w:val="00D87446"/>
    <w:rsid w:val="00DA1751"/>
    <w:rsid w:val="00DA7F1B"/>
    <w:rsid w:val="00DB77BC"/>
    <w:rsid w:val="00DD33CA"/>
    <w:rsid w:val="00DD5B9D"/>
    <w:rsid w:val="00E02282"/>
    <w:rsid w:val="00E0776C"/>
    <w:rsid w:val="00E1126F"/>
    <w:rsid w:val="00E2439A"/>
    <w:rsid w:val="00E6535E"/>
    <w:rsid w:val="00E66052"/>
    <w:rsid w:val="00E71263"/>
    <w:rsid w:val="00EA379B"/>
    <w:rsid w:val="00EB2328"/>
    <w:rsid w:val="00ED02D6"/>
    <w:rsid w:val="00EF6FC4"/>
    <w:rsid w:val="00F02111"/>
    <w:rsid w:val="00F52AD5"/>
    <w:rsid w:val="00F56BC3"/>
    <w:rsid w:val="00F82743"/>
    <w:rsid w:val="00F84F76"/>
    <w:rsid w:val="00FA4230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F97E43"/>
  <w15:docId w15:val="{24282157-071E-4D8B-9736-30B168BA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59"/>
    <w:rsid w:val="000C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34\Downloads\&#12304;&#20363;&#35215;&#25913;&#27491;&#12305;&#12486;&#12531;&#12503;&#12524;&#12540;&#12488;&#65288;&#20196;&#21644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32E5-04E4-4B4C-96E9-74F8E9EA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【例規改正】テンプレート（令和）</Template>
  <TotalTime>123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U8034</dc:creator>
  <cp:lastModifiedBy>壬生67</cp:lastModifiedBy>
  <cp:revision>5</cp:revision>
  <cp:lastPrinted>2026-03-25T23:55:00Z</cp:lastPrinted>
  <dcterms:created xsi:type="dcterms:W3CDTF">2026-03-27T01:40:00Z</dcterms:created>
  <dcterms:modified xsi:type="dcterms:W3CDTF">2026-03-27T03:56:00Z</dcterms:modified>
</cp:coreProperties>
</file>